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E9" w:rsidRPr="008F5489" w:rsidRDefault="00195363" w:rsidP="008F5489">
      <w:pPr>
        <w:pStyle w:val="a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489">
        <w:t xml:space="preserve"> </w:t>
      </w:r>
    </w:p>
    <w:p w:rsidR="000B46E9" w:rsidRPr="008F5489" w:rsidRDefault="000B46E9" w:rsidP="008F5489">
      <w:pPr>
        <w:pStyle w:val="a8"/>
        <w:rPr>
          <w:bCs/>
        </w:rPr>
      </w:pPr>
      <w:r w:rsidRPr="008F5489">
        <w:rPr>
          <w:bCs/>
        </w:rPr>
        <w:t>Совет народных депутатов</w:t>
      </w:r>
      <w:r w:rsidR="008F5489" w:rsidRPr="008F5489">
        <w:rPr>
          <w:bCs/>
        </w:rPr>
        <w:t xml:space="preserve"> </w:t>
      </w:r>
      <w:r w:rsidRPr="008F5489">
        <w:rPr>
          <w:bCs/>
        </w:rPr>
        <w:t>Бутурлиновского муниципального района</w:t>
      </w:r>
      <w:r w:rsidR="008F5489" w:rsidRPr="008F5489">
        <w:rPr>
          <w:bCs/>
        </w:rPr>
        <w:t xml:space="preserve"> </w:t>
      </w:r>
      <w:r w:rsidRPr="008F5489">
        <w:rPr>
          <w:bCs/>
        </w:rPr>
        <w:t>Воронежской области</w:t>
      </w:r>
    </w:p>
    <w:p w:rsidR="008F5489" w:rsidRDefault="008F5489" w:rsidP="008F5489">
      <w:pPr>
        <w:pStyle w:val="a8"/>
        <w:rPr>
          <w:bCs/>
        </w:rPr>
      </w:pPr>
    </w:p>
    <w:p w:rsidR="000B46E9" w:rsidRPr="008F5489" w:rsidRDefault="000B46E9" w:rsidP="008F5489">
      <w:pPr>
        <w:pStyle w:val="a8"/>
        <w:rPr>
          <w:bCs/>
        </w:rPr>
      </w:pPr>
      <w:r w:rsidRPr="008F5489">
        <w:rPr>
          <w:bCs/>
        </w:rPr>
        <w:t>РЕШЕНИЕ</w:t>
      </w:r>
    </w:p>
    <w:p w:rsidR="000B46E9" w:rsidRPr="008F5489" w:rsidRDefault="000B46E9" w:rsidP="008F5489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8F5489">
        <w:rPr>
          <w:rFonts w:cs="Arial"/>
          <w:bCs/>
        </w:rPr>
        <w:t xml:space="preserve"> от </w:t>
      </w:r>
      <w:r w:rsidR="00284970" w:rsidRPr="008F5489">
        <w:rPr>
          <w:rFonts w:cs="Arial"/>
          <w:bCs/>
        </w:rPr>
        <w:t>09.</w:t>
      </w:r>
      <w:r w:rsidR="001151F4" w:rsidRPr="008F5489">
        <w:rPr>
          <w:rFonts w:cs="Arial"/>
          <w:bCs/>
        </w:rPr>
        <w:t>09</w:t>
      </w:r>
      <w:r w:rsidR="00284970" w:rsidRPr="008F5489">
        <w:rPr>
          <w:rFonts w:cs="Arial"/>
          <w:bCs/>
        </w:rPr>
        <w:t>.2021</w:t>
      </w:r>
      <w:r w:rsidRPr="008F5489">
        <w:rPr>
          <w:rFonts w:cs="Arial"/>
          <w:bCs/>
        </w:rPr>
        <w:t xml:space="preserve"> № </w:t>
      </w:r>
      <w:r w:rsidR="00284970" w:rsidRPr="008F5489">
        <w:rPr>
          <w:rFonts w:cs="Arial"/>
          <w:bCs/>
        </w:rPr>
        <w:t>164</w:t>
      </w:r>
    </w:p>
    <w:p w:rsidR="000B46E9" w:rsidRPr="008F5489" w:rsidRDefault="008F5489" w:rsidP="008F548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B46E9" w:rsidRPr="008F5489">
        <w:rPr>
          <w:rFonts w:cs="Arial"/>
        </w:rPr>
        <w:t>г. Бутурлиновка</w:t>
      </w:r>
    </w:p>
    <w:p w:rsidR="000B46E9" w:rsidRPr="008F5489" w:rsidRDefault="000B46E9" w:rsidP="008F5489">
      <w:pPr>
        <w:pStyle w:val="Title"/>
      </w:pPr>
      <w:r w:rsidRPr="008F5489">
        <w:t>О Контрольно-счетной палате Бутурлиновского муниципального района</w:t>
      </w:r>
      <w:r w:rsidR="00D24020">
        <w:t xml:space="preserve"> </w:t>
      </w:r>
      <w:r w:rsidR="00D24020" w:rsidRPr="00D24020">
        <w:rPr>
          <w:i/>
        </w:rPr>
        <w:t>(в редакции решения от 03.12.2021 г. № 179)</w:t>
      </w:r>
    </w:p>
    <w:p w:rsidR="0034160E" w:rsidRPr="008F5489" w:rsidRDefault="0034160E" w:rsidP="008F5489">
      <w:pPr>
        <w:tabs>
          <w:tab w:val="left" w:pos="4678"/>
        </w:tabs>
        <w:rPr>
          <w:rFonts w:cs="Arial"/>
        </w:rPr>
      </w:pPr>
      <w:r w:rsidRPr="008F5489">
        <w:rPr>
          <w:rFonts w:cs="Arial"/>
        </w:rPr>
        <w:t>В соответствии с Федеральным</w:t>
      </w:r>
      <w:r w:rsidR="00FF03A5" w:rsidRPr="008F5489">
        <w:rPr>
          <w:rFonts w:cs="Arial"/>
        </w:rPr>
        <w:t>и</w:t>
      </w:r>
      <w:r w:rsidRPr="008F5489">
        <w:rPr>
          <w:rFonts w:cs="Arial"/>
        </w:rPr>
        <w:t xml:space="preserve"> закон</w:t>
      </w:r>
      <w:r w:rsidR="00FF03A5" w:rsidRPr="008F5489">
        <w:rPr>
          <w:rFonts w:cs="Arial"/>
        </w:rPr>
        <w:t>ами</w:t>
      </w:r>
      <w:r w:rsidRPr="008F5489">
        <w:rPr>
          <w:rFonts w:cs="Arial"/>
        </w:rPr>
        <w:t xml:space="preserve">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F5489">
        <w:rPr>
          <w:rFonts w:cs="Arial"/>
        </w:rPr>
        <w:t xml:space="preserve"> </w:t>
      </w:r>
      <w:r w:rsidR="00FF03A5" w:rsidRPr="008F5489">
        <w:rPr>
          <w:rFonts w:cs="Arial"/>
        </w:rPr>
        <w:t>от 01.07.2021 N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E7E19" w:rsidRPr="008F5489">
        <w:rPr>
          <w:rFonts w:cs="Arial"/>
        </w:rPr>
        <w:t>»</w:t>
      </w:r>
      <w:r w:rsidR="00FF03A5" w:rsidRPr="008F5489">
        <w:rPr>
          <w:rFonts w:cs="Arial"/>
        </w:rPr>
        <w:t xml:space="preserve"> и отдельные законодательные акты Российской Федерации</w:t>
      </w:r>
      <w:r w:rsidR="009E7E19" w:rsidRPr="008F5489">
        <w:rPr>
          <w:rFonts w:cs="Arial"/>
        </w:rPr>
        <w:t>»</w:t>
      </w:r>
      <w:r w:rsidR="00FF03A5" w:rsidRPr="008F5489">
        <w:rPr>
          <w:rFonts w:cs="Arial"/>
        </w:rPr>
        <w:t>,</w:t>
      </w:r>
      <w:r w:rsidR="008F5489">
        <w:rPr>
          <w:rFonts w:cs="Arial"/>
        </w:rPr>
        <w:t xml:space="preserve"> </w:t>
      </w:r>
      <w:r w:rsidRPr="008F5489">
        <w:rPr>
          <w:rFonts w:cs="Arial"/>
        </w:rPr>
        <w:t>Уставом Бутурлиновского муниципального района, Совет народных депутатов Бутурлиновского муниципального района Воронежской области</w:t>
      </w:r>
    </w:p>
    <w:p w:rsidR="00D24020" w:rsidRDefault="00D24020" w:rsidP="008F5489">
      <w:pPr>
        <w:pStyle w:val="a8"/>
      </w:pPr>
    </w:p>
    <w:p w:rsidR="0034160E" w:rsidRDefault="0034160E" w:rsidP="008F5489">
      <w:pPr>
        <w:pStyle w:val="a8"/>
      </w:pPr>
      <w:r w:rsidRPr="008F5489">
        <w:t>Р Е Ш И Л:</w:t>
      </w:r>
    </w:p>
    <w:p w:rsidR="00D24020" w:rsidRPr="00D24020" w:rsidRDefault="00D24020" w:rsidP="00D24020"/>
    <w:p w:rsidR="0034160E" w:rsidRPr="008F5489" w:rsidRDefault="0034160E" w:rsidP="008F5489">
      <w:pPr>
        <w:rPr>
          <w:rFonts w:cs="Arial"/>
        </w:rPr>
      </w:pPr>
      <w:r w:rsidRPr="008F5489">
        <w:rPr>
          <w:rFonts w:cs="Arial"/>
        </w:rPr>
        <w:t>1. Образовать Контрольно-счетную палату Бутурлиновского муниципального района.</w:t>
      </w:r>
    </w:p>
    <w:p w:rsidR="0034160E" w:rsidRPr="008F5489" w:rsidRDefault="0034160E" w:rsidP="008F5489">
      <w:pPr>
        <w:rPr>
          <w:rFonts w:cs="Arial"/>
        </w:rPr>
      </w:pPr>
      <w:r w:rsidRPr="008F5489">
        <w:rPr>
          <w:rFonts w:cs="Arial"/>
        </w:rPr>
        <w:t>2. Утвердить Положение о Контрольно-счетной палате Бутурлиновского муниципального района Воронежской области согласно приложению.</w:t>
      </w:r>
    </w:p>
    <w:p w:rsidR="000B46E9" w:rsidRPr="008F5489" w:rsidRDefault="0034160E" w:rsidP="008F5489">
      <w:pPr>
        <w:rPr>
          <w:rFonts w:cs="Arial"/>
        </w:rPr>
      </w:pPr>
      <w:r w:rsidRPr="008F5489">
        <w:rPr>
          <w:rFonts w:cs="Arial"/>
        </w:rPr>
        <w:t>3. Признать утратившим силу решени</w:t>
      </w:r>
      <w:r w:rsidR="000B46E9" w:rsidRPr="008F5489">
        <w:rPr>
          <w:rFonts w:cs="Arial"/>
        </w:rPr>
        <w:t>я</w:t>
      </w:r>
      <w:r w:rsidRPr="008F5489">
        <w:rPr>
          <w:rFonts w:cs="Arial"/>
        </w:rPr>
        <w:t xml:space="preserve"> Совета народных депутатов Бутурлиновского муниципального района</w:t>
      </w:r>
      <w:r w:rsidR="000B46E9" w:rsidRPr="008F5489">
        <w:rPr>
          <w:rFonts w:cs="Arial"/>
        </w:rPr>
        <w:t>:</w:t>
      </w:r>
    </w:p>
    <w:p w:rsidR="0034160E" w:rsidRPr="008F5489" w:rsidRDefault="000B46E9" w:rsidP="008F5489">
      <w:pPr>
        <w:rPr>
          <w:rFonts w:cs="Arial"/>
        </w:rPr>
      </w:pPr>
      <w:r w:rsidRPr="008F5489">
        <w:rPr>
          <w:rFonts w:cs="Arial"/>
        </w:rPr>
        <w:t xml:space="preserve">- </w:t>
      </w:r>
      <w:r w:rsidR="0034160E" w:rsidRPr="008F5489">
        <w:rPr>
          <w:rFonts w:cs="Arial"/>
        </w:rPr>
        <w:t xml:space="preserve">от </w:t>
      </w:r>
      <w:r w:rsidRPr="008F5489">
        <w:rPr>
          <w:rFonts w:cs="Arial"/>
        </w:rPr>
        <w:t xml:space="preserve">19.02.2013 № 72 </w:t>
      </w:r>
      <w:r w:rsidR="0034160E" w:rsidRPr="008F5489">
        <w:rPr>
          <w:rFonts w:cs="Arial"/>
        </w:rPr>
        <w:t>«</w:t>
      </w:r>
      <w:r w:rsidRPr="008F5489">
        <w:rPr>
          <w:rFonts w:cs="Arial"/>
        </w:rPr>
        <w:t xml:space="preserve">О Контрольно-счетной палате Бутурлиновского муниципального района»; </w:t>
      </w:r>
    </w:p>
    <w:p w:rsidR="000B46E9" w:rsidRPr="008F5489" w:rsidRDefault="000B46E9" w:rsidP="008F5489">
      <w:pPr>
        <w:rPr>
          <w:rFonts w:cs="Arial"/>
        </w:rPr>
      </w:pPr>
      <w:r w:rsidRPr="008F5489">
        <w:rPr>
          <w:rFonts w:cs="Arial"/>
        </w:rPr>
        <w:t xml:space="preserve">- от 30.06.2015 г. № 235 «О внесении изменений в решение Совета народных депутатов Бутурлиновского муниципального района от 19.02.2013 г. № 72 «О Контрольно-счетной палате Бутурлиновского муниципального района»; </w:t>
      </w:r>
    </w:p>
    <w:p w:rsidR="000B46E9" w:rsidRPr="008F5489" w:rsidRDefault="000B46E9" w:rsidP="008F5489">
      <w:pPr>
        <w:rPr>
          <w:rFonts w:cs="Arial"/>
        </w:rPr>
      </w:pPr>
      <w:r w:rsidRPr="008F5489">
        <w:rPr>
          <w:rFonts w:cs="Arial"/>
        </w:rPr>
        <w:t>- от 17.05.2018 г. № 44 «О внесении изменений в решение Совета народных депутатов Бутурлиновского муниципального района от 19.02.2013 г. № 72 «О Контрольно-счетной палате Бутурлиновского муниципального района»;</w:t>
      </w:r>
    </w:p>
    <w:p w:rsidR="000B46E9" w:rsidRPr="008F5489" w:rsidRDefault="000B46E9" w:rsidP="008F5489">
      <w:pPr>
        <w:rPr>
          <w:rFonts w:cs="Arial"/>
        </w:rPr>
      </w:pPr>
      <w:r w:rsidRPr="008F5489">
        <w:rPr>
          <w:rFonts w:cs="Arial"/>
        </w:rPr>
        <w:t>- от 10.12.2019 г. № 105 «О внесении изменений в решение Совета народных депутатов Бутурлиновского муниципального района от 19.02.2013 г. № 72 «О Контрольно-счетной палате Бутурлиновского муниципального района».</w:t>
      </w:r>
    </w:p>
    <w:p w:rsidR="00B01518" w:rsidRPr="008F5489" w:rsidRDefault="00B01518" w:rsidP="008F5489">
      <w:pPr>
        <w:rPr>
          <w:rFonts w:cs="Arial"/>
        </w:rPr>
      </w:pPr>
      <w:r w:rsidRPr="008F5489">
        <w:rPr>
          <w:rFonts w:cs="Arial"/>
        </w:rPr>
        <w:t>4. Опубликовать настоящее решение в официальном периодическом печатном издании «Бутурлиновский</w:t>
      </w:r>
      <w:r w:rsidR="008F5489">
        <w:rPr>
          <w:rFonts w:cs="Arial"/>
        </w:rPr>
        <w:t xml:space="preserve"> </w:t>
      </w:r>
      <w:r w:rsidRPr="008F5489">
        <w:rPr>
          <w:rFonts w:cs="Arial"/>
        </w:rPr>
        <w:t>муниципальный вестник».</w:t>
      </w:r>
    </w:p>
    <w:p w:rsidR="0034160E" w:rsidRPr="008F5489" w:rsidRDefault="00B01518" w:rsidP="008F5489">
      <w:pPr>
        <w:rPr>
          <w:rFonts w:cs="Arial"/>
        </w:rPr>
      </w:pPr>
      <w:r w:rsidRPr="008F5489">
        <w:rPr>
          <w:rFonts w:cs="Arial"/>
        </w:rPr>
        <w:t>5</w:t>
      </w:r>
      <w:r w:rsidR="0034160E" w:rsidRPr="008F5489">
        <w:rPr>
          <w:rFonts w:cs="Arial"/>
        </w:rPr>
        <w:t xml:space="preserve">. </w:t>
      </w:r>
      <w:r w:rsidR="00D24020" w:rsidRPr="00D24020">
        <w:rPr>
          <w:rFonts w:cs="Arial"/>
        </w:rPr>
        <w:t>Настоящее решение вступает в силу с момента регистрации юридического лица – Контрольно-счетная палата Бутурлиновского муниципального района Воронежской области</w:t>
      </w:r>
      <w:r w:rsidRPr="008F5489">
        <w:rPr>
          <w:rFonts w:cs="Arial"/>
        </w:rPr>
        <w:t>.</w:t>
      </w:r>
      <w:r w:rsidR="0034160E" w:rsidRPr="008F5489">
        <w:rPr>
          <w:rFonts w:cs="Arial"/>
        </w:rPr>
        <w:t xml:space="preserve"> </w:t>
      </w:r>
      <w:r w:rsidR="00D24020" w:rsidRPr="00D24020">
        <w:rPr>
          <w:rFonts w:cs="Arial"/>
        </w:rPr>
        <w:t>(в редакции решения от 03.12.2021 г. № 179)</w:t>
      </w:r>
    </w:p>
    <w:p w:rsidR="00284970" w:rsidRPr="008F5489" w:rsidRDefault="00284970" w:rsidP="008F5489">
      <w:pPr>
        <w:rPr>
          <w:rFonts w:cs="Arial"/>
        </w:rPr>
      </w:pPr>
      <w:r w:rsidRPr="008F5489">
        <w:rPr>
          <w:rFonts w:cs="Arial"/>
        </w:rPr>
        <w:lastRenderedPageBreak/>
        <w:t xml:space="preserve">6. </w:t>
      </w:r>
      <w:r w:rsidR="00D24020">
        <w:rPr>
          <w:rFonts w:cs="Arial"/>
        </w:rPr>
        <w:t>Пункт исключен решением от 03.12.2021 г. № 179</w:t>
      </w:r>
      <w:r w:rsidRPr="008F5489">
        <w:rPr>
          <w:rFonts w:cs="Arial"/>
        </w:rPr>
        <w:t xml:space="preserve">. </w:t>
      </w:r>
    </w:p>
    <w:p w:rsidR="000B46E9" w:rsidRPr="008F5489" w:rsidRDefault="000B46E9" w:rsidP="008F5489">
      <w:pPr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EC22A8" w:rsidRPr="008F5489" w:rsidTr="000069FF">
        <w:trPr>
          <w:trHeight w:val="80"/>
        </w:trPr>
        <w:tc>
          <w:tcPr>
            <w:tcW w:w="3631" w:type="pct"/>
            <w:shd w:val="clear" w:color="auto" w:fill="auto"/>
          </w:tcPr>
          <w:p w:rsidR="00EC22A8" w:rsidRPr="008F5489" w:rsidRDefault="00EC22A8" w:rsidP="008F5489">
            <w:pPr>
              <w:pStyle w:val="2"/>
              <w:ind w:firstLine="0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F5489">
              <w:rPr>
                <w:b w:val="0"/>
                <w:sz w:val="24"/>
                <w:szCs w:val="24"/>
                <w:lang w:eastAsia="en-US"/>
              </w:rPr>
              <w:t>Глава Бутурлиновского муниципального</w:t>
            </w:r>
            <w:r w:rsidR="008F548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8F5489">
              <w:rPr>
                <w:b w:val="0"/>
                <w:sz w:val="24"/>
                <w:szCs w:val="24"/>
                <w:lang w:eastAsia="en-US"/>
              </w:rPr>
              <w:t xml:space="preserve">района </w:t>
            </w:r>
            <w:r w:rsidR="000B46E9" w:rsidRPr="008F5489">
              <w:rPr>
                <w:b w:val="0"/>
                <w:sz w:val="24"/>
                <w:szCs w:val="24"/>
                <w:lang w:eastAsia="en-US"/>
              </w:rPr>
              <w:t>Воронежской области</w:t>
            </w:r>
          </w:p>
        </w:tc>
        <w:tc>
          <w:tcPr>
            <w:tcW w:w="1369" w:type="pct"/>
            <w:shd w:val="clear" w:color="auto" w:fill="auto"/>
          </w:tcPr>
          <w:p w:rsidR="00EC22A8" w:rsidRPr="008F5489" w:rsidRDefault="000B46E9" w:rsidP="008F5489">
            <w:pPr>
              <w:tabs>
                <w:tab w:val="left" w:pos="567"/>
              </w:tabs>
              <w:ind w:firstLine="0"/>
              <w:rPr>
                <w:rFonts w:eastAsia="Calibri" w:cs="Arial"/>
                <w:lang w:eastAsia="en-US"/>
              </w:rPr>
            </w:pPr>
            <w:r w:rsidRPr="008F5489">
              <w:rPr>
                <w:rFonts w:cs="Arial"/>
                <w:lang w:eastAsia="en-US"/>
              </w:rPr>
              <w:t>Е.Е. Бондаренко</w:t>
            </w:r>
          </w:p>
        </w:tc>
      </w:tr>
    </w:tbl>
    <w:p w:rsidR="0034160E" w:rsidRPr="008F5489" w:rsidRDefault="00EC22A8" w:rsidP="001B196C">
      <w:pPr>
        <w:pStyle w:val="af4"/>
        <w:rPr>
          <w:iCs/>
        </w:rPr>
      </w:pPr>
      <w:r w:rsidRPr="008F5489">
        <w:br w:type="page"/>
      </w:r>
      <w:r w:rsidR="0034160E" w:rsidRPr="008F5489">
        <w:t>Приложение</w:t>
      </w:r>
      <w:r w:rsidR="005F5AC6" w:rsidRPr="008F5489">
        <w:t xml:space="preserve"> </w:t>
      </w:r>
      <w:r w:rsidR="0034160E" w:rsidRPr="008F5489">
        <w:t>к решению Совета народных депутатов</w:t>
      </w:r>
      <w:r w:rsidR="00394FA7" w:rsidRPr="008F5489">
        <w:t xml:space="preserve"> </w:t>
      </w:r>
      <w:r w:rsidR="0034160E" w:rsidRPr="008F5489">
        <w:t>Бутурлиновского муниципального района</w:t>
      </w:r>
      <w:r w:rsidR="001B196C">
        <w:rPr>
          <w:b/>
        </w:rPr>
        <w:t xml:space="preserve"> </w:t>
      </w:r>
      <w:r w:rsidR="001151F4" w:rsidRPr="008F5489">
        <w:rPr>
          <w:iCs/>
        </w:rPr>
        <w:t>от 09.09.2021 № 164</w:t>
      </w:r>
      <w:r w:rsidR="00D24020">
        <w:rPr>
          <w:iCs/>
        </w:rPr>
        <w:t xml:space="preserve"> </w:t>
      </w:r>
    </w:p>
    <w:p w:rsidR="001151F4" w:rsidRPr="008F5489" w:rsidRDefault="001151F4" w:rsidP="001B196C">
      <w:pPr>
        <w:pStyle w:val="a8"/>
      </w:pPr>
    </w:p>
    <w:p w:rsidR="0034160E" w:rsidRPr="008F5489" w:rsidRDefault="0034160E" w:rsidP="001B196C">
      <w:pPr>
        <w:pStyle w:val="a8"/>
      </w:pPr>
      <w:r w:rsidRPr="008F5489">
        <w:t>ПОЛОЖЕНИЕ</w:t>
      </w:r>
      <w:bookmarkStart w:id="1" w:name="Par32"/>
      <w:bookmarkEnd w:id="1"/>
      <w:r w:rsidR="005F5AC6" w:rsidRPr="008F5489">
        <w:t xml:space="preserve"> </w:t>
      </w:r>
      <w:r w:rsidRPr="008F5489">
        <w:t>О КОНТРОЛЬНО-СЧЕТНОЙ ПАЛАТЕ</w:t>
      </w:r>
      <w:r w:rsidR="005F5AC6" w:rsidRPr="008F5489">
        <w:t xml:space="preserve"> </w:t>
      </w:r>
      <w:r w:rsidRPr="008F5489">
        <w:t>БУТУРЛИНОВСКОГО МУНИЦИПАЛЬНОГО РАЙОНА</w:t>
      </w:r>
      <w:r w:rsidR="005F5AC6" w:rsidRPr="008F5489">
        <w:t xml:space="preserve"> </w:t>
      </w:r>
      <w:r w:rsidRPr="008F5489">
        <w:t>ВОРОНЕЖСКОЙ ОБЛАСТИ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Настоящее Положение разработано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Федеральным законом от 07.02.2011 года N 6-ФЗ "Об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законами, законами Воронежской области, Уставом Бутурлиновского муниципального района и определяет правовое положение, порядок создания и деятельности Контрольно-счетной палаты Бутурлиновского муниципального района (далее - Контрольно-счетная палата).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Глава 1. ОБЩИЕ ПОЛОЖЕНИЯ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1. Статус Контрольно-счетной палаты Бутурлиновского муниципального района</w:t>
      </w:r>
      <w:r w:rsidR="00A97500" w:rsidRPr="008F5489">
        <w:rPr>
          <w:bCs/>
          <w:sz w:val="24"/>
          <w:szCs w:val="24"/>
        </w:rPr>
        <w:t>.</w:t>
      </w:r>
    </w:p>
    <w:p w:rsidR="00467287" w:rsidRPr="008F5489" w:rsidRDefault="00467287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Контрольно-счетная палата Бутурлиновского муниципального района является постоянно действующим органом внешнего муниципального финансового контроля, образуемым Советом народных депутатов Бутурлиновского муниципального района и подотчетным ему.</w:t>
      </w:r>
    </w:p>
    <w:p w:rsidR="002E295A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Целями деятельности Контрольно-счетной палаты являются</w:t>
      </w:r>
      <w:r w:rsidR="002E295A" w:rsidRPr="008F5489">
        <w:rPr>
          <w:sz w:val="24"/>
          <w:szCs w:val="24"/>
        </w:rPr>
        <w:t xml:space="preserve"> организация и осуществление контроля за законностью и эффективностью использования средств бюджета муниципального района, а также иных средств в случаях, предусмотренных законодательством Российской Федерации, </w:t>
      </w:r>
      <w:r w:rsidRPr="008F5489">
        <w:rPr>
          <w:sz w:val="24"/>
          <w:szCs w:val="24"/>
        </w:rPr>
        <w:t xml:space="preserve">соблюдение установленного порядка подготовки и рассмотрения проекта бюджета, </w:t>
      </w:r>
      <w:r w:rsidR="002E295A" w:rsidRPr="008F5489">
        <w:rPr>
          <w:sz w:val="24"/>
          <w:szCs w:val="24"/>
        </w:rPr>
        <w:t xml:space="preserve">проверка и анализ обоснованности его показателей, </w:t>
      </w:r>
      <w:r w:rsidRPr="008F5489">
        <w:rPr>
          <w:sz w:val="24"/>
          <w:szCs w:val="24"/>
        </w:rPr>
        <w:t xml:space="preserve">отчета о его исполнении, а также </w:t>
      </w:r>
      <w:r w:rsidR="002E295A" w:rsidRPr="008F5489">
        <w:rPr>
          <w:sz w:val="24"/>
          <w:szCs w:val="24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3. В своей деятельности Контрольно-счетная палата руководствуется Конституцией Российской Федерации, федеральными законами, законами Воронежской области, Уставом Бутурлиновского муниципального района, настоящим Положением, иными муниципальными нормативными правовыми актами.</w:t>
      </w:r>
    </w:p>
    <w:p w:rsidR="00FF5248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4. </w:t>
      </w:r>
      <w:r w:rsidR="00FF5248" w:rsidRPr="008F5489">
        <w:rPr>
          <w:sz w:val="24"/>
          <w:szCs w:val="24"/>
        </w:rPr>
        <w:t xml:space="preserve">Контрольно-счётная палата является органом местного самоуправления и входит в структуру органов местного самоуправления Бутурлиновского муниципального района, обладает правами юридического лица, имеет гербовую печать и официальный бланк </w:t>
      </w:r>
      <w:r w:rsidR="0069631E" w:rsidRPr="008F5489">
        <w:rPr>
          <w:sz w:val="24"/>
          <w:szCs w:val="24"/>
        </w:rPr>
        <w:t xml:space="preserve">со своим наименованием </w:t>
      </w:r>
      <w:r w:rsidR="00FF5248" w:rsidRPr="008F5489">
        <w:rPr>
          <w:sz w:val="24"/>
          <w:szCs w:val="24"/>
        </w:rPr>
        <w:t>с изображением герба Бутурлиновского муниципального района.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5. Деятельность Контрольно-счетной палаты не может быть приостановлена, в том числе в связи с досрочным прекращением полномочий Совета народных депутатов Бутурлиновского муниципального района.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6. Контрольно-счетная палата обладает правом правотворческой инициативы в Совете народных депутатов Бутурлиновского муниципального района по вопросам своей деятельности.</w:t>
      </w:r>
    </w:p>
    <w:p w:rsidR="00CD5021" w:rsidRPr="008F5489" w:rsidRDefault="00CD5021" w:rsidP="00D2402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7.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D24020" w:rsidRPr="00D24020" w:rsidRDefault="00D24020" w:rsidP="00D2402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24020">
        <w:rPr>
          <w:sz w:val="24"/>
          <w:szCs w:val="24"/>
        </w:rPr>
        <w:t>8. Полное наименование Контрольно-счетной палаты Бутурлиновского муниципального района: Контрольно-счетная палата Бутурлиновского муниципального района Воронежской области.</w:t>
      </w:r>
    </w:p>
    <w:p w:rsidR="00D24020" w:rsidRPr="00D24020" w:rsidRDefault="00D24020" w:rsidP="00D2402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24020">
        <w:rPr>
          <w:sz w:val="24"/>
          <w:szCs w:val="24"/>
        </w:rPr>
        <w:t>Сокращенное наименование Контрольно-счетной палаты Бутурлиновского муниципального района: КСП Бутурлиновского муниципального района.</w:t>
      </w:r>
    </w:p>
    <w:p w:rsidR="00D24020" w:rsidRPr="00D24020" w:rsidRDefault="00D24020" w:rsidP="00D2402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24020">
        <w:rPr>
          <w:sz w:val="24"/>
          <w:szCs w:val="24"/>
        </w:rPr>
        <w:t>9. Адрес места нахождения Контрольно-счетной палаты Бутурлиновского муниципального района: 397500, Воронежская область, Бутурлиновский район, город Бутурлиновка, площадь Воли, дом 43.</w:t>
      </w:r>
    </w:p>
    <w:p w:rsidR="0034160E" w:rsidRPr="008F5489" w:rsidRDefault="0034160E" w:rsidP="00D24020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2. Принципы деятельности Контрольно-счетной палаты</w:t>
      </w:r>
      <w:r w:rsidR="00A9750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Деятельность Контрольно-счетной палаты основывается на принципах законности, объективности, эффективности, независимости</w:t>
      </w:r>
      <w:r w:rsidR="000340C2" w:rsidRPr="008F5489">
        <w:rPr>
          <w:sz w:val="24"/>
          <w:szCs w:val="24"/>
        </w:rPr>
        <w:t xml:space="preserve">, открытости </w:t>
      </w:r>
      <w:r w:rsidRPr="008F5489">
        <w:rPr>
          <w:sz w:val="24"/>
          <w:szCs w:val="24"/>
        </w:rPr>
        <w:t>и гласности.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Глава 2. СОСТАВ И СТРУКТУРА КОНТРОЛЬНО-СЧЕТНОЙ ПАЛАТЫ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3. Состав Контрольно-счетной палаты</w:t>
      </w:r>
      <w:r w:rsidR="00A97500" w:rsidRPr="008F5489">
        <w:rPr>
          <w:bCs/>
          <w:sz w:val="24"/>
          <w:szCs w:val="24"/>
        </w:rPr>
        <w:t>.</w:t>
      </w:r>
    </w:p>
    <w:p w:rsidR="008D3BC3" w:rsidRDefault="008D3BC3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Контрольно-счетная палата состоит из председателя и аппарата Контрольно-счетной палаты. Аппарат Контрольно-счетной палаты состоит из инспекторов и иных штатных сотрудников.</w:t>
      </w:r>
    </w:p>
    <w:p w:rsidR="00850DA5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2. </w:t>
      </w:r>
      <w:r w:rsidR="00051B14" w:rsidRPr="008F5489">
        <w:rPr>
          <w:sz w:val="24"/>
          <w:szCs w:val="24"/>
        </w:rPr>
        <w:t xml:space="preserve">Структура и штатная численность Контрольно-счетной палаты устанавливаются Советом народных депутатов Бутурлиновского муниципального района по предложению председателя Контрольно-счетной палаты </w:t>
      </w:r>
      <w:r w:rsidR="00850DA5" w:rsidRPr="008F5489">
        <w:rPr>
          <w:sz w:val="24"/>
          <w:szCs w:val="24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Штатное расписание утверждается председателем Контрольно-счетной палаты, исходя из возложенных на Контрольно-счетную палату полномочий в пределах средств, предусмотренных в бюджете Бутурлиновского муниципального района на ее содержание</w:t>
      </w:r>
      <w:r w:rsidR="00850DA5" w:rsidRPr="008F5489">
        <w:rPr>
          <w:sz w:val="24"/>
          <w:szCs w:val="24"/>
        </w:rPr>
        <w:t xml:space="preserve"> и средств, предусмотренных в бюджетах поселений Бутурлиновского муниципального района на финансовое обеспечение переданных полномочий по осуществлению внешнего финансового контроля.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3. Председатель Контрольно-счетной палаты назначается на должность и освобождается от должности решением Совета народных депутатов Бутурлиновского муниципального района.</w:t>
      </w:r>
    </w:p>
    <w:p w:rsidR="0034160E" w:rsidRPr="008F5489" w:rsidRDefault="00376730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Председатель Контрольно-счетной палаты является лицом, зам</w:t>
      </w:r>
      <w:r w:rsidR="00184A9F" w:rsidRPr="008F5489">
        <w:rPr>
          <w:sz w:val="24"/>
          <w:szCs w:val="24"/>
        </w:rPr>
        <w:t>ещающим муниципальную должность.</w:t>
      </w:r>
    </w:p>
    <w:p w:rsidR="005F5AC6" w:rsidRPr="008F5489" w:rsidRDefault="005F5AC6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4. Председатель Контрольно-счетной палаты</w:t>
      </w:r>
      <w:r w:rsidR="00A9750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Председатель Контрольно-счетной палаты назначаются на должность решением Совета народных депутатов Бутурлиновского муниципального района сроком на пять лет.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Предложения о кандидатурах на должность председателя Контрольно-счетной палаты вносятся в Совет народных депутатов Бутурлиновского муниципального района: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2" w:name="Par65"/>
      <w:bookmarkEnd w:id="2"/>
      <w:r w:rsidRPr="008F5489">
        <w:rPr>
          <w:sz w:val="24"/>
          <w:szCs w:val="24"/>
        </w:rPr>
        <w:t>- главой Бутурлиновского муниципального района;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не менее одной трети от установленного числа депутатов Совета народных депутатов Бутурлиновского муниципального района.</w:t>
      </w:r>
    </w:p>
    <w:p w:rsidR="00236439" w:rsidRPr="008F5489" w:rsidRDefault="00236439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Совет народных депутатов Бутурлиновского муниципального района</w:t>
      </w:r>
      <w:r w:rsidR="008F5489">
        <w:rPr>
          <w:sz w:val="24"/>
          <w:szCs w:val="24"/>
        </w:rPr>
        <w:t xml:space="preserve"> </w:t>
      </w:r>
      <w:r w:rsidRPr="008F5489">
        <w:rPr>
          <w:sz w:val="24"/>
          <w:szCs w:val="24"/>
        </w:rPr>
        <w:t>вправе обратиться в Контрольно-счетную палату Воронежской области за заключением о соответствии кандидатур на должность председателя Контрольно-счетной палаты Бутурлиновского муниципального района квалификационным требованиям, установленным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3. Кандидатуры на должность председателя Контрольно-счетной палаты вносятся на рассмотрение в Совет народных депутатов Бутурлиновского муниципального района субъектами, указанными в части 2 настоящей статьи, не позднее, чем за </w:t>
      </w:r>
      <w:r w:rsidR="00376730" w:rsidRPr="008F5489">
        <w:rPr>
          <w:sz w:val="24"/>
          <w:szCs w:val="24"/>
        </w:rPr>
        <w:t>три</w:t>
      </w:r>
      <w:r w:rsidRPr="008F5489">
        <w:rPr>
          <w:sz w:val="24"/>
          <w:szCs w:val="24"/>
        </w:rPr>
        <w:t xml:space="preserve"> месяца до истечения полномочий действующего председателя Контрольно-счетной палаты.</w:t>
      </w:r>
      <w:r w:rsidR="00376730" w:rsidRPr="008F5489">
        <w:rPr>
          <w:sz w:val="24"/>
          <w:szCs w:val="24"/>
        </w:rPr>
        <w:t xml:space="preserve"> </w:t>
      </w:r>
    </w:p>
    <w:p w:rsidR="00D94035" w:rsidRPr="008F5489" w:rsidRDefault="00D94035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Порядок рассмотрения кандидатур на должности председателя Контрольно-счетной палаты устанавливается Регламентом Совета народных депутатов Бутурлиновского муниципального района.</w:t>
      </w:r>
    </w:p>
    <w:p w:rsidR="0034160E" w:rsidRPr="008F5489" w:rsidRDefault="007D1DE5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4</w:t>
      </w:r>
      <w:r w:rsidR="0034160E" w:rsidRPr="008F5489">
        <w:rPr>
          <w:sz w:val="24"/>
          <w:szCs w:val="24"/>
        </w:rPr>
        <w:t xml:space="preserve">. Председателем Контрольно-счетной палаты может быть назначен гражданин Российской Федерации, </w:t>
      </w:r>
      <w:r w:rsidR="00D94035" w:rsidRPr="008F5489">
        <w:rPr>
          <w:sz w:val="24"/>
          <w:szCs w:val="24"/>
        </w:rPr>
        <w:t>соответствующий следующим квалификационным требованиям:</w:t>
      </w:r>
    </w:p>
    <w:p w:rsidR="00D94035" w:rsidRPr="008F5489" w:rsidRDefault="00D94035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1) наличие высшего образования;</w:t>
      </w:r>
    </w:p>
    <w:p w:rsidR="00D94035" w:rsidRPr="008F5489" w:rsidRDefault="00D94035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94035" w:rsidRPr="008F5489" w:rsidRDefault="00D94035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Воронежской области, законов Воронежской области и иных нормативных правовых актов, устава Бутурлиновского муниципального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D94035" w:rsidRPr="008F5489" w:rsidRDefault="00D94035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Порядок проведения проверки соответствия кандидатур на должность председателя контрольно-счетного органа муниципального образования квалификационным требованиям, указанным в настоящей статье, в случае, предусмотренном частью 11 статьи 6 Федерального закона</w:t>
      </w:r>
      <w:r w:rsidR="007E33FF" w:rsidRPr="008F5489">
        <w:rPr>
          <w:sz w:val="24"/>
          <w:szCs w:val="24"/>
        </w:rPr>
        <w:t xml:space="preserve"> 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8F5489">
        <w:rPr>
          <w:sz w:val="24"/>
          <w:szCs w:val="24"/>
        </w:rPr>
        <w:t xml:space="preserve">, устанавливается </w:t>
      </w:r>
      <w:r w:rsidR="007E33FF" w:rsidRPr="008F5489">
        <w:rPr>
          <w:sz w:val="24"/>
          <w:szCs w:val="24"/>
        </w:rPr>
        <w:t>Контрольно-счетной палатой Воронежской области</w:t>
      </w:r>
      <w:r w:rsidRPr="008F5489">
        <w:rPr>
          <w:sz w:val="24"/>
          <w:szCs w:val="24"/>
        </w:rPr>
        <w:t>.</w:t>
      </w:r>
    </w:p>
    <w:p w:rsidR="0034160E" w:rsidRPr="008F5489" w:rsidRDefault="007D1DE5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5</w:t>
      </w:r>
      <w:r w:rsidR="0034160E" w:rsidRPr="008F5489">
        <w:rPr>
          <w:sz w:val="24"/>
          <w:szCs w:val="24"/>
        </w:rPr>
        <w:t>. Гражданин Российской Федерации не может быть назначен на должность председателя Контрольно-счетной палаты в случае: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3" w:name="Par74"/>
      <w:bookmarkEnd w:id="3"/>
      <w:r w:rsidRPr="008F5489">
        <w:rPr>
          <w:sz w:val="24"/>
          <w:szCs w:val="24"/>
        </w:rPr>
        <w:t>- наличия у него неснятой или непогашенной судимости;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- </w:t>
      </w:r>
      <w:r w:rsidR="007E33FF" w:rsidRPr="008F5489">
        <w:rPr>
          <w:sz w:val="24"/>
          <w:szCs w:val="24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8F5489">
        <w:rPr>
          <w:sz w:val="24"/>
          <w:szCs w:val="24"/>
        </w:rPr>
        <w:t>.</w:t>
      </w:r>
    </w:p>
    <w:p w:rsidR="007E33FF" w:rsidRPr="008F5489" w:rsidRDefault="007D1DE5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6</w:t>
      </w:r>
      <w:r w:rsidR="0034160E" w:rsidRPr="008F5489">
        <w:rPr>
          <w:sz w:val="24"/>
          <w:szCs w:val="24"/>
        </w:rPr>
        <w:t>. Председатель Контрольно-счетной палаты не может состоять в близком родстве или свойстве (родители, супруги, дети, братья, сестры, а</w:t>
      </w:r>
      <w:r w:rsidR="005F5AC6" w:rsidRPr="008F5489">
        <w:rPr>
          <w:sz w:val="24"/>
          <w:szCs w:val="24"/>
        </w:rPr>
        <w:t xml:space="preserve"> также братья, сестры, родители, дети супругов и супруги детей</w:t>
      </w:r>
      <w:r w:rsidR="0034160E" w:rsidRPr="008F5489">
        <w:rPr>
          <w:sz w:val="24"/>
          <w:szCs w:val="24"/>
        </w:rPr>
        <w:t>) с главой Бутурлиновского муниципального района, главой администрации Бутурлиновского муниципального района, руководителями судебных и правоохранительных органов, расположенных на территории Бутурл</w:t>
      </w:r>
      <w:r w:rsidR="005F5AC6" w:rsidRPr="008F5489">
        <w:rPr>
          <w:sz w:val="24"/>
          <w:szCs w:val="24"/>
        </w:rPr>
        <w:t>иновского муниципального</w:t>
      </w:r>
      <w:bookmarkStart w:id="4" w:name="Par79"/>
      <w:bookmarkEnd w:id="4"/>
      <w:r w:rsidR="007E33FF" w:rsidRPr="008F5489">
        <w:rPr>
          <w:sz w:val="24"/>
          <w:szCs w:val="24"/>
        </w:rPr>
        <w:t>.</w:t>
      </w:r>
    </w:p>
    <w:p w:rsidR="0034160E" w:rsidRPr="008F5489" w:rsidRDefault="007D1DE5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7</w:t>
      </w:r>
      <w:r w:rsidR="0034160E" w:rsidRPr="008F5489">
        <w:rPr>
          <w:sz w:val="24"/>
          <w:szCs w:val="24"/>
        </w:rPr>
        <w:t>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4160E" w:rsidRPr="008F5489" w:rsidRDefault="007D1DE5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8</w:t>
      </w:r>
      <w:r w:rsidR="0034160E" w:rsidRPr="008F5489">
        <w:rPr>
          <w:sz w:val="24"/>
          <w:szCs w:val="24"/>
        </w:rPr>
        <w:t>. 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Воронежской области, муниципальными нормативными правовыми актами.</w:t>
      </w:r>
    </w:p>
    <w:p w:rsidR="0034160E" w:rsidRPr="008F5489" w:rsidRDefault="007D1DE5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9</w:t>
      </w:r>
      <w:r w:rsidR="0034160E" w:rsidRPr="008F5489">
        <w:rPr>
          <w:sz w:val="24"/>
          <w:szCs w:val="24"/>
        </w:rPr>
        <w:t>. Председатель Контрольно-счетной палаты досрочно освобождается от должности на основании решения Совета народных депутатов Бутурлиновского муниципального района в случае: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3) </w:t>
      </w:r>
      <w:r w:rsidR="003F6317" w:rsidRPr="008F5489">
        <w:rPr>
          <w:sz w:val="24"/>
          <w:szCs w:val="24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4) подачи письменного заявления об отставке;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Совета народных депутатов Бутурлиновского муниципального района;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6) достижения установленного нормативным правовым актом Совета народных депутатов Бутурлиновского муниципального района в соответствии с федеральным законом предельного возраста пребывания в должности;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7) выявления обстоятельств, предусмотренных частями </w:t>
      </w:r>
      <w:r w:rsidR="003F6317" w:rsidRPr="008F5489">
        <w:rPr>
          <w:sz w:val="24"/>
          <w:szCs w:val="24"/>
        </w:rPr>
        <w:t>5, 6</w:t>
      </w:r>
      <w:r w:rsidRPr="008F5489">
        <w:rPr>
          <w:sz w:val="24"/>
          <w:szCs w:val="24"/>
        </w:rPr>
        <w:t xml:space="preserve"> и </w:t>
      </w:r>
      <w:r w:rsidR="003F6317" w:rsidRPr="008F5489">
        <w:rPr>
          <w:sz w:val="24"/>
          <w:szCs w:val="24"/>
        </w:rPr>
        <w:t>7</w:t>
      </w:r>
      <w:r w:rsidRPr="008F5489">
        <w:rPr>
          <w:sz w:val="24"/>
          <w:szCs w:val="24"/>
        </w:rPr>
        <w:t xml:space="preserve"> настоящей статьи.</w:t>
      </w:r>
    </w:p>
    <w:p w:rsidR="005F5AC6" w:rsidRPr="008F5489" w:rsidRDefault="005F5AC6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8)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220121" w:rsidRPr="008F5489">
        <w:rPr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5. Аппарат Контрольно-счетной палаты</w:t>
      </w:r>
      <w:r w:rsidR="00A9750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6179A6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1. </w:t>
      </w:r>
      <w:r w:rsidR="006179A6" w:rsidRPr="008F5489">
        <w:rPr>
          <w:sz w:val="24"/>
          <w:szCs w:val="24"/>
        </w:rPr>
        <w:t xml:space="preserve">Аппарат Контрольно-счетной палаты состоит из инспекторов Контрольно-счетной палаты и иных штатных сотрудников. На инспекторов Контрольно-счетной палаты возлагаются обязанности по организации, непосредственному проведению и участию в контрольных и экспертно-аналитических мероприятиях в рамках внешнего муниципального финансового контроля в соответствии с компетенцией Контрольно-счетной палаты </w:t>
      </w:r>
      <w:r w:rsidR="00FE7B23" w:rsidRPr="008F5489">
        <w:rPr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Права, обязанности и ответственность сотрудников аппарата Контрольно-счетной палаты, а также условия прохождения ими муниципальной службы определяются законодательством Российской Федерации и Воронежской области о муниципальной службе и о труде, настоящим Положением, Регламентом Контрольно-счетной палаты, иными нормативными правовыми актами, а также соответствующими должностными инструкциями.</w:t>
      </w:r>
    </w:p>
    <w:p w:rsidR="005F5AC6" w:rsidRPr="008F5489" w:rsidRDefault="005F5AC6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3. Сотрудники аппарата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Контрольно-счетной палаты, главой Бутурлиновского муниципального района, главой администрации Бутурлиновского муниципального района, руководителями судебных и правоохранительных органов, расположенных на территории Бутурлиновского муниципального района. 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Глава 3. ПОЛНОМОЧИЯ КОНТРОЛЬНО-СЧЕТНОЙ ПАЛАТЫ И ФОРМЫ ОСУЩЕСТВЛЕНИЯ ВНЕШНЕГО МУНИЦИПАЛЬНОГО ФИНАНСОВОГО КОНТРОЛЯ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6. Полномочия Контрольно-счетной палаты</w:t>
      </w:r>
      <w:r w:rsidR="00A9750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Контрольно-счетная палата осуществляет следующие полномочия: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- </w:t>
      </w:r>
      <w:r w:rsidR="006A5E6E" w:rsidRPr="008F5489">
        <w:rPr>
          <w:sz w:val="24"/>
          <w:szCs w:val="24"/>
        </w:rPr>
        <w:t>организация и осуществление контроля за законностью и эффективностью использования средств районного бюджета, а также иных средств в случаях, предусмотренных законодательством Российской Федерации;</w:t>
      </w:r>
    </w:p>
    <w:p w:rsidR="006A5E6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- </w:t>
      </w:r>
      <w:r w:rsidR="006A5E6E" w:rsidRPr="008F5489">
        <w:rPr>
          <w:sz w:val="24"/>
          <w:szCs w:val="24"/>
        </w:rPr>
        <w:t xml:space="preserve">экспертиза проектов районного бюджета, проверка и анализ обоснованности его показателей; 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внешняя проверка годового отчета об исполнении бюджета Бутурлиновского муниципального района;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- </w:t>
      </w:r>
      <w:r w:rsidR="006A5E6E" w:rsidRPr="008F5489">
        <w:rPr>
          <w:sz w:val="24"/>
          <w:szCs w:val="24"/>
        </w:rPr>
        <w:t>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- </w:t>
      </w:r>
      <w:r w:rsidR="006A5E6E" w:rsidRPr="008F5489">
        <w:rPr>
          <w:sz w:val="24"/>
          <w:szCs w:val="24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оценка эффективности предоставления налоговых и иных льгот и преимуществ, бюджетных кредитов за счет средств бюджета Бутурлиновского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Бутурлиновского муниципального района и имущества, находящегося в муниципальной собственности Бутурлиновского муниципального района;</w:t>
      </w:r>
    </w:p>
    <w:p w:rsidR="006A5E6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- </w:t>
      </w:r>
      <w:r w:rsidR="006A5E6E" w:rsidRPr="008F5489">
        <w:rPr>
          <w:sz w:val="24"/>
          <w:szCs w:val="24"/>
        </w:rPr>
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6A5E6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- </w:t>
      </w:r>
      <w:r w:rsidR="006A5E6E" w:rsidRPr="008F5489">
        <w:rPr>
          <w:sz w:val="24"/>
          <w:szCs w:val="24"/>
        </w:rPr>
        <w:t xml:space="preserve">анализ и мониторинг бюджетного процесса в Бутурлиновском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- </w:t>
      </w:r>
      <w:r w:rsidR="006A5E6E" w:rsidRPr="008F5489">
        <w:rPr>
          <w:sz w:val="24"/>
          <w:szCs w:val="24"/>
        </w:rPr>
        <w:t>проведение оперативного анализа исполнения и контроля за организацией исполнения бюджета Бутурлиновского муниципального района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Совет народных депутатов Бутурлиновского муниципального района и главе Бутурлиновского муниципального района;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- </w:t>
      </w:r>
      <w:r w:rsidR="006A5E6E" w:rsidRPr="008F5489">
        <w:rPr>
          <w:sz w:val="24"/>
          <w:szCs w:val="24"/>
        </w:rPr>
        <w:t>осуществление контроля за состоянием муниципального внутреннего и внешнего долга;</w:t>
      </w:r>
    </w:p>
    <w:p w:rsidR="006A5E6E" w:rsidRPr="008F5489" w:rsidRDefault="006A5E6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- оценка реализуемости, рисков и результатов достижения целей социально-экономического развития </w:t>
      </w:r>
      <w:r w:rsidR="00361922" w:rsidRPr="008F5489">
        <w:rPr>
          <w:sz w:val="24"/>
          <w:szCs w:val="24"/>
        </w:rPr>
        <w:t xml:space="preserve">Бутурлиновского </w:t>
      </w:r>
      <w:r w:rsidRPr="008F5489">
        <w:rPr>
          <w:sz w:val="24"/>
          <w:szCs w:val="24"/>
        </w:rPr>
        <w:t xml:space="preserve">муниципального </w:t>
      </w:r>
      <w:r w:rsidR="00361922" w:rsidRPr="008F5489">
        <w:rPr>
          <w:sz w:val="24"/>
          <w:szCs w:val="24"/>
        </w:rPr>
        <w:t>района</w:t>
      </w:r>
      <w:r w:rsidRPr="008F5489">
        <w:rPr>
          <w:sz w:val="24"/>
          <w:szCs w:val="24"/>
        </w:rPr>
        <w:t xml:space="preserve">, предусмотренных документами стратегического планирования </w:t>
      </w:r>
      <w:r w:rsidR="00361922" w:rsidRPr="008F5489">
        <w:rPr>
          <w:sz w:val="24"/>
          <w:szCs w:val="24"/>
        </w:rPr>
        <w:t>Бутурлиновского муниципального района</w:t>
      </w:r>
      <w:r w:rsidRPr="008F5489">
        <w:rPr>
          <w:sz w:val="24"/>
          <w:szCs w:val="24"/>
        </w:rPr>
        <w:t xml:space="preserve">, в пределах компетенции </w:t>
      </w:r>
      <w:r w:rsidR="00361922" w:rsidRPr="008F5489">
        <w:rPr>
          <w:sz w:val="24"/>
          <w:szCs w:val="24"/>
        </w:rPr>
        <w:t>К</w:t>
      </w:r>
      <w:r w:rsidRPr="008F5489">
        <w:rPr>
          <w:sz w:val="24"/>
          <w:szCs w:val="24"/>
        </w:rPr>
        <w:t>онтрольно-счетно</w:t>
      </w:r>
      <w:r w:rsidR="00361922" w:rsidRPr="008F5489">
        <w:rPr>
          <w:sz w:val="24"/>
          <w:szCs w:val="24"/>
        </w:rPr>
        <w:t>й</w:t>
      </w:r>
      <w:r w:rsidRPr="008F5489">
        <w:rPr>
          <w:sz w:val="24"/>
          <w:szCs w:val="24"/>
        </w:rPr>
        <w:t xml:space="preserve"> </w:t>
      </w:r>
      <w:r w:rsidR="00361922" w:rsidRPr="008F5489">
        <w:rPr>
          <w:sz w:val="24"/>
          <w:szCs w:val="24"/>
        </w:rPr>
        <w:t>палаты</w:t>
      </w:r>
      <w:r w:rsidR="008F5489">
        <w:rPr>
          <w:sz w:val="24"/>
          <w:szCs w:val="24"/>
        </w:rPr>
        <w:t xml:space="preserve"> </w:t>
      </w:r>
      <w:r w:rsidR="00361922" w:rsidRPr="008F5489">
        <w:rPr>
          <w:sz w:val="24"/>
          <w:szCs w:val="24"/>
        </w:rPr>
        <w:t>Бутурлиновского муниципального района</w:t>
      </w:r>
      <w:r w:rsidRPr="008F5489">
        <w:rPr>
          <w:sz w:val="24"/>
          <w:szCs w:val="24"/>
        </w:rPr>
        <w:t>;</w:t>
      </w:r>
    </w:p>
    <w:p w:rsidR="006A5E6E" w:rsidRPr="008F5489" w:rsidRDefault="006A5E6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участие в пределах полномочий в мероприятиях, направленных на противодействие коррупции;</w:t>
      </w:r>
    </w:p>
    <w:p w:rsidR="006A5E6E" w:rsidRPr="008F5489" w:rsidRDefault="00361922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контроль за законностью и эффективностью использования средств бюджета Бутурлиновского муниципального района, поступивших в бюджеты поселений, входящих в состав Бутурлиновского муниципального района;</w:t>
      </w:r>
    </w:p>
    <w:p w:rsidR="00361922" w:rsidRPr="008F5489" w:rsidRDefault="00361922" w:rsidP="008F5489">
      <w:pPr>
        <w:pStyle w:val="ConsPlusNormal"/>
        <w:ind w:firstLine="709"/>
        <w:contextualSpacing/>
        <w:jc w:val="both"/>
        <w:rPr>
          <w:sz w:val="24"/>
          <w:szCs w:val="24"/>
          <w:highlight w:val="yellow"/>
        </w:rPr>
      </w:pPr>
      <w:r w:rsidRPr="008F5489">
        <w:rPr>
          <w:sz w:val="24"/>
          <w:szCs w:val="24"/>
        </w:rPr>
        <w:t>-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народных депутатов Бутурлиновского муниципального района.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Внешний муниципальный финансовый контроль осуществляется Контрольно-счетной палатой: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в отношении органов местного самоуправления и муниципальных органов, муниципальных учреждений, муниципальных предприятий и иных организаций, если они используют имущество, находящееся в муниципальной собственности Бутурлиновского муниципального района;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в отношении иных организаций путем осуществления проверки соблюдения условий получения ими субсидий, кредитов, гарантий за счет средств бюджета Бутурлиновского муниципального района в порядке контроля за деятельностью главных распорядителей (распорядителей) и получателей средств бюджета муниципального района,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Бутурлиновского муниципального района.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3. Контрольно-счетная палата при осуществлении своих полномочий вправе взаимодействовать с иными финансовыми контрольными органами, привлекать на договорной основе аудиторские организации или отдельных специалистов.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7. Полномочия председателя Контрольно-счетной палаты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Председатель Контрольно-счетной палаты: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1) осуществляет руководство деятельностью Контрольно-счетной палаты и организует ее работу в соответствии с действующим законодательством и настоящим Положением;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2) представляет Совету народных депутатов Бутурлиновского муниципального района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3) представляет Контрольно-счетную палату без доверенности в органах государственной власти, органах местного самоуправления, судебных органах, иных организациях;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4) издает правовые акты (приказы, распоряжения и т.д.) по вопросам организации деятельности Контрольно-счетной палаты;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5) утверждает штатное расписание Контрольно-счетной палаты в пределах установленных бюджетных ассигнований на содержание Контрольно-счетной палаты;</w:t>
      </w:r>
    </w:p>
    <w:p w:rsidR="0034160E" w:rsidRPr="008F5489" w:rsidRDefault="00FE7B23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6</w:t>
      </w:r>
      <w:r w:rsidR="0034160E" w:rsidRPr="008F5489">
        <w:rPr>
          <w:sz w:val="24"/>
          <w:szCs w:val="24"/>
        </w:rPr>
        <w:t xml:space="preserve">) </w:t>
      </w:r>
      <w:r w:rsidR="006179A6" w:rsidRPr="008F5489">
        <w:rPr>
          <w:sz w:val="24"/>
          <w:szCs w:val="24"/>
        </w:rPr>
        <w:t>утверждает план работы Контрольно-счетной палаты и вносит в него изменения</w:t>
      </w:r>
      <w:r w:rsidR="0034160E" w:rsidRPr="008F5489">
        <w:rPr>
          <w:sz w:val="24"/>
          <w:szCs w:val="24"/>
        </w:rPr>
        <w:t>;</w:t>
      </w:r>
    </w:p>
    <w:p w:rsidR="00A66DBF" w:rsidRPr="008F5489" w:rsidRDefault="00A66DBF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7) утверждает и подписывает представления, предписания, заключения Контрольно-счетной палаты, итоги контрольных и экспертно-аналитических мероприятий;</w:t>
      </w:r>
    </w:p>
    <w:p w:rsidR="0034160E" w:rsidRPr="008F5489" w:rsidRDefault="00A66DBF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8</w:t>
      </w:r>
      <w:r w:rsidR="0034160E" w:rsidRPr="008F5489">
        <w:rPr>
          <w:sz w:val="24"/>
          <w:szCs w:val="24"/>
        </w:rPr>
        <w:t>) утверждает стандарты внешнего муниципального контроля, методические документы по проведению контрольных и иных мероприятий Контрольно-счетной палаты</w:t>
      </w:r>
      <w:r w:rsidR="007D1DE5" w:rsidRPr="008F5489">
        <w:rPr>
          <w:sz w:val="24"/>
          <w:szCs w:val="24"/>
        </w:rPr>
        <w:t xml:space="preserve"> в соответствии с общими требованиями, утвержденными Счетной палатой Российской Федерации.</w:t>
      </w:r>
    </w:p>
    <w:p w:rsidR="00A66DBF" w:rsidRPr="008F5489" w:rsidRDefault="00A66DBF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9) по согласованию с руководителями соответствующих органов местного самоуправления имеет право принимать участие в заседаниях Совета народных депутатов, его постоянных комиссий и рабочих групп, заседаниях других органов местного самоуправления по вопросам, отнесенным к полномочиям Контрольно-счетной палаты.</w:t>
      </w:r>
    </w:p>
    <w:p w:rsidR="0034160E" w:rsidRPr="008F5489" w:rsidRDefault="00A66DBF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10</w:t>
      </w:r>
      <w:r w:rsidR="0034160E" w:rsidRPr="008F5489">
        <w:rPr>
          <w:sz w:val="24"/>
          <w:szCs w:val="24"/>
        </w:rPr>
        <w:t>) осуществляет иные полномочия в соответствии с настоящим Положением.</w:t>
      </w:r>
    </w:p>
    <w:p w:rsidR="00A66DBF" w:rsidRPr="008F5489" w:rsidRDefault="00A66DBF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8. Формы и стандарты осуществления Контрольно-счетной палатой внешнего финансового контроля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Воронежской области, нормативными правовыми актами Бутурлиновского муниципального района, а также стандартами внешнего государственного и муниципального финансового контроля.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3. </w:t>
      </w:r>
      <w:r w:rsidR="00616FF7" w:rsidRPr="008F5489">
        <w:rPr>
          <w:sz w:val="24"/>
          <w:szCs w:val="24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4.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5. Стандарты внешнего муниципального финансового контроля Контрольно-счетной палаты не могут противоречить законодательству Российской Федерации и (или) законодательству Воронежской области.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9. Контрольные мероприятия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К контрольным мероприятиям относятся ревизии, проверки и аудит эффективности.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Сроки, конкретные объекты, способы и методы проведения контрольных мероприятий определяются Контрольно-счетной палатой самостоятельно.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Проверки и ревизии проводятся по месту расположения проверяемых объектов.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Результаты контрольных мероприятий оформляются актом, за достоверность которого соответствующие должностные лица, принимавшие участие в проведении контрольного мероприятия и подготовке указанного документа, несут персональную ответственность. Акт доводится до сведения руководителей проверяемых органов и организаций.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3. Пояснения и замечания руководителей проверяемых органов и организаций прилагаются к актам и в дальнейшем являются их неотъемлемой частью.</w:t>
      </w:r>
    </w:p>
    <w:p w:rsidR="006179A6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4. </w:t>
      </w:r>
      <w:r w:rsidR="006179A6" w:rsidRPr="008F5489">
        <w:rPr>
          <w:sz w:val="24"/>
          <w:szCs w:val="24"/>
        </w:rPr>
        <w:t>На основании акта Контрольно-счетной палаты составляется отчет о результатах проведенного контрольного мероприятия.</w:t>
      </w:r>
    </w:p>
    <w:p w:rsidR="006179A6" w:rsidRPr="008F5489" w:rsidRDefault="006179A6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Указанный отчет направляется главе Бутурли</w:t>
      </w:r>
      <w:r w:rsidR="007474E0" w:rsidRPr="008F5489">
        <w:rPr>
          <w:sz w:val="24"/>
          <w:szCs w:val="24"/>
        </w:rPr>
        <w:t>новского муниципального района.</w:t>
      </w:r>
    </w:p>
    <w:p w:rsidR="006179A6" w:rsidRPr="008F5489" w:rsidRDefault="006179A6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10. Экспертно-аналитические мероприятия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Экспертно-аналитические мероприятия включают в себя проведение экспертизы, обследования и подготовку отчета или заключения по вопросам, входящим в компетенцию Контрольно-счетной палаты.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При реализации экспертно-аналитических полномочий Контрольно-счетная палата осуществляет:</w:t>
      </w:r>
    </w:p>
    <w:p w:rsidR="005F5AC6" w:rsidRPr="008F5489" w:rsidRDefault="005F5AC6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1) проведение экспертизы:</w:t>
      </w:r>
    </w:p>
    <w:p w:rsidR="005F5AC6" w:rsidRPr="008F5489" w:rsidRDefault="005F5AC6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проектов решений Совета народных депутатов Бутурлиновского муниципального района о бюджете муниципального района;</w:t>
      </w:r>
    </w:p>
    <w:p w:rsidR="005F5AC6" w:rsidRPr="008F5489" w:rsidRDefault="005F5AC6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стратегии социально-экономического развития муниципального района;</w:t>
      </w:r>
    </w:p>
    <w:p w:rsidR="005F5AC6" w:rsidRPr="008F5489" w:rsidRDefault="005F5AC6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прогноза социально-экономического развития муниципального района;</w:t>
      </w:r>
    </w:p>
    <w:p w:rsidR="005F5AC6" w:rsidRPr="008F5489" w:rsidRDefault="005F5AC6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муниципальных программ муниципального района;</w:t>
      </w:r>
    </w:p>
    <w:p w:rsidR="005F5AC6" w:rsidRPr="008F5489" w:rsidRDefault="005F5AC6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иных документов, касающихся вопросов финансово-бюджетной сферы муниципального района;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2) анализ данных реестра расходных обязательств Бутурлиновского муниципального района на предмет выявления соответствия между расходными обязательствами,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нормами проекта бюджета Бутурлиновского муниципального района;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3) анализ бюджетного процесса в муниципальном районе, подготовка и внесение в Совет народных депутатов Бутурлиновского муниципального района предложений по вопросам совершенствования бюджетного процесса и муниципального финансового контроля;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4) подготовку и представление в Совет народных депутатов Бутурлиновского муниципального района заключений по исполнению местного бюджета в отчетном году;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5) оценку эффективности предоставления налоговых и иных льгот и преимуществ, бюджетных кредитов за счет средств бюджета Бутурлиновского муниципального района,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муниципального района, и имущества, находящегося в муниципальной собственности;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6) подготовку обобщенных аналитических материалов по вопросам, относящимся к компетенции Контрольно-счетной палаты.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11. Аудит эффективности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Аудит эффективности - целенаправленное и объективное изучение деятельности объектов проверки, которое включает: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проверку экономности и целесообразности расходования проверяемой организацией бюджетных средств, используемых для достижения конкретных результатов;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проверку использования надлежащим образом и в полном объеме проверяемой организацией имеющихся трудовых, финансовых, информационных и других ресурсов в процессе осуществления своей деятельности;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проверку достигнутых результатов деятельности проверяемой организации по выполнению поставленных перед ней задач, функций и услуг, а также их сравнение с плановыми показателями с учетом объема выделенных на эти цели ресурсов и утвержденными показателями эффективности.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Основными целями проведения аудита эффективности являются: переход к бюджетированию, ориентированному на конечный результат, и необходимость объективной независимой оценки эффективности деятельности исполнительно-распорядительных органов местного самоуправления и иных бюджетополучателей.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12. Внешняя проверка годового отчета об исполнении бюджета Бутурлиновского муниципального района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Контрольно-счетная палата в порядке и сроки, установленные действующим законодательством, осуществляет внешнюю проверку годового отчета об исполнении бюджета Бутурлиновского муниципального района до его рассмотрения Советом народных депутатов Бутурлиновского муниципального района.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Подготовка заключения на годовой отчет об исполнении бюджета проводится в срок, не превышающий один месяц с даты его представления в Контрольно-счетную палату.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3. Заключение на годовой отчет об исполнении бюджета представляется Контрольно-счетной палатой в Совет народных депутатов с одновременным направлением главе Бутурлиновского муниципального района.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13. Обязательность исполнения требований должностных лиц Контрольно-счетной палаты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Воронежской области и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</w:t>
      </w:r>
      <w:r w:rsidR="0055355C" w:rsidRPr="008F5489">
        <w:rPr>
          <w:sz w:val="24"/>
          <w:szCs w:val="24"/>
        </w:rPr>
        <w:t>, или которые обладают информацией, необходимой для осуществления внешнего муниципального финансового контроля.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Воронежской области.</w:t>
      </w:r>
    </w:p>
    <w:p w:rsidR="0055355C" w:rsidRPr="008F5489" w:rsidRDefault="0055355C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14. Права, обязанности и ответственность должностных лиц Контрольно-счетной палаты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с составлением соответствующих актов;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5" w:name="Par194"/>
      <w:bookmarkEnd w:id="5"/>
      <w:r w:rsidRPr="008F5489">
        <w:rPr>
          <w:sz w:val="24"/>
          <w:szCs w:val="24"/>
        </w:rPr>
        <w:t>-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76730" w:rsidRPr="008F5489" w:rsidRDefault="00376730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составлять протоколы об административных правонарушениях, если такое право предусмотрено законодат</w:t>
      </w:r>
      <w:r w:rsidR="0055355C" w:rsidRPr="008F5489">
        <w:rPr>
          <w:sz w:val="24"/>
          <w:szCs w:val="24"/>
        </w:rPr>
        <w:t xml:space="preserve">ельством Российской Федерации; 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- знакомиться с технической документацией к электронным базам данных.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абзацем 3 части 1 настоящей статьи, должны незамедлительно (в течение 24 часов) уведомить об этом председателя Контрольно-счетной палаты в порядке и форме, установленными законом Воронежской области.</w:t>
      </w:r>
    </w:p>
    <w:p w:rsidR="00FE7B23" w:rsidRPr="008F5489" w:rsidRDefault="00FE7B23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34160E" w:rsidRPr="008F5489" w:rsidRDefault="00FE7B23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4</w:t>
      </w:r>
      <w:r w:rsidR="0034160E" w:rsidRPr="008F5489">
        <w:rPr>
          <w:sz w:val="24"/>
          <w:szCs w:val="24"/>
        </w:rPr>
        <w:t xml:space="preserve">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34160E" w:rsidRPr="008F5489" w:rsidRDefault="00FE7B23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5</w:t>
      </w:r>
      <w:r w:rsidR="0034160E" w:rsidRPr="008F5489">
        <w:rPr>
          <w:sz w:val="24"/>
          <w:szCs w:val="24"/>
        </w:rPr>
        <w:t>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5F5AC6" w:rsidRPr="008F5489" w:rsidRDefault="00FE7B23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6</w:t>
      </w:r>
      <w:r w:rsidR="005F5AC6" w:rsidRPr="008F5489">
        <w:rPr>
          <w:sz w:val="24"/>
          <w:szCs w:val="24"/>
        </w:rPr>
        <w:t>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(часть введена решением от 17.05.2018 г. № 44)</w:t>
      </w:r>
    </w:p>
    <w:p w:rsidR="0034160E" w:rsidRPr="008F5489" w:rsidRDefault="00FE7B23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7</w:t>
      </w:r>
      <w:r w:rsidR="0034160E" w:rsidRPr="008F5489">
        <w:rPr>
          <w:sz w:val="24"/>
          <w:szCs w:val="24"/>
        </w:rPr>
        <w:t>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4160E" w:rsidRPr="008F5489" w:rsidRDefault="00FE7B23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8</w:t>
      </w:r>
      <w:r w:rsidR="0034160E" w:rsidRPr="008F5489">
        <w:rPr>
          <w:sz w:val="24"/>
          <w:szCs w:val="24"/>
        </w:rPr>
        <w:t>. Председатель Контрольно-счетной палаты вправе участвовать в заседаниях Совета народных депутатов Бутурлиновского муниципального района, ее постоянных и временных комиссий, а также в совещаниях, проводимых главой администрации Бутурлиновского муниципального района, заместителями главы администрации и руководителями структурных подразделений администрации Бутурлиновского муниципального района.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15. Предоставление информации Контрольно-счетной палате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Проверяемые органы и организации в установленные законом Воронежской области сроки обязаны предоставлять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6" w:name="Par210"/>
      <w:bookmarkEnd w:id="6"/>
      <w:r w:rsidRPr="008F5489">
        <w:rPr>
          <w:sz w:val="24"/>
          <w:szCs w:val="24"/>
        </w:rPr>
        <w:t>2. Запросы, указанные в части 1 настоящей статьи, направляются за подписью председателя Контрольно-счетной палаты.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34160E" w:rsidRPr="008F5489" w:rsidRDefault="0055355C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4</w:t>
      </w:r>
      <w:r w:rsidR="0034160E" w:rsidRPr="008F5489">
        <w:rPr>
          <w:sz w:val="24"/>
          <w:szCs w:val="24"/>
        </w:rPr>
        <w:t>. Правовые акты администрации Бутурлиновского муниципального района о создании, преобразовании или ликвидации муниципальных учреждений и предприятий муниципального района, изменении количества акций и долей муниципального района в уставных капиталах хозяйственных обществ направляются в Контрольно-счетную палату.</w:t>
      </w:r>
    </w:p>
    <w:p w:rsidR="0034160E" w:rsidRPr="008F5489" w:rsidRDefault="0055355C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5</w:t>
      </w:r>
      <w:r w:rsidR="0034160E" w:rsidRPr="008F5489">
        <w:rPr>
          <w:sz w:val="24"/>
          <w:szCs w:val="24"/>
        </w:rPr>
        <w:t>. Финансовый орган администрации Бутурлиновского муниципального района направляет в Контрольно-счетную палату бюджетную отчетность муниципального района, утвержденную сводную бюджетную роспись и изменения к ней.</w:t>
      </w:r>
    </w:p>
    <w:p w:rsidR="0034160E" w:rsidRPr="008F5489" w:rsidRDefault="0055355C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6</w:t>
      </w:r>
      <w:r w:rsidR="0034160E" w:rsidRPr="008F5489">
        <w:rPr>
          <w:sz w:val="24"/>
          <w:szCs w:val="24"/>
        </w:rPr>
        <w:t>. Главные администраторы бюджетных средств Бутурлиновского муниципального района направляют в Контрольно-счетную палату сводную бюджетную отчетность одновременно с ее направлением в финансовый орган администрации Бутурлиновского муниципального района.</w:t>
      </w:r>
    </w:p>
    <w:p w:rsidR="0034160E" w:rsidRPr="008F5489" w:rsidRDefault="0055355C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7</w:t>
      </w:r>
      <w:r w:rsidR="0034160E" w:rsidRPr="008F5489">
        <w:rPr>
          <w:sz w:val="24"/>
          <w:szCs w:val="24"/>
        </w:rPr>
        <w:t>. Структурные подразделения администрации Бутурлиновского муниципального района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 и учреждений.</w:t>
      </w:r>
    </w:p>
    <w:p w:rsidR="0034160E" w:rsidRPr="008F5489" w:rsidRDefault="0055355C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8</w:t>
      </w:r>
      <w:r w:rsidR="0034160E" w:rsidRPr="008F5489">
        <w:rPr>
          <w:sz w:val="24"/>
          <w:szCs w:val="24"/>
        </w:rPr>
        <w:t>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Воронежской области.</w:t>
      </w:r>
    </w:p>
    <w:p w:rsidR="0055355C" w:rsidRPr="008F5489" w:rsidRDefault="0055355C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9. При осуществлении внешнего муниципального финансового контроля Контрольно-счетной палате предоставляется необходимый для реализации ее </w:t>
      </w:r>
      <w:r w:rsidR="00AB685D" w:rsidRPr="008F5489">
        <w:rPr>
          <w:sz w:val="24"/>
          <w:szCs w:val="24"/>
        </w:rPr>
        <w:t xml:space="preserve">полномочий постоянный доступ к </w:t>
      </w:r>
      <w:r w:rsidRPr="008F5489">
        <w:rPr>
          <w:sz w:val="24"/>
          <w:szCs w:val="24"/>
        </w:rPr>
        <w:t>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16. Представления и предписания Контрольно-счетной палаты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1. Контрольно-счетная палата по результатам проведения контрольных мероприятий вправе вносить в органы местного самоуправления, проверяемые органы и организации и их должностным лицам представления для принятия мер по устранению выявленных </w:t>
      </w:r>
      <w:r w:rsidR="00AB685D" w:rsidRPr="008F5489">
        <w:rPr>
          <w:sz w:val="24"/>
          <w:szCs w:val="24"/>
        </w:rPr>
        <w:t xml:space="preserve">бюджетных и иных </w:t>
      </w:r>
      <w:r w:rsidRPr="008F5489">
        <w:rPr>
          <w:sz w:val="24"/>
          <w:szCs w:val="24"/>
        </w:rPr>
        <w:t>нарушений и недостатков, предотвращению нанесения материального ущерба Бутурлиновскому муниципальному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Представление Контрольно-счетной палаты подписывается председателем Контрольно-счетной палаты.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Органы местного самоуправления, муниципальные органы, а также организации</w:t>
      </w:r>
      <w:r w:rsidR="008F5489">
        <w:rPr>
          <w:sz w:val="24"/>
          <w:szCs w:val="24"/>
        </w:rPr>
        <w:t xml:space="preserve"> </w:t>
      </w:r>
      <w:r w:rsidR="00AB685D" w:rsidRPr="008F5489">
        <w:rPr>
          <w:sz w:val="24"/>
          <w:szCs w:val="24"/>
        </w:rPr>
        <w:t xml:space="preserve">в указанный в представлении срок или, если срок не указан, в течение 30 дней со дня его получения </w:t>
      </w:r>
      <w:r w:rsidRPr="008F5489">
        <w:rPr>
          <w:sz w:val="24"/>
          <w:szCs w:val="24"/>
        </w:rPr>
        <w:t xml:space="preserve">обязаны уведомить в письменной форме Контрольно-счетную палату о принятых по результатам </w:t>
      </w:r>
      <w:r w:rsidR="00AB685D" w:rsidRPr="008F5489">
        <w:rPr>
          <w:sz w:val="24"/>
          <w:szCs w:val="24"/>
        </w:rPr>
        <w:t>выполнения</w:t>
      </w:r>
      <w:r w:rsidRPr="008F5489">
        <w:rPr>
          <w:sz w:val="24"/>
          <w:szCs w:val="24"/>
        </w:rPr>
        <w:t xml:space="preserve"> представления решениях и мерах.</w:t>
      </w:r>
    </w:p>
    <w:p w:rsidR="0052151E" w:rsidRPr="008F5489" w:rsidRDefault="0052151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Срок выполнения представления может быть продлен по решению Контрольно-счетной палаты, но не более одного раза.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Контрольно-счетная палата осуществляет контроль за исполнением внесенных представлений и направляет информацию об их исполнении в Совет народных депутатов Бутурлиновского муниципального района.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3. В случае выявления нарушений, требующих безотлагательных мер по их пресечению и предупреждению,</w:t>
      </w:r>
      <w:r w:rsidR="0052151E" w:rsidRPr="008F5489">
        <w:rPr>
          <w:sz w:val="24"/>
          <w:szCs w:val="24"/>
        </w:rPr>
        <w:t xml:space="preserve"> невыполнения представлений Контрольно-счетной палаты,</w:t>
      </w:r>
      <w:r w:rsidRPr="008F5489">
        <w:rPr>
          <w:sz w:val="24"/>
          <w:szCs w:val="24"/>
        </w:rPr>
        <w:t xml:space="preserve"> а также в случае воспрепятствования проведению должностными лицами Контрольно-счетной палаты контрольных мероприятий, Контрольно-счетная палата направляет в органы местного самоуправления, муниципальные органы, проверяемые органы и организации и их должностным лицам предписание.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4.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52151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5. Предписание Контрольно-счетной палаты подписывается председателем Контрольно-счетной палаты. </w:t>
      </w:r>
    </w:p>
    <w:p w:rsidR="00C12641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Предписание Контрольно-счетной палаты должно быть исполнено в установленные в нем сроки.</w:t>
      </w:r>
      <w:r w:rsidR="00C12641" w:rsidRPr="008F5489">
        <w:rPr>
          <w:sz w:val="24"/>
          <w:szCs w:val="24"/>
        </w:rPr>
        <w:t xml:space="preserve"> Срок выполнения предписания может быть продлен по решению Контрольно-счетной палаты, но не более одного раза.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Органы местного самоуправления, муниципальные органы, проверяемые органы и организации и их должностные лица обязаны уведомить в письменной форме Контрольно-счетную палату об исполнении предписания в установленные в нем сроки.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Информация об исполнении вынесенных предписаний направляется Контрольно-счетной палатой в Совет народных депутатов Бутурлиновского муниципального района.</w:t>
      </w:r>
    </w:p>
    <w:p w:rsidR="00C12641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6. </w:t>
      </w:r>
      <w:r w:rsidR="00C12641" w:rsidRPr="008F5489">
        <w:rPr>
          <w:sz w:val="24"/>
          <w:szCs w:val="24"/>
        </w:rPr>
        <w:t>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7. В случае если при проведении контрольных мероприятий выявлены факты незаконного использования средств бюджета Бутурлиновского муниципального района,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17. Гарантии прав проверяемых организаций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Воронежской области, прилагаются к актам и в дальнейшем являются их неотъемлемой частью.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Совет народных депутатов Бутурл</w:t>
      </w:r>
      <w:r w:rsidR="00376730" w:rsidRPr="008F5489">
        <w:rPr>
          <w:sz w:val="24"/>
          <w:szCs w:val="24"/>
        </w:rPr>
        <w:t>иновского муниципального района</w:t>
      </w:r>
      <w:r w:rsidR="00C12641" w:rsidRPr="008F5489">
        <w:rPr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Глава 4. </w:t>
      </w:r>
      <w:r w:rsidRPr="008F5489">
        <w:rPr>
          <w:bCs/>
          <w:sz w:val="24"/>
          <w:szCs w:val="24"/>
        </w:rPr>
        <w:t>ПОРЯДОК ДЕЯТЕЛЬНОСТИ КОНТРОЛЬНО-СЧЕТНОЙ ПАЛАТЫ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18. Планирование деятельности Контрольно-счетной палаты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План работы утверждается в срок до 30 декабря года, предшествующего планируемому.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3. Обязательному включению в планы работы Контрольно-счетной палаты подлежат поручения Совета народных депутатов Бутурлиновского муниципального района, предложения главы Бутурлиновского муниципального района, направленные в Контрольно-счетную палату до 1 декабря года, предшествующего планируемому.</w:t>
      </w:r>
    </w:p>
    <w:p w:rsidR="006179A6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4. </w:t>
      </w:r>
      <w:r w:rsidR="006179A6" w:rsidRPr="008F5489">
        <w:rPr>
          <w:sz w:val="24"/>
          <w:szCs w:val="24"/>
        </w:rPr>
        <w:t>Контрольно-счетная палата вправе вносить изменения в годовой план работы в течение календарного года самостоятельно по своему усмотрению в связи с возникновением необходимости в проведении контрольных мероприятий.</w:t>
      </w:r>
    </w:p>
    <w:p w:rsidR="006179A6" w:rsidRPr="008F5489" w:rsidRDefault="006179A6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Изменения в годовой план работы вносятся не позднее чем за 10 календарных дней до начала проведения контрольного мероприятия, в отношении которого вносятся изменения</w:t>
      </w:r>
      <w:r w:rsidR="0034160E" w:rsidRPr="008F5489">
        <w:rPr>
          <w:sz w:val="24"/>
          <w:szCs w:val="24"/>
        </w:rPr>
        <w:t>.</w:t>
      </w:r>
      <w:r w:rsidRPr="008F5489">
        <w:rPr>
          <w:sz w:val="24"/>
          <w:szCs w:val="24"/>
        </w:rPr>
        <w:t xml:space="preserve"> 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 xml:space="preserve">Статья </w:t>
      </w:r>
      <w:r w:rsidR="004135EB" w:rsidRPr="008F5489">
        <w:rPr>
          <w:bCs/>
          <w:sz w:val="24"/>
          <w:szCs w:val="24"/>
        </w:rPr>
        <w:t>19</w:t>
      </w:r>
      <w:r w:rsidRPr="008F5489">
        <w:rPr>
          <w:bCs/>
          <w:sz w:val="24"/>
          <w:szCs w:val="24"/>
        </w:rPr>
        <w:t>. Регламент Контрольно-счетной палаты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Внутренние вопросы деятельности Контрольно-счетной палаты, распределение обязанностей между сотрудниками Контрольно-счетной палаты, порядок ведения дел, подготовки и проведения контрольных и экспертно-аналитических мероприятий, иной деятельности определяются Регламентом Контрольно-счетной палаты и разрабатываемыми на его основе инструкциями и положениями.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Регламент Контрольно-счетной палаты утверждается председателем Контрольно-счетной палаты.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2</w:t>
      </w:r>
      <w:r w:rsidR="004135EB" w:rsidRPr="008F5489">
        <w:rPr>
          <w:bCs/>
          <w:sz w:val="24"/>
          <w:szCs w:val="24"/>
        </w:rPr>
        <w:t>0</w:t>
      </w:r>
      <w:r w:rsidRPr="008F5489">
        <w:rPr>
          <w:bCs/>
          <w:sz w:val="24"/>
          <w:szCs w:val="24"/>
        </w:rPr>
        <w:t>. Взаимодействие Контрольно-счетной палаты с органами государственной власти и органами местного самоуправления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Контрольно-счетная палата при осуществлении своей деятельности вправе взаимодействовать с органами государственной исполнительной власти Воронежской области, главным управлением Центрального банка России по Воронежской области,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 и Воронежской области,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FD20F1" w:rsidRPr="008F5489" w:rsidRDefault="00FD20F1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4160E" w:rsidRPr="008F5489" w:rsidRDefault="00FD20F1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</w:t>
      </w:r>
      <w:r w:rsidR="0034160E" w:rsidRPr="008F5489">
        <w:rPr>
          <w:sz w:val="24"/>
          <w:szCs w:val="24"/>
        </w:rPr>
        <w:t>. Контрольно-счетная палата при осуществлении своей деятельности вправе взаимодействовать со Счетной палатой Российской Федерации, контрольно-счетными органами субъектов Российской Федерации и муниципальных образований, заключать с ними соглашения о сотрудничестве и взаимодействии, вступать в объединения (ассоциации) контрольно-счетных органов Российской Федерации, объединения (ассоциации) контрольно-счетных органов Воронежской области.</w:t>
      </w:r>
    </w:p>
    <w:p w:rsidR="0094129B" w:rsidRPr="008F5489" w:rsidRDefault="0094129B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Контрольно-счетная палата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:rsidR="0034160E" w:rsidRPr="008F5489" w:rsidRDefault="00FD20F1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4</w:t>
      </w:r>
      <w:r w:rsidR="0034160E" w:rsidRPr="008F5489">
        <w:rPr>
          <w:sz w:val="24"/>
          <w:szCs w:val="24"/>
        </w:rPr>
        <w:t>. В целях координации своей деятельности Контрольно-счетная палата и иные муниципальные органы Бутурлиновского муниципального района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34160E" w:rsidRPr="008F5489" w:rsidRDefault="00FD20F1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5</w:t>
      </w:r>
      <w:r w:rsidR="0034160E" w:rsidRPr="008F5489">
        <w:rPr>
          <w:sz w:val="24"/>
          <w:szCs w:val="24"/>
        </w:rPr>
        <w:t>. Контрольно-счетная палата вправе планировать и проводить совместные контрольные и экспертно-аналитические мероприятия с другими Контрольно-счетными органами субъектов Российской Федерации и муниципальных образований, правоохранительных, контрольных и надзорных органов, а также принимать участие в проводимых ими контрольных и экспертно-аналитических мероприятиях.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2</w:t>
      </w:r>
      <w:r w:rsidR="004135EB" w:rsidRPr="008F5489">
        <w:rPr>
          <w:bCs/>
          <w:sz w:val="24"/>
          <w:szCs w:val="24"/>
        </w:rPr>
        <w:t>1</w:t>
      </w:r>
      <w:r w:rsidRPr="008F5489">
        <w:rPr>
          <w:bCs/>
          <w:sz w:val="24"/>
          <w:szCs w:val="24"/>
        </w:rPr>
        <w:t>. Обеспечение доступа к информации о деятельности Контрольно-счетной палаты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1. </w:t>
      </w:r>
      <w:r w:rsidR="006179A6" w:rsidRPr="008F5489">
        <w:rPr>
          <w:sz w:val="24"/>
          <w:szCs w:val="24"/>
        </w:rPr>
        <w:t>Контрольно-счетная палата в целях обеспечения доступа к информации о своей деятельности в течение года размещает на официальном сайте Бутурлиновского муниципального района краткую информацию о проведенных контрольных и экспертно-аналитических мероприятиях, о выявленных при их проведении нарушениях, о вынесенных представлениях и предписаниях, а также о принятых по ним решениях и мерах</w:t>
      </w:r>
      <w:r w:rsidR="0094129B" w:rsidRPr="008F5489">
        <w:rPr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Контрольно-счетная палата опубликовывает ежегодный отчет о своей деятельности в средствах массовой информации Бутурлиновского муниципального района и (или) размещает в сети Интернет только после его рассмотрения Советом народных депутатов Бутурлиновского муниципального района.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субъектов Российской Федерации, настоящим Положением и Регламентом Контрольно-счетной палаты.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Глава 5. ГАРАНТИИ ДЕЯТЕЛЬНОСТИ КОНТРОЛЬНО-СЧЕТНОЙ ПАЛАТЫ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2</w:t>
      </w:r>
      <w:r w:rsidR="004135EB" w:rsidRPr="008F5489">
        <w:rPr>
          <w:bCs/>
          <w:sz w:val="24"/>
          <w:szCs w:val="24"/>
        </w:rPr>
        <w:t>2</w:t>
      </w:r>
      <w:r w:rsidRPr="008F5489">
        <w:rPr>
          <w:bCs/>
          <w:sz w:val="24"/>
          <w:szCs w:val="24"/>
        </w:rPr>
        <w:t>. Финансовое обеспечение деятельности Контрольно-счетной палаты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Расходы на обеспечение деятельности Контрольно-счетной палаты предусматриваются в бюджете Бутурлиновского муниципального района отдельной строкой в соответствии с классификацией расходов бюджетов Российской Федерации.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3.</w:t>
      </w:r>
      <w:r w:rsidR="004135EB" w:rsidRPr="008F5489">
        <w:rPr>
          <w:sz w:val="24"/>
          <w:szCs w:val="24"/>
        </w:rPr>
        <w:t xml:space="preserve"> </w:t>
      </w:r>
      <w:r w:rsidRPr="008F5489">
        <w:rPr>
          <w:sz w:val="24"/>
          <w:szCs w:val="24"/>
        </w:rPr>
        <w:t>Финансовое обеспечение переданных полномочий по осуществлению внешнего муниципального контроля в поселениях Бутурлиновского муниципального района обеспечивается за счет средств бюджетов этих поселений в соответствии с заключенными соглашениями.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4. Финансовое и материально-техническое обеспечение деятельности Контрольно-счетной палаты обеспечивается администрацией Бутурлиновского муниципального района.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5. Контроль за использованием Контрольно-счетной палатой бюджетных средств и муниципального имущества осуществляется на основании решений Бутурлиновского муниципального района.</w:t>
      </w:r>
    </w:p>
    <w:p w:rsidR="0094129B" w:rsidRPr="008F5489" w:rsidRDefault="0094129B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4129B" w:rsidRPr="008F5489" w:rsidRDefault="0094129B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2</w:t>
      </w:r>
      <w:r w:rsidR="004135EB" w:rsidRPr="008F5489">
        <w:rPr>
          <w:bCs/>
          <w:sz w:val="24"/>
          <w:szCs w:val="24"/>
        </w:rPr>
        <w:t>3</w:t>
      </w:r>
      <w:r w:rsidRPr="008F5489">
        <w:rPr>
          <w:bCs/>
          <w:sz w:val="24"/>
          <w:szCs w:val="24"/>
        </w:rPr>
        <w:t>. Материальное и социальное обеспечение должностных лиц Контрольно-счетной палаты.</w:t>
      </w:r>
    </w:p>
    <w:p w:rsidR="0094129B" w:rsidRPr="008F5489" w:rsidRDefault="0094129B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</w:p>
    <w:p w:rsidR="0094129B" w:rsidRPr="008F5489" w:rsidRDefault="0094129B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Бутурлиновского муниципального района (в том числе по медицинскому и санаторно-курортному обеспечению, бытовому, транспортному и иным видам обслуживания).</w:t>
      </w:r>
    </w:p>
    <w:p w:rsidR="0094129B" w:rsidRPr="008F5489" w:rsidRDefault="0094129B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bCs/>
          <w:sz w:val="24"/>
          <w:szCs w:val="24"/>
        </w:rPr>
        <w:t xml:space="preserve">2. Меры по материальному и социальному обеспечению председателя, инспекторов и иных работников аппарата </w:t>
      </w:r>
      <w:r w:rsidR="00252F9E" w:rsidRPr="008F5489">
        <w:rPr>
          <w:bCs/>
          <w:sz w:val="24"/>
          <w:szCs w:val="24"/>
        </w:rPr>
        <w:t>К</w:t>
      </w:r>
      <w:r w:rsidRPr="008F5489">
        <w:rPr>
          <w:bCs/>
          <w:sz w:val="24"/>
          <w:szCs w:val="24"/>
        </w:rPr>
        <w:t>онтрольно-счетно</w:t>
      </w:r>
      <w:r w:rsidR="00252F9E" w:rsidRPr="008F5489">
        <w:rPr>
          <w:bCs/>
          <w:sz w:val="24"/>
          <w:szCs w:val="24"/>
        </w:rPr>
        <w:t>й</w:t>
      </w:r>
      <w:r w:rsidRPr="008F5489">
        <w:rPr>
          <w:bCs/>
          <w:sz w:val="24"/>
          <w:szCs w:val="24"/>
        </w:rPr>
        <w:t xml:space="preserve"> </w:t>
      </w:r>
      <w:r w:rsidR="00252F9E" w:rsidRPr="008F5489">
        <w:rPr>
          <w:bCs/>
          <w:sz w:val="24"/>
          <w:szCs w:val="24"/>
        </w:rPr>
        <w:t>палаты</w:t>
      </w:r>
      <w:r w:rsidRPr="008F5489">
        <w:rPr>
          <w:bCs/>
          <w:sz w:val="24"/>
          <w:szCs w:val="24"/>
        </w:rPr>
        <w:t xml:space="preserve"> </w:t>
      </w:r>
      <w:r w:rsidR="00252F9E" w:rsidRPr="008F5489">
        <w:rPr>
          <w:bCs/>
          <w:sz w:val="24"/>
          <w:szCs w:val="24"/>
        </w:rPr>
        <w:t xml:space="preserve">Бутурлиновского муниципального района </w:t>
      </w:r>
      <w:r w:rsidRPr="008F5489">
        <w:rPr>
          <w:bCs/>
          <w:sz w:val="24"/>
          <w:szCs w:val="24"/>
        </w:rPr>
        <w:t xml:space="preserve">устанавливаются муниципальными правовыми актами в соответствии с </w:t>
      </w:r>
      <w:r w:rsidR="00252F9E" w:rsidRPr="008F5489">
        <w:rPr>
          <w:bCs/>
          <w:sz w:val="24"/>
          <w:szCs w:val="24"/>
        </w:rPr>
        <w:t>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Pr="008F5489">
        <w:rPr>
          <w:bCs/>
          <w:sz w:val="24"/>
          <w:szCs w:val="24"/>
        </w:rPr>
        <w:t xml:space="preserve"> другими федеральными законами и законами субъекта Российской Федерации.</w:t>
      </w:r>
    </w:p>
    <w:p w:rsidR="0094129B" w:rsidRPr="008F5489" w:rsidRDefault="0094129B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8F5489">
        <w:rPr>
          <w:bCs/>
          <w:sz w:val="24"/>
          <w:szCs w:val="24"/>
        </w:rPr>
        <w:t>Статья 2</w:t>
      </w:r>
      <w:r w:rsidR="004135EB" w:rsidRPr="008F5489">
        <w:rPr>
          <w:bCs/>
          <w:sz w:val="24"/>
          <w:szCs w:val="24"/>
        </w:rPr>
        <w:t>4</w:t>
      </w:r>
      <w:r w:rsidRPr="008F5489">
        <w:rPr>
          <w:bCs/>
          <w:sz w:val="24"/>
          <w:szCs w:val="24"/>
        </w:rPr>
        <w:t>. Гарантии статуса должностных лиц Контрольно-счетной палаты</w:t>
      </w:r>
      <w:r w:rsidR="007474E0" w:rsidRPr="008F5489">
        <w:rPr>
          <w:bCs/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4160E" w:rsidRPr="008F5489" w:rsidRDefault="00EC22A8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 xml:space="preserve"> </w:t>
      </w:r>
      <w:r w:rsidR="0034160E" w:rsidRPr="008F5489">
        <w:rPr>
          <w:sz w:val="24"/>
          <w:szCs w:val="24"/>
        </w:rPr>
        <w:t xml:space="preserve">1. </w:t>
      </w:r>
      <w:r w:rsidR="00376730" w:rsidRPr="008F5489">
        <w:rPr>
          <w:sz w:val="24"/>
          <w:szCs w:val="24"/>
        </w:rPr>
        <w:t>Размер и условия оплаты труда председателя Контрольно-счетной палаты устанавливаются в соответствии с Положениями, утвержденными решением Совета народных депутатов Бутурлиновского муниципального района</w:t>
      </w:r>
      <w:r w:rsidR="00252F9E" w:rsidRPr="008F5489">
        <w:rPr>
          <w:sz w:val="24"/>
          <w:szCs w:val="24"/>
        </w:rPr>
        <w:t>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2. Размер и условия оплаты труда работников аппарата Контрольно-счетной палаты устанавливается в соответствии с Положениями, утвержденными решением Совета народных депутатов Бутурлиновского муниципального района.</w:t>
      </w:r>
    </w:p>
    <w:p w:rsidR="0034160E" w:rsidRPr="008F5489" w:rsidRDefault="0034160E" w:rsidP="008F548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F5489">
        <w:rPr>
          <w:sz w:val="24"/>
          <w:szCs w:val="24"/>
        </w:rPr>
        <w:t>3. Председатель и инспекторы Контрольно-счетной палаты, являющиеся должностными лицами Контрольно-счетной палаты, подлежат государственной защите в соответствии с законодательством Российской Федерации.</w:t>
      </w:r>
    </w:p>
    <w:sectPr w:rsidR="0034160E" w:rsidRPr="008F5489" w:rsidSect="008F5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CE" w:rsidRDefault="006E47CE" w:rsidP="00376730">
      <w:r>
        <w:separator/>
      </w:r>
    </w:p>
  </w:endnote>
  <w:endnote w:type="continuationSeparator" w:id="0">
    <w:p w:rsidR="006E47CE" w:rsidRDefault="006E47CE" w:rsidP="0037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30" w:rsidRDefault="0037673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30" w:rsidRDefault="00376730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30" w:rsidRDefault="0037673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CE" w:rsidRDefault="006E47CE" w:rsidP="00376730">
      <w:r>
        <w:separator/>
      </w:r>
    </w:p>
  </w:footnote>
  <w:footnote w:type="continuationSeparator" w:id="0">
    <w:p w:rsidR="006E47CE" w:rsidRDefault="006E47CE" w:rsidP="00376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30" w:rsidRDefault="0037673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30" w:rsidRPr="007E4252" w:rsidRDefault="00376730">
    <w:pPr>
      <w:pStyle w:val="af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30" w:rsidRDefault="0037673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0A0D"/>
    <w:multiLevelType w:val="hybridMultilevel"/>
    <w:tmpl w:val="38B49D9A"/>
    <w:lvl w:ilvl="0" w:tplc="425876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F1E7C1A"/>
    <w:multiLevelType w:val="hybridMultilevel"/>
    <w:tmpl w:val="8BBA0474"/>
    <w:lvl w:ilvl="0" w:tplc="CA7A69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9E"/>
    <w:rsid w:val="00000668"/>
    <w:rsid w:val="00002FE7"/>
    <w:rsid w:val="000042C5"/>
    <w:rsid w:val="00006437"/>
    <w:rsid w:val="000069FF"/>
    <w:rsid w:val="000075BD"/>
    <w:rsid w:val="00007631"/>
    <w:rsid w:val="00007D09"/>
    <w:rsid w:val="00010740"/>
    <w:rsid w:val="00010B12"/>
    <w:rsid w:val="000133DE"/>
    <w:rsid w:val="00013E6D"/>
    <w:rsid w:val="000146D0"/>
    <w:rsid w:val="000153AB"/>
    <w:rsid w:val="000158E6"/>
    <w:rsid w:val="000159FA"/>
    <w:rsid w:val="00016492"/>
    <w:rsid w:val="00017B74"/>
    <w:rsid w:val="00017DEB"/>
    <w:rsid w:val="0002068C"/>
    <w:rsid w:val="00021FA3"/>
    <w:rsid w:val="00022603"/>
    <w:rsid w:val="00022B75"/>
    <w:rsid w:val="0002307E"/>
    <w:rsid w:val="00023578"/>
    <w:rsid w:val="00023DBF"/>
    <w:rsid w:val="0002408E"/>
    <w:rsid w:val="00025068"/>
    <w:rsid w:val="0002621D"/>
    <w:rsid w:val="00027C3C"/>
    <w:rsid w:val="00031096"/>
    <w:rsid w:val="000314C0"/>
    <w:rsid w:val="000330DA"/>
    <w:rsid w:val="00033BB8"/>
    <w:rsid w:val="000340C2"/>
    <w:rsid w:val="000340F9"/>
    <w:rsid w:val="0003412C"/>
    <w:rsid w:val="00034E09"/>
    <w:rsid w:val="00034E38"/>
    <w:rsid w:val="00034E4D"/>
    <w:rsid w:val="00034F4C"/>
    <w:rsid w:val="00035A72"/>
    <w:rsid w:val="000365AF"/>
    <w:rsid w:val="0003731D"/>
    <w:rsid w:val="000407F0"/>
    <w:rsid w:val="000417EE"/>
    <w:rsid w:val="000417F2"/>
    <w:rsid w:val="00041E89"/>
    <w:rsid w:val="00041F3D"/>
    <w:rsid w:val="000437C0"/>
    <w:rsid w:val="00043CB7"/>
    <w:rsid w:val="00044215"/>
    <w:rsid w:val="000458AC"/>
    <w:rsid w:val="00046D22"/>
    <w:rsid w:val="00046F5B"/>
    <w:rsid w:val="00050935"/>
    <w:rsid w:val="000518FF"/>
    <w:rsid w:val="00051B14"/>
    <w:rsid w:val="00051D41"/>
    <w:rsid w:val="00052F74"/>
    <w:rsid w:val="00052FF3"/>
    <w:rsid w:val="0005309D"/>
    <w:rsid w:val="000532B8"/>
    <w:rsid w:val="00053D6D"/>
    <w:rsid w:val="000541BE"/>
    <w:rsid w:val="0005444C"/>
    <w:rsid w:val="00054864"/>
    <w:rsid w:val="00055AD3"/>
    <w:rsid w:val="000560E9"/>
    <w:rsid w:val="000560F2"/>
    <w:rsid w:val="000570D8"/>
    <w:rsid w:val="00057637"/>
    <w:rsid w:val="00057930"/>
    <w:rsid w:val="00057A18"/>
    <w:rsid w:val="0006032F"/>
    <w:rsid w:val="00060925"/>
    <w:rsid w:val="00060E14"/>
    <w:rsid w:val="00061E21"/>
    <w:rsid w:val="000628DC"/>
    <w:rsid w:val="00062C1D"/>
    <w:rsid w:val="00064A01"/>
    <w:rsid w:val="00067AD7"/>
    <w:rsid w:val="0007218B"/>
    <w:rsid w:val="000739F2"/>
    <w:rsid w:val="00074559"/>
    <w:rsid w:val="00075009"/>
    <w:rsid w:val="00075EF8"/>
    <w:rsid w:val="000767AD"/>
    <w:rsid w:val="000767B4"/>
    <w:rsid w:val="00076C22"/>
    <w:rsid w:val="000813E5"/>
    <w:rsid w:val="000832AD"/>
    <w:rsid w:val="0008386F"/>
    <w:rsid w:val="00084121"/>
    <w:rsid w:val="00086F7E"/>
    <w:rsid w:val="00091014"/>
    <w:rsid w:val="00091342"/>
    <w:rsid w:val="00092DFE"/>
    <w:rsid w:val="00093DA9"/>
    <w:rsid w:val="000946AE"/>
    <w:rsid w:val="0009522E"/>
    <w:rsid w:val="000958BE"/>
    <w:rsid w:val="00095D7C"/>
    <w:rsid w:val="00097E28"/>
    <w:rsid w:val="000A1657"/>
    <w:rsid w:val="000A178F"/>
    <w:rsid w:val="000A19E5"/>
    <w:rsid w:val="000A2B31"/>
    <w:rsid w:val="000A51B8"/>
    <w:rsid w:val="000A5242"/>
    <w:rsid w:val="000A5979"/>
    <w:rsid w:val="000A78D8"/>
    <w:rsid w:val="000A7C23"/>
    <w:rsid w:val="000A7C28"/>
    <w:rsid w:val="000B0E89"/>
    <w:rsid w:val="000B1B44"/>
    <w:rsid w:val="000B252A"/>
    <w:rsid w:val="000B46E9"/>
    <w:rsid w:val="000B50AD"/>
    <w:rsid w:val="000B5A97"/>
    <w:rsid w:val="000B60BA"/>
    <w:rsid w:val="000B7012"/>
    <w:rsid w:val="000C07CD"/>
    <w:rsid w:val="000C0B0E"/>
    <w:rsid w:val="000C1F32"/>
    <w:rsid w:val="000C6D05"/>
    <w:rsid w:val="000D0D4A"/>
    <w:rsid w:val="000D0EC7"/>
    <w:rsid w:val="000D2618"/>
    <w:rsid w:val="000D32DA"/>
    <w:rsid w:val="000D3DE0"/>
    <w:rsid w:val="000D4300"/>
    <w:rsid w:val="000D4896"/>
    <w:rsid w:val="000D543B"/>
    <w:rsid w:val="000D62C8"/>
    <w:rsid w:val="000D6D80"/>
    <w:rsid w:val="000D7897"/>
    <w:rsid w:val="000E2147"/>
    <w:rsid w:val="000E355A"/>
    <w:rsid w:val="000E4404"/>
    <w:rsid w:val="000E5128"/>
    <w:rsid w:val="000E58F8"/>
    <w:rsid w:val="000E5CFD"/>
    <w:rsid w:val="000E64A5"/>
    <w:rsid w:val="000F09AA"/>
    <w:rsid w:val="000F0BB8"/>
    <w:rsid w:val="000F1985"/>
    <w:rsid w:val="000F240C"/>
    <w:rsid w:val="000F2FE5"/>
    <w:rsid w:val="000F3446"/>
    <w:rsid w:val="000F3770"/>
    <w:rsid w:val="000F4E6B"/>
    <w:rsid w:val="000F5AB0"/>
    <w:rsid w:val="000F7B13"/>
    <w:rsid w:val="00100CAE"/>
    <w:rsid w:val="0010306F"/>
    <w:rsid w:val="00103AD9"/>
    <w:rsid w:val="00104EE0"/>
    <w:rsid w:val="00105134"/>
    <w:rsid w:val="00105B69"/>
    <w:rsid w:val="00106DF2"/>
    <w:rsid w:val="00107761"/>
    <w:rsid w:val="00107D0F"/>
    <w:rsid w:val="00113F1B"/>
    <w:rsid w:val="00114C5B"/>
    <w:rsid w:val="001151F4"/>
    <w:rsid w:val="00115498"/>
    <w:rsid w:val="0011564E"/>
    <w:rsid w:val="00116066"/>
    <w:rsid w:val="001163FB"/>
    <w:rsid w:val="00117B05"/>
    <w:rsid w:val="00120209"/>
    <w:rsid w:val="001208B1"/>
    <w:rsid w:val="00121E84"/>
    <w:rsid w:val="00123E1C"/>
    <w:rsid w:val="00124E6F"/>
    <w:rsid w:val="0012598E"/>
    <w:rsid w:val="00126A3D"/>
    <w:rsid w:val="001277FF"/>
    <w:rsid w:val="00130249"/>
    <w:rsid w:val="001304DD"/>
    <w:rsid w:val="001322CD"/>
    <w:rsid w:val="00133D99"/>
    <w:rsid w:val="001340D8"/>
    <w:rsid w:val="00134A9A"/>
    <w:rsid w:val="00136F9E"/>
    <w:rsid w:val="001403E2"/>
    <w:rsid w:val="001408CF"/>
    <w:rsid w:val="00142C03"/>
    <w:rsid w:val="0014329B"/>
    <w:rsid w:val="00143B2C"/>
    <w:rsid w:val="00143E00"/>
    <w:rsid w:val="0014515C"/>
    <w:rsid w:val="00145BD2"/>
    <w:rsid w:val="001466B1"/>
    <w:rsid w:val="00153F88"/>
    <w:rsid w:val="00154AB0"/>
    <w:rsid w:val="00155DEB"/>
    <w:rsid w:val="00156766"/>
    <w:rsid w:val="00156CFD"/>
    <w:rsid w:val="001578C3"/>
    <w:rsid w:val="00157F6B"/>
    <w:rsid w:val="001603D4"/>
    <w:rsid w:val="0016079B"/>
    <w:rsid w:val="00160859"/>
    <w:rsid w:val="00160BD5"/>
    <w:rsid w:val="001632B3"/>
    <w:rsid w:val="00165452"/>
    <w:rsid w:val="0016689D"/>
    <w:rsid w:val="001671C9"/>
    <w:rsid w:val="00167282"/>
    <w:rsid w:val="00172959"/>
    <w:rsid w:val="0017330A"/>
    <w:rsid w:val="00173C4F"/>
    <w:rsid w:val="001761E1"/>
    <w:rsid w:val="0018041D"/>
    <w:rsid w:val="001812CD"/>
    <w:rsid w:val="00183AEA"/>
    <w:rsid w:val="00184A9F"/>
    <w:rsid w:val="00184EB5"/>
    <w:rsid w:val="0018664E"/>
    <w:rsid w:val="0018783B"/>
    <w:rsid w:val="00190FB4"/>
    <w:rsid w:val="0019294B"/>
    <w:rsid w:val="001935ED"/>
    <w:rsid w:val="00194E99"/>
    <w:rsid w:val="00195363"/>
    <w:rsid w:val="001958BE"/>
    <w:rsid w:val="0019740F"/>
    <w:rsid w:val="001977F5"/>
    <w:rsid w:val="001A11AB"/>
    <w:rsid w:val="001A132F"/>
    <w:rsid w:val="001A2687"/>
    <w:rsid w:val="001A3E2F"/>
    <w:rsid w:val="001A4E17"/>
    <w:rsid w:val="001A5210"/>
    <w:rsid w:val="001A54C8"/>
    <w:rsid w:val="001A5666"/>
    <w:rsid w:val="001A5C1E"/>
    <w:rsid w:val="001A6CDB"/>
    <w:rsid w:val="001B02D0"/>
    <w:rsid w:val="001B196C"/>
    <w:rsid w:val="001B1973"/>
    <w:rsid w:val="001B2347"/>
    <w:rsid w:val="001B42A4"/>
    <w:rsid w:val="001B4E9B"/>
    <w:rsid w:val="001B53D2"/>
    <w:rsid w:val="001B6EED"/>
    <w:rsid w:val="001C11BA"/>
    <w:rsid w:val="001C3918"/>
    <w:rsid w:val="001C3F07"/>
    <w:rsid w:val="001C4886"/>
    <w:rsid w:val="001C7230"/>
    <w:rsid w:val="001D005C"/>
    <w:rsid w:val="001D4157"/>
    <w:rsid w:val="001D45EB"/>
    <w:rsid w:val="001D49AA"/>
    <w:rsid w:val="001D4C3C"/>
    <w:rsid w:val="001D5B48"/>
    <w:rsid w:val="001D5C5E"/>
    <w:rsid w:val="001D71DD"/>
    <w:rsid w:val="001D7565"/>
    <w:rsid w:val="001E01C0"/>
    <w:rsid w:val="001E0509"/>
    <w:rsid w:val="001E0830"/>
    <w:rsid w:val="001E1282"/>
    <w:rsid w:val="001E129F"/>
    <w:rsid w:val="001E1E14"/>
    <w:rsid w:val="001E38EB"/>
    <w:rsid w:val="001E3B38"/>
    <w:rsid w:val="001E4D60"/>
    <w:rsid w:val="001E4E0A"/>
    <w:rsid w:val="001E5889"/>
    <w:rsid w:val="001E5977"/>
    <w:rsid w:val="001E6553"/>
    <w:rsid w:val="001E66B2"/>
    <w:rsid w:val="001E7128"/>
    <w:rsid w:val="001E7EFD"/>
    <w:rsid w:val="001F29D4"/>
    <w:rsid w:val="001F2FB6"/>
    <w:rsid w:val="001F36DC"/>
    <w:rsid w:val="001F7027"/>
    <w:rsid w:val="00200E78"/>
    <w:rsid w:val="00201577"/>
    <w:rsid w:val="00202061"/>
    <w:rsid w:val="0020443E"/>
    <w:rsid w:val="00204ACF"/>
    <w:rsid w:val="00205955"/>
    <w:rsid w:val="0020691E"/>
    <w:rsid w:val="0020741C"/>
    <w:rsid w:val="00207F32"/>
    <w:rsid w:val="00211437"/>
    <w:rsid w:val="00211D07"/>
    <w:rsid w:val="00212079"/>
    <w:rsid w:val="00212551"/>
    <w:rsid w:val="002130AF"/>
    <w:rsid w:val="00214DB6"/>
    <w:rsid w:val="00214DE7"/>
    <w:rsid w:val="00214DF3"/>
    <w:rsid w:val="0021557B"/>
    <w:rsid w:val="00215800"/>
    <w:rsid w:val="0021693A"/>
    <w:rsid w:val="00220121"/>
    <w:rsid w:val="0022019D"/>
    <w:rsid w:val="00220500"/>
    <w:rsid w:val="00220B71"/>
    <w:rsid w:val="00221BEF"/>
    <w:rsid w:val="00222364"/>
    <w:rsid w:val="0022249F"/>
    <w:rsid w:val="00223E0B"/>
    <w:rsid w:val="0022400A"/>
    <w:rsid w:val="00224EE8"/>
    <w:rsid w:val="002264E9"/>
    <w:rsid w:val="002276FC"/>
    <w:rsid w:val="00227A46"/>
    <w:rsid w:val="00227ABE"/>
    <w:rsid w:val="00227D25"/>
    <w:rsid w:val="00233CA4"/>
    <w:rsid w:val="002341AB"/>
    <w:rsid w:val="0023559B"/>
    <w:rsid w:val="002362DF"/>
    <w:rsid w:val="00236439"/>
    <w:rsid w:val="00236877"/>
    <w:rsid w:val="00240686"/>
    <w:rsid w:val="00240F90"/>
    <w:rsid w:val="00241061"/>
    <w:rsid w:val="00241E1C"/>
    <w:rsid w:val="002424CB"/>
    <w:rsid w:val="00242CD6"/>
    <w:rsid w:val="00243640"/>
    <w:rsid w:val="00243695"/>
    <w:rsid w:val="002437B6"/>
    <w:rsid w:val="00244225"/>
    <w:rsid w:val="0024486A"/>
    <w:rsid w:val="002448DB"/>
    <w:rsid w:val="0024540A"/>
    <w:rsid w:val="002454E2"/>
    <w:rsid w:val="002456BA"/>
    <w:rsid w:val="00246742"/>
    <w:rsid w:val="00247CE4"/>
    <w:rsid w:val="00250B64"/>
    <w:rsid w:val="00250E07"/>
    <w:rsid w:val="00251527"/>
    <w:rsid w:val="002528BA"/>
    <w:rsid w:val="00252F9E"/>
    <w:rsid w:val="002543DD"/>
    <w:rsid w:val="00254A50"/>
    <w:rsid w:val="00255615"/>
    <w:rsid w:val="002572C4"/>
    <w:rsid w:val="00262045"/>
    <w:rsid w:val="00263124"/>
    <w:rsid w:val="00263ABD"/>
    <w:rsid w:val="00263B79"/>
    <w:rsid w:val="00264F44"/>
    <w:rsid w:val="002661C2"/>
    <w:rsid w:val="00266B43"/>
    <w:rsid w:val="00267135"/>
    <w:rsid w:val="002674C4"/>
    <w:rsid w:val="00271517"/>
    <w:rsid w:val="002715DC"/>
    <w:rsid w:val="00272F92"/>
    <w:rsid w:val="002732E1"/>
    <w:rsid w:val="00274E15"/>
    <w:rsid w:val="00274FFF"/>
    <w:rsid w:val="00275708"/>
    <w:rsid w:val="00281349"/>
    <w:rsid w:val="00282105"/>
    <w:rsid w:val="00283659"/>
    <w:rsid w:val="00283DE2"/>
    <w:rsid w:val="00284970"/>
    <w:rsid w:val="00284FCC"/>
    <w:rsid w:val="0028786B"/>
    <w:rsid w:val="00290C21"/>
    <w:rsid w:val="0029134C"/>
    <w:rsid w:val="002925A9"/>
    <w:rsid w:val="00293837"/>
    <w:rsid w:val="00293EB3"/>
    <w:rsid w:val="00294198"/>
    <w:rsid w:val="00296157"/>
    <w:rsid w:val="002973B5"/>
    <w:rsid w:val="002A0F5D"/>
    <w:rsid w:val="002A1239"/>
    <w:rsid w:val="002A1570"/>
    <w:rsid w:val="002A52DE"/>
    <w:rsid w:val="002A5BDB"/>
    <w:rsid w:val="002B16C6"/>
    <w:rsid w:val="002B39A9"/>
    <w:rsid w:val="002B3C98"/>
    <w:rsid w:val="002B47CB"/>
    <w:rsid w:val="002B56EE"/>
    <w:rsid w:val="002B5822"/>
    <w:rsid w:val="002B5B80"/>
    <w:rsid w:val="002B5DFF"/>
    <w:rsid w:val="002B6441"/>
    <w:rsid w:val="002B6F3A"/>
    <w:rsid w:val="002B7A81"/>
    <w:rsid w:val="002B7BFB"/>
    <w:rsid w:val="002C02BE"/>
    <w:rsid w:val="002C0972"/>
    <w:rsid w:val="002C0BB6"/>
    <w:rsid w:val="002C4490"/>
    <w:rsid w:val="002C6D74"/>
    <w:rsid w:val="002D163E"/>
    <w:rsid w:val="002D1DA0"/>
    <w:rsid w:val="002D2973"/>
    <w:rsid w:val="002D60B0"/>
    <w:rsid w:val="002D7791"/>
    <w:rsid w:val="002D7953"/>
    <w:rsid w:val="002E0A4C"/>
    <w:rsid w:val="002E1B57"/>
    <w:rsid w:val="002E2801"/>
    <w:rsid w:val="002E295A"/>
    <w:rsid w:val="002E54C5"/>
    <w:rsid w:val="002E55F0"/>
    <w:rsid w:val="002E57BC"/>
    <w:rsid w:val="002E600F"/>
    <w:rsid w:val="002E6CAD"/>
    <w:rsid w:val="002E6D7F"/>
    <w:rsid w:val="002E7266"/>
    <w:rsid w:val="002E7CB9"/>
    <w:rsid w:val="002F2560"/>
    <w:rsid w:val="002F2611"/>
    <w:rsid w:val="002F3694"/>
    <w:rsid w:val="002F4E81"/>
    <w:rsid w:val="002F65A8"/>
    <w:rsid w:val="002F6B09"/>
    <w:rsid w:val="00300AFE"/>
    <w:rsid w:val="003014ED"/>
    <w:rsid w:val="0030304B"/>
    <w:rsid w:val="00304651"/>
    <w:rsid w:val="003057CD"/>
    <w:rsid w:val="00305EB3"/>
    <w:rsid w:val="0030753F"/>
    <w:rsid w:val="0031100A"/>
    <w:rsid w:val="0031142B"/>
    <w:rsid w:val="00312416"/>
    <w:rsid w:val="003126A5"/>
    <w:rsid w:val="00313A04"/>
    <w:rsid w:val="00317EC4"/>
    <w:rsid w:val="003208C2"/>
    <w:rsid w:val="00320D5E"/>
    <w:rsid w:val="003242A1"/>
    <w:rsid w:val="003245F3"/>
    <w:rsid w:val="00324A8B"/>
    <w:rsid w:val="003278B2"/>
    <w:rsid w:val="00330501"/>
    <w:rsid w:val="003305EF"/>
    <w:rsid w:val="0033274D"/>
    <w:rsid w:val="00332DE6"/>
    <w:rsid w:val="003330D9"/>
    <w:rsid w:val="00334599"/>
    <w:rsid w:val="00335C64"/>
    <w:rsid w:val="00336A95"/>
    <w:rsid w:val="00336CD8"/>
    <w:rsid w:val="003409DC"/>
    <w:rsid w:val="00340A1F"/>
    <w:rsid w:val="00340B58"/>
    <w:rsid w:val="00340EA2"/>
    <w:rsid w:val="00341494"/>
    <w:rsid w:val="0034160E"/>
    <w:rsid w:val="003443C8"/>
    <w:rsid w:val="003456A3"/>
    <w:rsid w:val="00350903"/>
    <w:rsid w:val="00350AA9"/>
    <w:rsid w:val="00350E9B"/>
    <w:rsid w:val="00351B54"/>
    <w:rsid w:val="00351F72"/>
    <w:rsid w:val="003525BC"/>
    <w:rsid w:val="00352940"/>
    <w:rsid w:val="00352E2D"/>
    <w:rsid w:val="00353267"/>
    <w:rsid w:val="003533B0"/>
    <w:rsid w:val="00353A6F"/>
    <w:rsid w:val="00354783"/>
    <w:rsid w:val="003547F4"/>
    <w:rsid w:val="00355BD2"/>
    <w:rsid w:val="003604A2"/>
    <w:rsid w:val="003608B3"/>
    <w:rsid w:val="00360E26"/>
    <w:rsid w:val="00361922"/>
    <w:rsid w:val="00361CBE"/>
    <w:rsid w:val="00361EEE"/>
    <w:rsid w:val="00362285"/>
    <w:rsid w:val="003624E5"/>
    <w:rsid w:val="003664F4"/>
    <w:rsid w:val="003666A7"/>
    <w:rsid w:val="0036796C"/>
    <w:rsid w:val="00367A94"/>
    <w:rsid w:val="0037040A"/>
    <w:rsid w:val="003709FA"/>
    <w:rsid w:val="00371265"/>
    <w:rsid w:val="003714DA"/>
    <w:rsid w:val="003731F6"/>
    <w:rsid w:val="0037355C"/>
    <w:rsid w:val="003751AB"/>
    <w:rsid w:val="00376730"/>
    <w:rsid w:val="003775C7"/>
    <w:rsid w:val="0038105B"/>
    <w:rsid w:val="00381D6F"/>
    <w:rsid w:val="00382AFF"/>
    <w:rsid w:val="00384219"/>
    <w:rsid w:val="00384D93"/>
    <w:rsid w:val="00384E8F"/>
    <w:rsid w:val="00385ED6"/>
    <w:rsid w:val="00386C05"/>
    <w:rsid w:val="00387061"/>
    <w:rsid w:val="0039316F"/>
    <w:rsid w:val="00393BE8"/>
    <w:rsid w:val="003949E9"/>
    <w:rsid w:val="00394FA7"/>
    <w:rsid w:val="003960FC"/>
    <w:rsid w:val="00396158"/>
    <w:rsid w:val="00396274"/>
    <w:rsid w:val="003A2049"/>
    <w:rsid w:val="003A2839"/>
    <w:rsid w:val="003A2888"/>
    <w:rsid w:val="003A3B4F"/>
    <w:rsid w:val="003A4D6C"/>
    <w:rsid w:val="003A4EF1"/>
    <w:rsid w:val="003A51CB"/>
    <w:rsid w:val="003A7884"/>
    <w:rsid w:val="003A7922"/>
    <w:rsid w:val="003A79EF"/>
    <w:rsid w:val="003B1272"/>
    <w:rsid w:val="003B1BCF"/>
    <w:rsid w:val="003B2BBF"/>
    <w:rsid w:val="003B2CB3"/>
    <w:rsid w:val="003B3063"/>
    <w:rsid w:val="003B360E"/>
    <w:rsid w:val="003B3A02"/>
    <w:rsid w:val="003B559B"/>
    <w:rsid w:val="003C0678"/>
    <w:rsid w:val="003C1A5F"/>
    <w:rsid w:val="003C3C9A"/>
    <w:rsid w:val="003C5487"/>
    <w:rsid w:val="003C5CBD"/>
    <w:rsid w:val="003C62EA"/>
    <w:rsid w:val="003C66D7"/>
    <w:rsid w:val="003D0058"/>
    <w:rsid w:val="003D0420"/>
    <w:rsid w:val="003D0A33"/>
    <w:rsid w:val="003D0AE6"/>
    <w:rsid w:val="003D1E69"/>
    <w:rsid w:val="003D31E9"/>
    <w:rsid w:val="003D4629"/>
    <w:rsid w:val="003E0E50"/>
    <w:rsid w:val="003E2F57"/>
    <w:rsid w:val="003E4265"/>
    <w:rsid w:val="003E615F"/>
    <w:rsid w:val="003E6918"/>
    <w:rsid w:val="003F04AF"/>
    <w:rsid w:val="003F23EF"/>
    <w:rsid w:val="003F2ECB"/>
    <w:rsid w:val="003F5B10"/>
    <w:rsid w:val="003F6317"/>
    <w:rsid w:val="003F6FDA"/>
    <w:rsid w:val="003F710C"/>
    <w:rsid w:val="00401CF0"/>
    <w:rsid w:val="00402879"/>
    <w:rsid w:val="0040301B"/>
    <w:rsid w:val="00404042"/>
    <w:rsid w:val="00404311"/>
    <w:rsid w:val="00404FE3"/>
    <w:rsid w:val="004056A0"/>
    <w:rsid w:val="004064BC"/>
    <w:rsid w:val="00406904"/>
    <w:rsid w:val="00406935"/>
    <w:rsid w:val="00410D80"/>
    <w:rsid w:val="0041176A"/>
    <w:rsid w:val="004119DD"/>
    <w:rsid w:val="00411DCA"/>
    <w:rsid w:val="00412A6D"/>
    <w:rsid w:val="00412F8E"/>
    <w:rsid w:val="004135EB"/>
    <w:rsid w:val="00415075"/>
    <w:rsid w:val="004160D7"/>
    <w:rsid w:val="00417391"/>
    <w:rsid w:val="00420627"/>
    <w:rsid w:val="00422845"/>
    <w:rsid w:val="004235D2"/>
    <w:rsid w:val="0042562C"/>
    <w:rsid w:val="00426086"/>
    <w:rsid w:val="004264A0"/>
    <w:rsid w:val="00426CD0"/>
    <w:rsid w:val="004270B6"/>
    <w:rsid w:val="00427308"/>
    <w:rsid w:val="00427349"/>
    <w:rsid w:val="00427529"/>
    <w:rsid w:val="00427DBE"/>
    <w:rsid w:val="0043002C"/>
    <w:rsid w:val="0043068D"/>
    <w:rsid w:val="00430CEF"/>
    <w:rsid w:val="00431D2E"/>
    <w:rsid w:val="00432036"/>
    <w:rsid w:val="00433D6F"/>
    <w:rsid w:val="00434572"/>
    <w:rsid w:val="004400E9"/>
    <w:rsid w:val="004405A4"/>
    <w:rsid w:val="00440E51"/>
    <w:rsid w:val="00440FEE"/>
    <w:rsid w:val="00441935"/>
    <w:rsid w:val="0044266C"/>
    <w:rsid w:val="00442E3E"/>
    <w:rsid w:val="00444F51"/>
    <w:rsid w:val="0044535D"/>
    <w:rsid w:val="004459B2"/>
    <w:rsid w:val="004464D2"/>
    <w:rsid w:val="00446991"/>
    <w:rsid w:val="00446D41"/>
    <w:rsid w:val="00447F64"/>
    <w:rsid w:val="00450E5A"/>
    <w:rsid w:val="0045130E"/>
    <w:rsid w:val="0045339F"/>
    <w:rsid w:val="00453A7A"/>
    <w:rsid w:val="00454A9E"/>
    <w:rsid w:val="004552E6"/>
    <w:rsid w:val="00455DBE"/>
    <w:rsid w:val="00456D20"/>
    <w:rsid w:val="0046065C"/>
    <w:rsid w:val="00461340"/>
    <w:rsid w:val="004617A7"/>
    <w:rsid w:val="004638D2"/>
    <w:rsid w:val="004639A9"/>
    <w:rsid w:val="00463C63"/>
    <w:rsid w:val="00463E53"/>
    <w:rsid w:val="00464409"/>
    <w:rsid w:val="00464AF1"/>
    <w:rsid w:val="00464E7B"/>
    <w:rsid w:val="004655D6"/>
    <w:rsid w:val="00465D1D"/>
    <w:rsid w:val="0046663C"/>
    <w:rsid w:val="00466EF6"/>
    <w:rsid w:val="00467287"/>
    <w:rsid w:val="004677EF"/>
    <w:rsid w:val="00470C50"/>
    <w:rsid w:val="00471691"/>
    <w:rsid w:val="004716D4"/>
    <w:rsid w:val="00471E5F"/>
    <w:rsid w:val="00473BDB"/>
    <w:rsid w:val="00473FAD"/>
    <w:rsid w:val="004743AC"/>
    <w:rsid w:val="004748B1"/>
    <w:rsid w:val="00474C99"/>
    <w:rsid w:val="00474DB0"/>
    <w:rsid w:val="00474ECE"/>
    <w:rsid w:val="00475D5F"/>
    <w:rsid w:val="00476980"/>
    <w:rsid w:val="00480504"/>
    <w:rsid w:val="0048160F"/>
    <w:rsid w:val="00482708"/>
    <w:rsid w:val="0048328E"/>
    <w:rsid w:val="0048511D"/>
    <w:rsid w:val="00492507"/>
    <w:rsid w:val="00493207"/>
    <w:rsid w:val="00497776"/>
    <w:rsid w:val="00497BDA"/>
    <w:rsid w:val="004A0113"/>
    <w:rsid w:val="004B06A8"/>
    <w:rsid w:val="004B2634"/>
    <w:rsid w:val="004B312D"/>
    <w:rsid w:val="004B6F8C"/>
    <w:rsid w:val="004B76DD"/>
    <w:rsid w:val="004C1846"/>
    <w:rsid w:val="004C222B"/>
    <w:rsid w:val="004C44B3"/>
    <w:rsid w:val="004C4C7E"/>
    <w:rsid w:val="004C4F37"/>
    <w:rsid w:val="004C5CF1"/>
    <w:rsid w:val="004C5EEC"/>
    <w:rsid w:val="004C7AFA"/>
    <w:rsid w:val="004C7B60"/>
    <w:rsid w:val="004D16A1"/>
    <w:rsid w:val="004D237C"/>
    <w:rsid w:val="004D2A3C"/>
    <w:rsid w:val="004D2C19"/>
    <w:rsid w:val="004D4310"/>
    <w:rsid w:val="004D4933"/>
    <w:rsid w:val="004D53F9"/>
    <w:rsid w:val="004D7022"/>
    <w:rsid w:val="004D740F"/>
    <w:rsid w:val="004D764D"/>
    <w:rsid w:val="004D76E6"/>
    <w:rsid w:val="004D7EB2"/>
    <w:rsid w:val="004D7F12"/>
    <w:rsid w:val="004E0FFB"/>
    <w:rsid w:val="004E4673"/>
    <w:rsid w:val="004E50AB"/>
    <w:rsid w:val="004E68B5"/>
    <w:rsid w:val="004E7381"/>
    <w:rsid w:val="004E7629"/>
    <w:rsid w:val="004F008D"/>
    <w:rsid w:val="004F016E"/>
    <w:rsid w:val="004F1B25"/>
    <w:rsid w:val="004F21EF"/>
    <w:rsid w:val="004F398D"/>
    <w:rsid w:val="004F3C6E"/>
    <w:rsid w:val="004F4610"/>
    <w:rsid w:val="004F496F"/>
    <w:rsid w:val="004F4D83"/>
    <w:rsid w:val="004F63F3"/>
    <w:rsid w:val="004F67EB"/>
    <w:rsid w:val="004F6EF1"/>
    <w:rsid w:val="004F7119"/>
    <w:rsid w:val="004F7ABA"/>
    <w:rsid w:val="00500D94"/>
    <w:rsid w:val="00502021"/>
    <w:rsid w:val="00502FDD"/>
    <w:rsid w:val="0050365F"/>
    <w:rsid w:val="005063C7"/>
    <w:rsid w:val="00506F08"/>
    <w:rsid w:val="005073E6"/>
    <w:rsid w:val="00507A0D"/>
    <w:rsid w:val="005115C8"/>
    <w:rsid w:val="00511B28"/>
    <w:rsid w:val="00513CF8"/>
    <w:rsid w:val="00513E82"/>
    <w:rsid w:val="0051475F"/>
    <w:rsid w:val="00515C1C"/>
    <w:rsid w:val="00516C04"/>
    <w:rsid w:val="0051703D"/>
    <w:rsid w:val="00517636"/>
    <w:rsid w:val="0052151E"/>
    <w:rsid w:val="00521C8E"/>
    <w:rsid w:val="00524649"/>
    <w:rsid w:val="005247E3"/>
    <w:rsid w:val="00524B61"/>
    <w:rsid w:val="00525BAD"/>
    <w:rsid w:val="0052652E"/>
    <w:rsid w:val="005269A0"/>
    <w:rsid w:val="00527577"/>
    <w:rsid w:val="00530703"/>
    <w:rsid w:val="00530A71"/>
    <w:rsid w:val="00532079"/>
    <w:rsid w:val="005321D9"/>
    <w:rsid w:val="00532714"/>
    <w:rsid w:val="00532747"/>
    <w:rsid w:val="00536167"/>
    <w:rsid w:val="005362E6"/>
    <w:rsid w:val="0053630E"/>
    <w:rsid w:val="005372CC"/>
    <w:rsid w:val="0054128C"/>
    <w:rsid w:val="005413BE"/>
    <w:rsid w:val="00542BAF"/>
    <w:rsid w:val="00544088"/>
    <w:rsid w:val="005446B8"/>
    <w:rsid w:val="005446D9"/>
    <w:rsid w:val="00544D24"/>
    <w:rsid w:val="00545C6C"/>
    <w:rsid w:val="0055109E"/>
    <w:rsid w:val="005516CC"/>
    <w:rsid w:val="00551CF1"/>
    <w:rsid w:val="00552DA2"/>
    <w:rsid w:val="00553137"/>
    <w:rsid w:val="0055355C"/>
    <w:rsid w:val="00554D5C"/>
    <w:rsid w:val="00555F92"/>
    <w:rsid w:val="00556257"/>
    <w:rsid w:val="0055656D"/>
    <w:rsid w:val="00560D15"/>
    <w:rsid w:val="005613FF"/>
    <w:rsid w:val="0056192B"/>
    <w:rsid w:val="00561FB2"/>
    <w:rsid w:val="005645B6"/>
    <w:rsid w:val="005647B9"/>
    <w:rsid w:val="00564AC5"/>
    <w:rsid w:val="0056540D"/>
    <w:rsid w:val="00565618"/>
    <w:rsid w:val="00565A86"/>
    <w:rsid w:val="00565FC8"/>
    <w:rsid w:val="005669EE"/>
    <w:rsid w:val="00567007"/>
    <w:rsid w:val="00567535"/>
    <w:rsid w:val="00570655"/>
    <w:rsid w:val="00570AF7"/>
    <w:rsid w:val="00570C19"/>
    <w:rsid w:val="00571688"/>
    <w:rsid w:val="0057181B"/>
    <w:rsid w:val="00572B1E"/>
    <w:rsid w:val="00572FF4"/>
    <w:rsid w:val="005773D5"/>
    <w:rsid w:val="00577553"/>
    <w:rsid w:val="005808C5"/>
    <w:rsid w:val="00581DA9"/>
    <w:rsid w:val="005826BA"/>
    <w:rsid w:val="00582846"/>
    <w:rsid w:val="00582D75"/>
    <w:rsid w:val="00583DFA"/>
    <w:rsid w:val="00584BB5"/>
    <w:rsid w:val="005852DB"/>
    <w:rsid w:val="00587984"/>
    <w:rsid w:val="00592266"/>
    <w:rsid w:val="00592762"/>
    <w:rsid w:val="00593D5B"/>
    <w:rsid w:val="00595CCF"/>
    <w:rsid w:val="005976F8"/>
    <w:rsid w:val="00597E35"/>
    <w:rsid w:val="005A016C"/>
    <w:rsid w:val="005A38D3"/>
    <w:rsid w:val="005A3C94"/>
    <w:rsid w:val="005A4168"/>
    <w:rsid w:val="005A4C84"/>
    <w:rsid w:val="005A59D7"/>
    <w:rsid w:val="005A65D3"/>
    <w:rsid w:val="005A6714"/>
    <w:rsid w:val="005A7B5A"/>
    <w:rsid w:val="005B0675"/>
    <w:rsid w:val="005B2BA1"/>
    <w:rsid w:val="005B2CF8"/>
    <w:rsid w:val="005B2DFC"/>
    <w:rsid w:val="005B3EAB"/>
    <w:rsid w:val="005B40A1"/>
    <w:rsid w:val="005B492B"/>
    <w:rsid w:val="005B4E67"/>
    <w:rsid w:val="005B5096"/>
    <w:rsid w:val="005B59AE"/>
    <w:rsid w:val="005B60A5"/>
    <w:rsid w:val="005B664F"/>
    <w:rsid w:val="005C0156"/>
    <w:rsid w:val="005C1F35"/>
    <w:rsid w:val="005C2AEB"/>
    <w:rsid w:val="005C2F58"/>
    <w:rsid w:val="005C3C26"/>
    <w:rsid w:val="005C3F14"/>
    <w:rsid w:val="005C4AB2"/>
    <w:rsid w:val="005C5EF2"/>
    <w:rsid w:val="005C6A54"/>
    <w:rsid w:val="005C729C"/>
    <w:rsid w:val="005C7AF4"/>
    <w:rsid w:val="005C7B44"/>
    <w:rsid w:val="005C7CC0"/>
    <w:rsid w:val="005D011E"/>
    <w:rsid w:val="005D2A60"/>
    <w:rsid w:val="005D4482"/>
    <w:rsid w:val="005D5881"/>
    <w:rsid w:val="005D5C02"/>
    <w:rsid w:val="005D5D69"/>
    <w:rsid w:val="005D6A7B"/>
    <w:rsid w:val="005D739E"/>
    <w:rsid w:val="005D7FB7"/>
    <w:rsid w:val="005E0CD8"/>
    <w:rsid w:val="005E0E41"/>
    <w:rsid w:val="005E206F"/>
    <w:rsid w:val="005E230C"/>
    <w:rsid w:val="005E2494"/>
    <w:rsid w:val="005E2BD2"/>
    <w:rsid w:val="005E2D31"/>
    <w:rsid w:val="005E3EEC"/>
    <w:rsid w:val="005E5070"/>
    <w:rsid w:val="005E6159"/>
    <w:rsid w:val="005F01C3"/>
    <w:rsid w:val="005F099A"/>
    <w:rsid w:val="005F1EC0"/>
    <w:rsid w:val="005F21D9"/>
    <w:rsid w:val="005F270B"/>
    <w:rsid w:val="005F27B4"/>
    <w:rsid w:val="005F506E"/>
    <w:rsid w:val="005F5AC6"/>
    <w:rsid w:val="005F6231"/>
    <w:rsid w:val="005F6CCF"/>
    <w:rsid w:val="005F6DD3"/>
    <w:rsid w:val="005F6E9E"/>
    <w:rsid w:val="00601CC1"/>
    <w:rsid w:val="0060201C"/>
    <w:rsid w:val="00602200"/>
    <w:rsid w:val="0060250C"/>
    <w:rsid w:val="00602E53"/>
    <w:rsid w:val="00603E83"/>
    <w:rsid w:val="00604377"/>
    <w:rsid w:val="00605ABD"/>
    <w:rsid w:val="00606A5C"/>
    <w:rsid w:val="00607BDA"/>
    <w:rsid w:val="00610103"/>
    <w:rsid w:val="00610BA2"/>
    <w:rsid w:val="00610E13"/>
    <w:rsid w:val="00611CF4"/>
    <w:rsid w:val="006134F7"/>
    <w:rsid w:val="00613FE5"/>
    <w:rsid w:val="00614ECE"/>
    <w:rsid w:val="00616716"/>
    <w:rsid w:val="00616E90"/>
    <w:rsid w:val="00616FF7"/>
    <w:rsid w:val="00617336"/>
    <w:rsid w:val="00617346"/>
    <w:rsid w:val="006179A6"/>
    <w:rsid w:val="00621017"/>
    <w:rsid w:val="006213DB"/>
    <w:rsid w:val="00621817"/>
    <w:rsid w:val="00621F3A"/>
    <w:rsid w:val="0062292A"/>
    <w:rsid w:val="0062358B"/>
    <w:rsid w:val="006237FE"/>
    <w:rsid w:val="00624218"/>
    <w:rsid w:val="006247B4"/>
    <w:rsid w:val="00624962"/>
    <w:rsid w:val="00625566"/>
    <w:rsid w:val="00626DC8"/>
    <w:rsid w:val="00627BE9"/>
    <w:rsid w:val="00630BC6"/>
    <w:rsid w:val="006310D8"/>
    <w:rsid w:val="006316F1"/>
    <w:rsid w:val="00631927"/>
    <w:rsid w:val="00633BED"/>
    <w:rsid w:val="0063407C"/>
    <w:rsid w:val="006342B3"/>
    <w:rsid w:val="006345E5"/>
    <w:rsid w:val="0063511D"/>
    <w:rsid w:val="00637900"/>
    <w:rsid w:val="00637B98"/>
    <w:rsid w:val="0064028E"/>
    <w:rsid w:val="00642A2A"/>
    <w:rsid w:val="00642E21"/>
    <w:rsid w:val="006430BE"/>
    <w:rsid w:val="00643FF7"/>
    <w:rsid w:val="006442A3"/>
    <w:rsid w:val="00644325"/>
    <w:rsid w:val="006508B5"/>
    <w:rsid w:val="00650C39"/>
    <w:rsid w:val="00650E06"/>
    <w:rsid w:val="00652081"/>
    <w:rsid w:val="00653467"/>
    <w:rsid w:val="00654354"/>
    <w:rsid w:val="00654624"/>
    <w:rsid w:val="006556D0"/>
    <w:rsid w:val="00656970"/>
    <w:rsid w:val="00656C76"/>
    <w:rsid w:val="00656C81"/>
    <w:rsid w:val="00657405"/>
    <w:rsid w:val="00657E1B"/>
    <w:rsid w:val="00657F4D"/>
    <w:rsid w:val="00657FF4"/>
    <w:rsid w:val="00660DAC"/>
    <w:rsid w:val="00661835"/>
    <w:rsid w:val="006631DD"/>
    <w:rsid w:val="006646FC"/>
    <w:rsid w:val="00664749"/>
    <w:rsid w:val="00664AFB"/>
    <w:rsid w:val="00665ECB"/>
    <w:rsid w:val="00667B54"/>
    <w:rsid w:val="00667EB0"/>
    <w:rsid w:val="0067011D"/>
    <w:rsid w:val="00671385"/>
    <w:rsid w:val="00671C36"/>
    <w:rsid w:val="00671FDE"/>
    <w:rsid w:val="006721AF"/>
    <w:rsid w:val="006724DC"/>
    <w:rsid w:val="00672E5A"/>
    <w:rsid w:val="00680762"/>
    <w:rsid w:val="0068076E"/>
    <w:rsid w:val="00681D4B"/>
    <w:rsid w:val="0068201D"/>
    <w:rsid w:val="006822A2"/>
    <w:rsid w:val="00682D81"/>
    <w:rsid w:val="00683652"/>
    <w:rsid w:val="00685144"/>
    <w:rsid w:val="00685261"/>
    <w:rsid w:val="006856BA"/>
    <w:rsid w:val="00685F08"/>
    <w:rsid w:val="00686184"/>
    <w:rsid w:val="00686C61"/>
    <w:rsid w:val="00690902"/>
    <w:rsid w:val="006929B2"/>
    <w:rsid w:val="00694CC2"/>
    <w:rsid w:val="0069631E"/>
    <w:rsid w:val="0069738C"/>
    <w:rsid w:val="006975AE"/>
    <w:rsid w:val="006A2116"/>
    <w:rsid w:val="006A24BE"/>
    <w:rsid w:val="006A2ACC"/>
    <w:rsid w:val="006A3FCC"/>
    <w:rsid w:val="006A4064"/>
    <w:rsid w:val="006A47B9"/>
    <w:rsid w:val="006A50E8"/>
    <w:rsid w:val="006A5E6E"/>
    <w:rsid w:val="006A5EF8"/>
    <w:rsid w:val="006A7DEE"/>
    <w:rsid w:val="006A7EDE"/>
    <w:rsid w:val="006B01EA"/>
    <w:rsid w:val="006B0A4E"/>
    <w:rsid w:val="006B5A3B"/>
    <w:rsid w:val="006B7BA1"/>
    <w:rsid w:val="006C03AE"/>
    <w:rsid w:val="006C0E51"/>
    <w:rsid w:val="006C0FCD"/>
    <w:rsid w:val="006C1142"/>
    <w:rsid w:val="006C5085"/>
    <w:rsid w:val="006D08EF"/>
    <w:rsid w:val="006D097E"/>
    <w:rsid w:val="006D0A27"/>
    <w:rsid w:val="006D0A51"/>
    <w:rsid w:val="006D191F"/>
    <w:rsid w:val="006D27A1"/>
    <w:rsid w:val="006D2CFE"/>
    <w:rsid w:val="006D47C9"/>
    <w:rsid w:val="006D7C06"/>
    <w:rsid w:val="006E0078"/>
    <w:rsid w:val="006E0934"/>
    <w:rsid w:val="006E212B"/>
    <w:rsid w:val="006E2E21"/>
    <w:rsid w:val="006E373A"/>
    <w:rsid w:val="006E3A18"/>
    <w:rsid w:val="006E3B98"/>
    <w:rsid w:val="006E3FBC"/>
    <w:rsid w:val="006E47CE"/>
    <w:rsid w:val="006E4AB9"/>
    <w:rsid w:val="006E5361"/>
    <w:rsid w:val="006E5D50"/>
    <w:rsid w:val="006E697F"/>
    <w:rsid w:val="006E750D"/>
    <w:rsid w:val="006E7BDC"/>
    <w:rsid w:val="006F07C8"/>
    <w:rsid w:val="006F09E5"/>
    <w:rsid w:val="006F1388"/>
    <w:rsid w:val="006F3774"/>
    <w:rsid w:val="006F425F"/>
    <w:rsid w:val="006F52F7"/>
    <w:rsid w:val="006F5BFF"/>
    <w:rsid w:val="00700445"/>
    <w:rsid w:val="007015F8"/>
    <w:rsid w:val="007020CF"/>
    <w:rsid w:val="00702D0A"/>
    <w:rsid w:val="00702F13"/>
    <w:rsid w:val="00703345"/>
    <w:rsid w:val="007033BD"/>
    <w:rsid w:val="00703441"/>
    <w:rsid w:val="00703602"/>
    <w:rsid w:val="007039ED"/>
    <w:rsid w:val="00706786"/>
    <w:rsid w:val="0070699C"/>
    <w:rsid w:val="00706E02"/>
    <w:rsid w:val="00707C32"/>
    <w:rsid w:val="00710B37"/>
    <w:rsid w:val="00711924"/>
    <w:rsid w:val="00711E30"/>
    <w:rsid w:val="00712442"/>
    <w:rsid w:val="00712452"/>
    <w:rsid w:val="00712C7E"/>
    <w:rsid w:val="007134D1"/>
    <w:rsid w:val="007139A1"/>
    <w:rsid w:val="0071577E"/>
    <w:rsid w:val="00716195"/>
    <w:rsid w:val="00716F9C"/>
    <w:rsid w:val="007203FD"/>
    <w:rsid w:val="00721ECD"/>
    <w:rsid w:val="007225D0"/>
    <w:rsid w:val="0072332D"/>
    <w:rsid w:val="00723F71"/>
    <w:rsid w:val="00724663"/>
    <w:rsid w:val="0072482D"/>
    <w:rsid w:val="00724B05"/>
    <w:rsid w:val="00726B23"/>
    <w:rsid w:val="00730A7F"/>
    <w:rsid w:val="00731164"/>
    <w:rsid w:val="007317D1"/>
    <w:rsid w:val="00732661"/>
    <w:rsid w:val="00732850"/>
    <w:rsid w:val="00732854"/>
    <w:rsid w:val="00732CCA"/>
    <w:rsid w:val="007348A8"/>
    <w:rsid w:val="00735A54"/>
    <w:rsid w:val="00735F6F"/>
    <w:rsid w:val="00736685"/>
    <w:rsid w:val="00736F8D"/>
    <w:rsid w:val="00736FDC"/>
    <w:rsid w:val="007373E4"/>
    <w:rsid w:val="00741B27"/>
    <w:rsid w:val="00742693"/>
    <w:rsid w:val="00742698"/>
    <w:rsid w:val="0074305C"/>
    <w:rsid w:val="0074346E"/>
    <w:rsid w:val="0074368B"/>
    <w:rsid w:val="00744A96"/>
    <w:rsid w:val="00745B2D"/>
    <w:rsid w:val="00745E22"/>
    <w:rsid w:val="00746C77"/>
    <w:rsid w:val="007474E0"/>
    <w:rsid w:val="00752791"/>
    <w:rsid w:val="00752D7E"/>
    <w:rsid w:val="00752FE4"/>
    <w:rsid w:val="00753272"/>
    <w:rsid w:val="0075526F"/>
    <w:rsid w:val="00755852"/>
    <w:rsid w:val="00755CBC"/>
    <w:rsid w:val="00756F29"/>
    <w:rsid w:val="0075731F"/>
    <w:rsid w:val="007573BE"/>
    <w:rsid w:val="00761A3E"/>
    <w:rsid w:val="00761C97"/>
    <w:rsid w:val="0076327F"/>
    <w:rsid w:val="00763875"/>
    <w:rsid w:val="007650DF"/>
    <w:rsid w:val="0076518E"/>
    <w:rsid w:val="00765CD7"/>
    <w:rsid w:val="00767DBD"/>
    <w:rsid w:val="00767ED4"/>
    <w:rsid w:val="0077077D"/>
    <w:rsid w:val="00770853"/>
    <w:rsid w:val="00772319"/>
    <w:rsid w:val="00772F19"/>
    <w:rsid w:val="00773104"/>
    <w:rsid w:val="00773A9C"/>
    <w:rsid w:val="00773BEB"/>
    <w:rsid w:val="007757B2"/>
    <w:rsid w:val="0077683D"/>
    <w:rsid w:val="00776B5B"/>
    <w:rsid w:val="00780A50"/>
    <w:rsid w:val="00780A84"/>
    <w:rsid w:val="007811AF"/>
    <w:rsid w:val="00782718"/>
    <w:rsid w:val="00783433"/>
    <w:rsid w:val="00785D27"/>
    <w:rsid w:val="007864B9"/>
    <w:rsid w:val="00786A19"/>
    <w:rsid w:val="00786ABC"/>
    <w:rsid w:val="007901D7"/>
    <w:rsid w:val="00792030"/>
    <w:rsid w:val="007921CA"/>
    <w:rsid w:val="007926E5"/>
    <w:rsid w:val="007935EE"/>
    <w:rsid w:val="00793D05"/>
    <w:rsid w:val="00794501"/>
    <w:rsid w:val="00795BD7"/>
    <w:rsid w:val="00795F14"/>
    <w:rsid w:val="00796C37"/>
    <w:rsid w:val="007971B1"/>
    <w:rsid w:val="007A01A8"/>
    <w:rsid w:val="007A05F9"/>
    <w:rsid w:val="007A1A46"/>
    <w:rsid w:val="007A23CF"/>
    <w:rsid w:val="007A446C"/>
    <w:rsid w:val="007A4A57"/>
    <w:rsid w:val="007A4C5E"/>
    <w:rsid w:val="007A6E3F"/>
    <w:rsid w:val="007A6F2C"/>
    <w:rsid w:val="007A798E"/>
    <w:rsid w:val="007B3277"/>
    <w:rsid w:val="007B3CD3"/>
    <w:rsid w:val="007B3DA1"/>
    <w:rsid w:val="007B4626"/>
    <w:rsid w:val="007B7F42"/>
    <w:rsid w:val="007C0500"/>
    <w:rsid w:val="007C0D4F"/>
    <w:rsid w:val="007C119C"/>
    <w:rsid w:val="007C349C"/>
    <w:rsid w:val="007C397B"/>
    <w:rsid w:val="007C4319"/>
    <w:rsid w:val="007C5224"/>
    <w:rsid w:val="007C7DE6"/>
    <w:rsid w:val="007C7F1C"/>
    <w:rsid w:val="007C7FAB"/>
    <w:rsid w:val="007D0E87"/>
    <w:rsid w:val="007D1101"/>
    <w:rsid w:val="007D1161"/>
    <w:rsid w:val="007D1DE5"/>
    <w:rsid w:val="007D30A2"/>
    <w:rsid w:val="007D4163"/>
    <w:rsid w:val="007D421B"/>
    <w:rsid w:val="007D524D"/>
    <w:rsid w:val="007D55AE"/>
    <w:rsid w:val="007D584F"/>
    <w:rsid w:val="007D5F22"/>
    <w:rsid w:val="007E0702"/>
    <w:rsid w:val="007E0A18"/>
    <w:rsid w:val="007E2B63"/>
    <w:rsid w:val="007E2F38"/>
    <w:rsid w:val="007E33FF"/>
    <w:rsid w:val="007E3402"/>
    <w:rsid w:val="007E354F"/>
    <w:rsid w:val="007E4252"/>
    <w:rsid w:val="007E45C2"/>
    <w:rsid w:val="007E4923"/>
    <w:rsid w:val="007E4B4E"/>
    <w:rsid w:val="007E6340"/>
    <w:rsid w:val="007F13DE"/>
    <w:rsid w:val="007F2536"/>
    <w:rsid w:val="007F3184"/>
    <w:rsid w:val="007F3317"/>
    <w:rsid w:val="007F3ADB"/>
    <w:rsid w:val="007F4193"/>
    <w:rsid w:val="007F47BD"/>
    <w:rsid w:val="007F6D51"/>
    <w:rsid w:val="00800B74"/>
    <w:rsid w:val="00800F51"/>
    <w:rsid w:val="008019AC"/>
    <w:rsid w:val="00802707"/>
    <w:rsid w:val="0080273D"/>
    <w:rsid w:val="0080338C"/>
    <w:rsid w:val="00804575"/>
    <w:rsid w:val="00804606"/>
    <w:rsid w:val="008051D3"/>
    <w:rsid w:val="00811BBD"/>
    <w:rsid w:val="008126F3"/>
    <w:rsid w:val="00813702"/>
    <w:rsid w:val="00813F03"/>
    <w:rsid w:val="00814E86"/>
    <w:rsid w:val="008152CE"/>
    <w:rsid w:val="00815DE6"/>
    <w:rsid w:val="008167D7"/>
    <w:rsid w:val="0082028C"/>
    <w:rsid w:val="008239F6"/>
    <w:rsid w:val="00824234"/>
    <w:rsid w:val="008306A1"/>
    <w:rsid w:val="008307F0"/>
    <w:rsid w:val="0083172A"/>
    <w:rsid w:val="00831B08"/>
    <w:rsid w:val="00834E02"/>
    <w:rsid w:val="00835223"/>
    <w:rsid w:val="00835270"/>
    <w:rsid w:val="008378B3"/>
    <w:rsid w:val="00837A0A"/>
    <w:rsid w:val="00840DDB"/>
    <w:rsid w:val="008413F3"/>
    <w:rsid w:val="00842299"/>
    <w:rsid w:val="00842F1E"/>
    <w:rsid w:val="00843962"/>
    <w:rsid w:val="0084427C"/>
    <w:rsid w:val="00844911"/>
    <w:rsid w:val="00846391"/>
    <w:rsid w:val="0084753C"/>
    <w:rsid w:val="0085012B"/>
    <w:rsid w:val="00850303"/>
    <w:rsid w:val="00850DA5"/>
    <w:rsid w:val="008514E9"/>
    <w:rsid w:val="0085161A"/>
    <w:rsid w:val="00851881"/>
    <w:rsid w:val="00851D77"/>
    <w:rsid w:val="008530D5"/>
    <w:rsid w:val="008536A5"/>
    <w:rsid w:val="00853820"/>
    <w:rsid w:val="00854C7C"/>
    <w:rsid w:val="00854FC2"/>
    <w:rsid w:val="00855544"/>
    <w:rsid w:val="008560B5"/>
    <w:rsid w:val="00857961"/>
    <w:rsid w:val="008604F1"/>
    <w:rsid w:val="00861162"/>
    <w:rsid w:val="00861E79"/>
    <w:rsid w:val="008622D6"/>
    <w:rsid w:val="00862D77"/>
    <w:rsid w:val="0086318B"/>
    <w:rsid w:val="00864E75"/>
    <w:rsid w:val="00865680"/>
    <w:rsid w:val="00865BA8"/>
    <w:rsid w:val="008660A5"/>
    <w:rsid w:val="008662B2"/>
    <w:rsid w:val="00866BB5"/>
    <w:rsid w:val="00866C60"/>
    <w:rsid w:val="008705F1"/>
    <w:rsid w:val="00871092"/>
    <w:rsid w:val="008718DF"/>
    <w:rsid w:val="0087278E"/>
    <w:rsid w:val="00874A2D"/>
    <w:rsid w:val="0087676E"/>
    <w:rsid w:val="0087772A"/>
    <w:rsid w:val="00877CE8"/>
    <w:rsid w:val="00880367"/>
    <w:rsid w:val="00880438"/>
    <w:rsid w:val="00881E0C"/>
    <w:rsid w:val="00882EFC"/>
    <w:rsid w:val="00891180"/>
    <w:rsid w:val="0089206D"/>
    <w:rsid w:val="0089390E"/>
    <w:rsid w:val="008952EA"/>
    <w:rsid w:val="008970AE"/>
    <w:rsid w:val="00897718"/>
    <w:rsid w:val="00897B02"/>
    <w:rsid w:val="008A0274"/>
    <w:rsid w:val="008A14FF"/>
    <w:rsid w:val="008A1CD2"/>
    <w:rsid w:val="008A20DA"/>
    <w:rsid w:val="008A2B32"/>
    <w:rsid w:val="008A3D9D"/>
    <w:rsid w:val="008A3F9A"/>
    <w:rsid w:val="008A4ABE"/>
    <w:rsid w:val="008A5D48"/>
    <w:rsid w:val="008A5E37"/>
    <w:rsid w:val="008A67D2"/>
    <w:rsid w:val="008A725F"/>
    <w:rsid w:val="008A7E31"/>
    <w:rsid w:val="008B13E6"/>
    <w:rsid w:val="008B245D"/>
    <w:rsid w:val="008B269A"/>
    <w:rsid w:val="008B435D"/>
    <w:rsid w:val="008B53BE"/>
    <w:rsid w:val="008B5736"/>
    <w:rsid w:val="008B666F"/>
    <w:rsid w:val="008B7918"/>
    <w:rsid w:val="008C0769"/>
    <w:rsid w:val="008C1B5A"/>
    <w:rsid w:val="008C1BD8"/>
    <w:rsid w:val="008C2BA1"/>
    <w:rsid w:val="008C2CC8"/>
    <w:rsid w:val="008C3A58"/>
    <w:rsid w:val="008C6064"/>
    <w:rsid w:val="008D089B"/>
    <w:rsid w:val="008D092F"/>
    <w:rsid w:val="008D204A"/>
    <w:rsid w:val="008D2323"/>
    <w:rsid w:val="008D3393"/>
    <w:rsid w:val="008D3608"/>
    <w:rsid w:val="008D39D5"/>
    <w:rsid w:val="008D3A91"/>
    <w:rsid w:val="008D3BBB"/>
    <w:rsid w:val="008D3BC3"/>
    <w:rsid w:val="008D3D57"/>
    <w:rsid w:val="008D4062"/>
    <w:rsid w:val="008D5F11"/>
    <w:rsid w:val="008D63B0"/>
    <w:rsid w:val="008E19FF"/>
    <w:rsid w:val="008E1D56"/>
    <w:rsid w:val="008E2D6B"/>
    <w:rsid w:val="008E3D35"/>
    <w:rsid w:val="008E4BB0"/>
    <w:rsid w:val="008E4BF5"/>
    <w:rsid w:val="008E6428"/>
    <w:rsid w:val="008F2E91"/>
    <w:rsid w:val="008F39F4"/>
    <w:rsid w:val="008F4BD2"/>
    <w:rsid w:val="008F5489"/>
    <w:rsid w:val="008F59A1"/>
    <w:rsid w:val="008F5A91"/>
    <w:rsid w:val="0090185D"/>
    <w:rsid w:val="00902348"/>
    <w:rsid w:val="00904484"/>
    <w:rsid w:val="00904DED"/>
    <w:rsid w:val="009063F7"/>
    <w:rsid w:val="009127F3"/>
    <w:rsid w:val="009129EF"/>
    <w:rsid w:val="00913149"/>
    <w:rsid w:val="009133D5"/>
    <w:rsid w:val="009142A9"/>
    <w:rsid w:val="009153E1"/>
    <w:rsid w:val="009157E6"/>
    <w:rsid w:val="009174B1"/>
    <w:rsid w:val="00922705"/>
    <w:rsid w:val="009251AF"/>
    <w:rsid w:val="00926B60"/>
    <w:rsid w:val="00926C18"/>
    <w:rsid w:val="009271A2"/>
    <w:rsid w:val="00927F45"/>
    <w:rsid w:val="009302B5"/>
    <w:rsid w:val="009314CA"/>
    <w:rsid w:val="00931B1E"/>
    <w:rsid w:val="00935968"/>
    <w:rsid w:val="00937F40"/>
    <w:rsid w:val="00941221"/>
    <w:rsid w:val="0094129B"/>
    <w:rsid w:val="009420B7"/>
    <w:rsid w:val="0094241F"/>
    <w:rsid w:val="009433C7"/>
    <w:rsid w:val="0094423D"/>
    <w:rsid w:val="0094463E"/>
    <w:rsid w:val="00947C3D"/>
    <w:rsid w:val="00950A74"/>
    <w:rsid w:val="00951184"/>
    <w:rsid w:val="00951B39"/>
    <w:rsid w:val="00951F55"/>
    <w:rsid w:val="00952713"/>
    <w:rsid w:val="009535E2"/>
    <w:rsid w:val="009537D6"/>
    <w:rsid w:val="009539DF"/>
    <w:rsid w:val="00954574"/>
    <w:rsid w:val="00954FEE"/>
    <w:rsid w:val="00955679"/>
    <w:rsid w:val="00955E90"/>
    <w:rsid w:val="00957F52"/>
    <w:rsid w:val="00961962"/>
    <w:rsid w:val="00961FAF"/>
    <w:rsid w:val="00962BB4"/>
    <w:rsid w:val="0096445F"/>
    <w:rsid w:val="009644BA"/>
    <w:rsid w:val="0096458F"/>
    <w:rsid w:val="00964745"/>
    <w:rsid w:val="009648F2"/>
    <w:rsid w:val="00965644"/>
    <w:rsid w:val="00966A23"/>
    <w:rsid w:val="009674CE"/>
    <w:rsid w:val="00967B26"/>
    <w:rsid w:val="00967B34"/>
    <w:rsid w:val="00967F17"/>
    <w:rsid w:val="009709FC"/>
    <w:rsid w:val="00972FDA"/>
    <w:rsid w:val="0097440E"/>
    <w:rsid w:val="00974946"/>
    <w:rsid w:val="009749CD"/>
    <w:rsid w:val="00974F64"/>
    <w:rsid w:val="00975066"/>
    <w:rsid w:val="00975D40"/>
    <w:rsid w:val="00977872"/>
    <w:rsid w:val="009825A1"/>
    <w:rsid w:val="009833B5"/>
    <w:rsid w:val="009833C1"/>
    <w:rsid w:val="00984100"/>
    <w:rsid w:val="00984918"/>
    <w:rsid w:val="00986325"/>
    <w:rsid w:val="00987524"/>
    <w:rsid w:val="00990C9D"/>
    <w:rsid w:val="00990CEA"/>
    <w:rsid w:val="00991ECC"/>
    <w:rsid w:val="00992641"/>
    <w:rsid w:val="0099307B"/>
    <w:rsid w:val="00993396"/>
    <w:rsid w:val="009942C0"/>
    <w:rsid w:val="00996465"/>
    <w:rsid w:val="00997CD9"/>
    <w:rsid w:val="009A0390"/>
    <w:rsid w:val="009A08EC"/>
    <w:rsid w:val="009A0966"/>
    <w:rsid w:val="009A1569"/>
    <w:rsid w:val="009A2A6A"/>
    <w:rsid w:val="009A32D8"/>
    <w:rsid w:val="009A354F"/>
    <w:rsid w:val="009A38A8"/>
    <w:rsid w:val="009A41CA"/>
    <w:rsid w:val="009A4524"/>
    <w:rsid w:val="009A4621"/>
    <w:rsid w:val="009A4DC2"/>
    <w:rsid w:val="009A527F"/>
    <w:rsid w:val="009A5947"/>
    <w:rsid w:val="009A6EF9"/>
    <w:rsid w:val="009B0091"/>
    <w:rsid w:val="009B2154"/>
    <w:rsid w:val="009B2840"/>
    <w:rsid w:val="009B4643"/>
    <w:rsid w:val="009B5604"/>
    <w:rsid w:val="009C0511"/>
    <w:rsid w:val="009C12E6"/>
    <w:rsid w:val="009C15F3"/>
    <w:rsid w:val="009C27AB"/>
    <w:rsid w:val="009C42EE"/>
    <w:rsid w:val="009C538F"/>
    <w:rsid w:val="009C5F87"/>
    <w:rsid w:val="009C613C"/>
    <w:rsid w:val="009C64FF"/>
    <w:rsid w:val="009C6F78"/>
    <w:rsid w:val="009C7E74"/>
    <w:rsid w:val="009C7E85"/>
    <w:rsid w:val="009D0AF4"/>
    <w:rsid w:val="009D2726"/>
    <w:rsid w:val="009D2937"/>
    <w:rsid w:val="009D2D2B"/>
    <w:rsid w:val="009D4219"/>
    <w:rsid w:val="009D4489"/>
    <w:rsid w:val="009D56D5"/>
    <w:rsid w:val="009D66CA"/>
    <w:rsid w:val="009D7710"/>
    <w:rsid w:val="009D7AAE"/>
    <w:rsid w:val="009E2115"/>
    <w:rsid w:val="009E2F25"/>
    <w:rsid w:val="009E37CB"/>
    <w:rsid w:val="009E4AB4"/>
    <w:rsid w:val="009E6C7C"/>
    <w:rsid w:val="009E7E19"/>
    <w:rsid w:val="009F132B"/>
    <w:rsid w:val="009F24F8"/>
    <w:rsid w:val="009F2F83"/>
    <w:rsid w:val="009F2FEF"/>
    <w:rsid w:val="009F48BB"/>
    <w:rsid w:val="009F4A33"/>
    <w:rsid w:val="009F5143"/>
    <w:rsid w:val="009F6185"/>
    <w:rsid w:val="00A0029F"/>
    <w:rsid w:val="00A030E3"/>
    <w:rsid w:val="00A03222"/>
    <w:rsid w:val="00A0420F"/>
    <w:rsid w:val="00A0442C"/>
    <w:rsid w:val="00A05FBF"/>
    <w:rsid w:val="00A076C5"/>
    <w:rsid w:val="00A07DEB"/>
    <w:rsid w:val="00A106E3"/>
    <w:rsid w:val="00A1137B"/>
    <w:rsid w:val="00A1177E"/>
    <w:rsid w:val="00A11F39"/>
    <w:rsid w:val="00A13876"/>
    <w:rsid w:val="00A143E4"/>
    <w:rsid w:val="00A147E5"/>
    <w:rsid w:val="00A15AC9"/>
    <w:rsid w:val="00A17E16"/>
    <w:rsid w:val="00A224BC"/>
    <w:rsid w:val="00A24F64"/>
    <w:rsid w:val="00A25B3B"/>
    <w:rsid w:val="00A2670D"/>
    <w:rsid w:val="00A26C0C"/>
    <w:rsid w:val="00A27651"/>
    <w:rsid w:val="00A27833"/>
    <w:rsid w:val="00A30751"/>
    <w:rsid w:val="00A30950"/>
    <w:rsid w:val="00A30EB8"/>
    <w:rsid w:val="00A311F0"/>
    <w:rsid w:val="00A31E94"/>
    <w:rsid w:val="00A333E0"/>
    <w:rsid w:val="00A341C9"/>
    <w:rsid w:val="00A3464D"/>
    <w:rsid w:val="00A34693"/>
    <w:rsid w:val="00A34AB0"/>
    <w:rsid w:val="00A4049D"/>
    <w:rsid w:val="00A430A9"/>
    <w:rsid w:val="00A441EC"/>
    <w:rsid w:val="00A44224"/>
    <w:rsid w:val="00A44684"/>
    <w:rsid w:val="00A44F23"/>
    <w:rsid w:val="00A46114"/>
    <w:rsid w:val="00A4616E"/>
    <w:rsid w:val="00A47E7A"/>
    <w:rsid w:val="00A50B69"/>
    <w:rsid w:val="00A50DE7"/>
    <w:rsid w:val="00A52601"/>
    <w:rsid w:val="00A528C0"/>
    <w:rsid w:val="00A52D37"/>
    <w:rsid w:val="00A53F13"/>
    <w:rsid w:val="00A5478B"/>
    <w:rsid w:val="00A55D20"/>
    <w:rsid w:val="00A56D35"/>
    <w:rsid w:val="00A61D30"/>
    <w:rsid w:val="00A63DD0"/>
    <w:rsid w:val="00A64390"/>
    <w:rsid w:val="00A65E0C"/>
    <w:rsid w:val="00A66724"/>
    <w:rsid w:val="00A66C5E"/>
    <w:rsid w:val="00A66DBF"/>
    <w:rsid w:val="00A67524"/>
    <w:rsid w:val="00A70555"/>
    <w:rsid w:val="00A71515"/>
    <w:rsid w:val="00A7289C"/>
    <w:rsid w:val="00A7427E"/>
    <w:rsid w:val="00A7628D"/>
    <w:rsid w:val="00A766C3"/>
    <w:rsid w:val="00A77228"/>
    <w:rsid w:val="00A8040B"/>
    <w:rsid w:val="00A8329A"/>
    <w:rsid w:val="00A852E2"/>
    <w:rsid w:val="00A855D9"/>
    <w:rsid w:val="00A8599C"/>
    <w:rsid w:val="00A8627C"/>
    <w:rsid w:val="00A905A3"/>
    <w:rsid w:val="00A91145"/>
    <w:rsid w:val="00A91466"/>
    <w:rsid w:val="00A92510"/>
    <w:rsid w:val="00A9276F"/>
    <w:rsid w:val="00A92B65"/>
    <w:rsid w:val="00A92F37"/>
    <w:rsid w:val="00A93E11"/>
    <w:rsid w:val="00A93F20"/>
    <w:rsid w:val="00A9436C"/>
    <w:rsid w:val="00A94501"/>
    <w:rsid w:val="00A94722"/>
    <w:rsid w:val="00A94726"/>
    <w:rsid w:val="00A948EC"/>
    <w:rsid w:val="00A94A03"/>
    <w:rsid w:val="00A9593E"/>
    <w:rsid w:val="00A9606D"/>
    <w:rsid w:val="00A96419"/>
    <w:rsid w:val="00A96805"/>
    <w:rsid w:val="00A96E72"/>
    <w:rsid w:val="00A97500"/>
    <w:rsid w:val="00AA2869"/>
    <w:rsid w:val="00AA2B07"/>
    <w:rsid w:val="00AA4BE5"/>
    <w:rsid w:val="00AA5078"/>
    <w:rsid w:val="00AA525B"/>
    <w:rsid w:val="00AA6801"/>
    <w:rsid w:val="00AA702F"/>
    <w:rsid w:val="00AA7748"/>
    <w:rsid w:val="00AA7EC5"/>
    <w:rsid w:val="00AB15E0"/>
    <w:rsid w:val="00AB16B7"/>
    <w:rsid w:val="00AB176F"/>
    <w:rsid w:val="00AB1BFD"/>
    <w:rsid w:val="00AB215A"/>
    <w:rsid w:val="00AB3388"/>
    <w:rsid w:val="00AB3AD5"/>
    <w:rsid w:val="00AB5969"/>
    <w:rsid w:val="00AB5C32"/>
    <w:rsid w:val="00AB685D"/>
    <w:rsid w:val="00AB6CB0"/>
    <w:rsid w:val="00AB6EFA"/>
    <w:rsid w:val="00AB6FA6"/>
    <w:rsid w:val="00AB7BB2"/>
    <w:rsid w:val="00AC0806"/>
    <w:rsid w:val="00AC12A7"/>
    <w:rsid w:val="00AC1792"/>
    <w:rsid w:val="00AC2E4F"/>
    <w:rsid w:val="00AC2F0A"/>
    <w:rsid w:val="00AC479B"/>
    <w:rsid w:val="00AC4F07"/>
    <w:rsid w:val="00AC5FB8"/>
    <w:rsid w:val="00AC7897"/>
    <w:rsid w:val="00AD16B3"/>
    <w:rsid w:val="00AD1EEF"/>
    <w:rsid w:val="00AD35E2"/>
    <w:rsid w:val="00AD3918"/>
    <w:rsid w:val="00AD5049"/>
    <w:rsid w:val="00AD5C9E"/>
    <w:rsid w:val="00AD6B3E"/>
    <w:rsid w:val="00AD791F"/>
    <w:rsid w:val="00AE02F2"/>
    <w:rsid w:val="00AE0D34"/>
    <w:rsid w:val="00AE28CF"/>
    <w:rsid w:val="00AE30DE"/>
    <w:rsid w:val="00AE419C"/>
    <w:rsid w:val="00AE4CA4"/>
    <w:rsid w:val="00AE5266"/>
    <w:rsid w:val="00AE6386"/>
    <w:rsid w:val="00AE7563"/>
    <w:rsid w:val="00AF0B19"/>
    <w:rsid w:val="00AF15FD"/>
    <w:rsid w:val="00AF197D"/>
    <w:rsid w:val="00AF2747"/>
    <w:rsid w:val="00AF2B94"/>
    <w:rsid w:val="00AF443E"/>
    <w:rsid w:val="00AF48A2"/>
    <w:rsid w:val="00AF4B2C"/>
    <w:rsid w:val="00AF5916"/>
    <w:rsid w:val="00AF680D"/>
    <w:rsid w:val="00AF6DF9"/>
    <w:rsid w:val="00AF7C8D"/>
    <w:rsid w:val="00B01518"/>
    <w:rsid w:val="00B01A6B"/>
    <w:rsid w:val="00B022CC"/>
    <w:rsid w:val="00B02761"/>
    <w:rsid w:val="00B043E6"/>
    <w:rsid w:val="00B0549A"/>
    <w:rsid w:val="00B05B2D"/>
    <w:rsid w:val="00B07D6C"/>
    <w:rsid w:val="00B10631"/>
    <w:rsid w:val="00B116CC"/>
    <w:rsid w:val="00B13FC0"/>
    <w:rsid w:val="00B15740"/>
    <w:rsid w:val="00B16239"/>
    <w:rsid w:val="00B16C38"/>
    <w:rsid w:val="00B17A18"/>
    <w:rsid w:val="00B2066A"/>
    <w:rsid w:val="00B20BF2"/>
    <w:rsid w:val="00B21527"/>
    <w:rsid w:val="00B228D8"/>
    <w:rsid w:val="00B237DF"/>
    <w:rsid w:val="00B23BD1"/>
    <w:rsid w:val="00B30FAD"/>
    <w:rsid w:val="00B314AC"/>
    <w:rsid w:val="00B322D9"/>
    <w:rsid w:val="00B32E4A"/>
    <w:rsid w:val="00B331D7"/>
    <w:rsid w:val="00B34485"/>
    <w:rsid w:val="00B35774"/>
    <w:rsid w:val="00B37805"/>
    <w:rsid w:val="00B4047A"/>
    <w:rsid w:val="00B4182E"/>
    <w:rsid w:val="00B42021"/>
    <w:rsid w:val="00B42B20"/>
    <w:rsid w:val="00B42C8A"/>
    <w:rsid w:val="00B43434"/>
    <w:rsid w:val="00B4665F"/>
    <w:rsid w:val="00B474D9"/>
    <w:rsid w:val="00B50FB6"/>
    <w:rsid w:val="00B51811"/>
    <w:rsid w:val="00B52252"/>
    <w:rsid w:val="00B524FF"/>
    <w:rsid w:val="00B53F96"/>
    <w:rsid w:val="00B54363"/>
    <w:rsid w:val="00B55052"/>
    <w:rsid w:val="00B55110"/>
    <w:rsid w:val="00B551A6"/>
    <w:rsid w:val="00B57880"/>
    <w:rsid w:val="00B57DFA"/>
    <w:rsid w:val="00B600CC"/>
    <w:rsid w:val="00B60578"/>
    <w:rsid w:val="00B60A97"/>
    <w:rsid w:val="00B616DD"/>
    <w:rsid w:val="00B61A2D"/>
    <w:rsid w:val="00B61B66"/>
    <w:rsid w:val="00B63560"/>
    <w:rsid w:val="00B65B82"/>
    <w:rsid w:val="00B65BBF"/>
    <w:rsid w:val="00B67971"/>
    <w:rsid w:val="00B7563A"/>
    <w:rsid w:val="00B7593B"/>
    <w:rsid w:val="00B75C8A"/>
    <w:rsid w:val="00B76230"/>
    <w:rsid w:val="00B76F98"/>
    <w:rsid w:val="00B774AB"/>
    <w:rsid w:val="00B862E5"/>
    <w:rsid w:val="00B864A5"/>
    <w:rsid w:val="00B86690"/>
    <w:rsid w:val="00B86719"/>
    <w:rsid w:val="00B87126"/>
    <w:rsid w:val="00B87833"/>
    <w:rsid w:val="00B912D0"/>
    <w:rsid w:val="00B936F8"/>
    <w:rsid w:val="00B94A32"/>
    <w:rsid w:val="00B9526B"/>
    <w:rsid w:val="00B9526C"/>
    <w:rsid w:val="00B95302"/>
    <w:rsid w:val="00B95468"/>
    <w:rsid w:val="00B96196"/>
    <w:rsid w:val="00B96641"/>
    <w:rsid w:val="00BA028C"/>
    <w:rsid w:val="00BA0BAB"/>
    <w:rsid w:val="00BA0CDE"/>
    <w:rsid w:val="00BA12A6"/>
    <w:rsid w:val="00BA16A9"/>
    <w:rsid w:val="00BA1A95"/>
    <w:rsid w:val="00BA2DE0"/>
    <w:rsid w:val="00BA3B52"/>
    <w:rsid w:val="00BA3FA6"/>
    <w:rsid w:val="00BA44CF"/>
    <w:rsid w:val="00BA5489"/>
    <w:rsid w:val="00BA5894"/>
    <w:rsid w:val="00BA58AD"/>
    <w:rsid w:val="00BA6E47"/>
    <w:rsid w:val="00BA6EF0"/>
    <w:rsid w:val="00BA6F45"/>
    <w:rsid w:val="00BA6FAF"/>
    <w:rsid w:val="00BA7C20"/>
    <w:rsid w:val="00BB2744"/>
    <w:rsid w:val="00BB5B64"/>
    <w:rsid w:val="00BB6477"/>
    <w:rsid w:val="00BB6BBA"/>
    <w:rsid w:val="00BB6CE2"/>
    <w:rsid w:val="00BB72C3"/>
    <w:rsid w:val="00BB7A70"/>
    <w:rsid w:val="00BC15B5"/>
    <w:rsid w:val="00BC1DA2"/>
    <w:rsid w:val="00BC2ECB"/>
    <w:rsid w:val="00BC5E53"/>
    <w:rsid w:val="00BC6315"/>
    <w:rsid w:val="00BC6B0B"/>
    <w:rsid w:val="00BD1350"/>
    <w:rsid w:val="00BD2BEF"/>
    <w:rsid w:val="00BD3CB5"/>
    <w:rsid w:val="00BD5AAF"/>
    <w:rsid w:val="00BD64B2"/>
    <w:rsid w:val="00BD666A"/>
    <w:rsid w:val="00BD6E97"/>
    <w:rsid w:val="00BD7269"/>
    <w:rsid w:val="00BD78D0"/>
    <w:rsid w:val="00BE1DBD"/>
    <w:rsid w:val="00BE4F87"/>
    <w:rsid w:val="00BE6EAC"/>
    <w:rsid w:val="00BE7966"/>
    <w:rsid w:val="00BF00CF"/>
    <w:rsid w:val="00BF22E4"/>
    <w:rsid w:val="00BF2E10"/>
    <w:rsid w:val="00BF343D"/>
    <w:rsid w:val="00BF4364"/>
    <w:rsid w:val="00BF55F7"/>
    <w:rsid w:val="00BF575A"/>
    <w:rsid w:val="00BF70DD"/>
    <w:rsid w:val="00C008F1"/>
    <w:rsid w:val="00C00A11"/>
    <w:rsid w:val="00C00F48"/>
    <w:rsid w:val="00C0102F"/>
    <w:rsid w:val="00C026FE"/>
    <w:rsid w:val="00C02F51"/>
    <w:rsid w:val="00C043D8"/>
    <w:rsid w:val="00C058F4"/>
    <w:rsid w:val="00C06060"/>
    <w:rsid w:val="00C0637E"/>
    <w:rsid w:val="00C06AFA"/>
    <w:rsid w:val="00C06F2B"/>
    <w:rsid w:val="00C112CF"/>
    <w:rsid w:val="00C1224F"/>
    <w:rsid w:val="00C12641"/>
    <w:rsid w:val="00C12722"/>
    <w:rsid w:val="00C14068"/>
    <w:rsid w:val="00C15920"/>
    <w:rsid w:val="00C159F8"/>
    <w:rsid w:val="00C16031"/>
    <w:rsid w:val="00C16AB3"/>
    <w:rsid w:val="00C170CD"/>
    <w:rsid w:val="00C204C4"/>
    <w:rsid w:val="00C2069A"/>
    <w:rsid w:val="00C207CF"/>
    <w:rsid w:val="00C20B28"/>
    <w:rsid w:val="00C219C2"/>
    <w:rsid w:val="00C21B57"/>
    <w:rsid w:val="00C2319C"/>
    <w:rsid w:val="00C2362C"/>
    <w:rsid w:val="00C23893"/>
    <w:rsid w:val="00C24764"/>
    <w:rsid w:val="00C2530E"/>
    <w:rsid w:val="00C31C0E"/>
    <w:rsid w:val="00C33128"/>
    <w:rsid w:val="00C35678"/>
    <w:rsid w:val="00C375A9"/>
    <w:rsid w:val="00C377C8"/>
    <w:rsid w:val="00C404FC"/>
    <w:rsid w:val="00C41366"/>
    <w:rsid w:val="00C426D5"/>
    <w:rsid w:val="00C43682"/>
    <w:rsid w:val="00C43F3C"/>
    <w:rsid w:val="00C45659"/>
    <w:rsid w:val="00C5102C"/>
    <w:rsid w:val="00C5235C"/>
    <w:rsid w:val="00C534C4"/>
    <w:rsid w:val="00C54077"/>
    <w:rsid w:val="00C55054"/>
    <w:rsid w:val="00C564E6"/>
    <w:rsid w:val="00C56A70"/>
    <w:rsid w:val="00C56E68"/>
    <w:rsid w:val="00C60C08"/>
    <w:rsid w:val="00C61264"/>
    <w:rsid w:val="00C61B1D"/>
    <w:rsid w:val="00C62414"/>
    <w:rsid w:val="00C624AF"/>
    <w:rsid w:val="00C62D92"/>
    <w:rsid w:val="00C64CE6"/>
    <w:rsid w:val="00C6608B"/>
    <w:rsid w:val="00C6687C"/>
    <w:rsid w:val="00C67940"/>
    <w:rsid w:val="00C67AB2"/>
    <w:rsid w:val="00C71E9A"/>
    <w:rsid w:val="00C725AE"/>
    <w:rsid w:val="00C73814"/>
    <w:rsid w:val="00C7482D"/>
    <w:rsid w:val="00C75161"/>
    <w:rsid w:val="00C760A6"/>
    <w:rsid w:val="00C77701"/>
    <w:rsid w:val="00C8103C"/>
    <w:rsid w:val="00C81C8A"/>
    <w:rsid w:val="00C81FD6"/>
    <w:rsid w:val="00C82755"/>
    <w:rsid w:val="00C82F36"/>
    <w:rsid w:val="00C84295"/>
    <w:rsid w:val="00C84896"/>
    <w:rsid w:val="00C848BE"/>
    <w:rsid w:val="00C84B3C"/>
    <w:rsid w:val="00C855CF"/>
    <w:rsid w:val="00C859BA"/>
    <w:rsid w:val="00C86B96"/>
    <w:rsid w:val="00C8791B"/>
    <w:rsid w:val="00C87B68"/>
    <w:rsid w:val="00C90A1A"/>
    <w:rsid w:val="00C940B6"/>
    <w:rsid w:val="00C942DD"/>
    <w:rsid w:val="00C94EC7"/>
    <w:rsid w:val="00C9739C"/>
    <w:rsid w:val="00C97C4E"/>
    <w:rsid w:val="00CA0BA6"/>
    <w:rsid w:val="00CA2C20"/>
    <w:rsid w:val="00CA4E40"/>
    <w:rsid w:val="00CA75A7"/>
    <w:rsid w:val="00CA763A"/>
    <w:rsid w:val="00CA7FE4"/>
    <w:rsid w:val="00CB1C4D"/>
    <w:rsid w:val="00CB28CC"/>
    <w:rsid w:val="00CB2A72"/>
    <w:rsid w:val="00CB6899"/>
    <w:rsid w:val="00CB7096"/>
    <w:rsid w:val="00CB7340"/>
    <w:rsid w:val="00CB7CBD"/>
    <w:rsid w:val="00CC0F38"/>
    <w:rsid w:val="00CC2308"/>
    <w:rsid w:val="00CC49BD"/>
    <w:rsid w:val="00CC4C75"/>
    <w:rsid w:val="00CC4D69"/>
    <w:rsid w:val="00CC591C"/>
    <w:rsid w:val="00CC7081"/>
    <w:rsid w:val="00CC793F"/>
    <w:rsid w:val="00CD0EC5"/>
    <w:rsid w:val="00CD5021"/>
    <w:rsid w:val="00CD615C"/>
    <w:rsid w:val="00CD6BD6"/>
    <w:rsid w:val="00CD6CAC"/>
    <w:rsid w:val="00CD6DC2"/>
    <w:rsid w:val="00CE0F7F"/>
    <w:rsid w:val="00CE1A50"/>
    <w:rsid w:val="00CE3CEA"/>
    <w:rsid w:val="00CE3FD8"/>
    <w:rsid w:val="00CE4E5F"/>
    <w:rsid w:val="00CE5CFC"/>
    <w:rsid w:val="00CE5D59"/>
    <w:rsid w:val="00CE6878"/>
    <w:rsid w:val="00CF0229"/>
    <w:rsid w:val="00CF0CA0"/>
    <w:rsid w:val="00CF18CC"/>
    <w:rsid w:val="00CF1A6A"/>
    <w:rsid w:val="00CF4A87"/>
    <w:rsid w:val="00CF5143"/>
    <w:rsid w:val="00CF515D"/>
    <w:rsid w:val="00CF5C13"/>
    <w:rsid w:val="00CF7075"/>
    <w:rsid w:val="00D00C94"/>
    <w:rsid w:val="00D01849"/>
    <w:rsid w:val="00D021EF"/>
    <w:rsid w:val="00D030A9"/>
    <w:rsid w:val="00D0515D"/>
    <w:rsid w:val="00D05BC0"/>
    <w:rsid w:val="00D06613"/>
    <w:rsid w:val="00D10094"/>
    <w:rsid w:val="00D1177C"/>
    <w:rsid w:val="00D12DCD"/>
    <w:rsid w:val="00D12E9C"/>
    <w:rsid w:val="00D1384B"/>
    <w:rsid w:val="00D1469E"/>
    <w:rsid w:val="00D146A1"/>
    <w:rsid w:val="00D14825"/>
    <w:rsid w:val="00D14BE4"/>
    <w:rsid w:val="00D14E18"/>
    <w:rsid w:val="00D1531E"/>
    <w:rsid w:val="00D16792"/>
    <w:rsid w:val="00D20755"/>
    <w:rsid w:val="00D21B9B"/>
    <w:rsid w:val="00D2336F"/>
    <w:rsid w:val="00D24020"/>
    <w:rsid w:val="00D24C3A"/>
    <w:rsid w:val="00D24D17"/>
    <w:rsid w:val="00D25A28"/>
    <w:rsid w:val="00D26EE1"/>
    <w:rsid w:val="00D27C5D"/>
    <w:rsid w:val="00D27F40"/>
    <w:rsid w:val="00D30DE3"/>
    <w:rsid w:val="00D31459"/>
    <w:rsid w:val="00D3157D"/>
    <w:rsid w:val="00D37B13"/>
    <w:rsid w:val="00D42D15"/>
    <w:rsid w:val="00D433BF"/>
    <w:rsid w:val="00D44A24"/>
    <w:rsid w:val="00D45382"/>
    <w:rsid w:val="00D50DE6"/>
    <w:rsid w:val="00D51ADB"/>
    <w:rsid w:val="00D53B82"/>
    <w:rsid w:val="00D56926"/>
    <w:rsid w:val="00D609F0"/>
    <w:rsid w:val="00D61038"/>
    <w:rsid w:val="00D6253A"/>
    <w:rsid w:val="00D6266C"/>
    <w:rsid w:val="00D62F38"/>
    <w:rsid w:val="00D64B8C"/>
    <w:rsid w:val="00D65FA6"/>
    <w:rsid w:val="00D66166"/>
    <w:rsid w:val="00D66F1C"/>
    <w:rsid w:val="00D6775F"/>
    <w:rsid w:val="00D70E61"/>
    <w:rsid w:val="00D715EE"/>
    <w:rsid w:val="00D71717"/>
    <w:rsid w:val="00D71F3E"/>
    <w:rsid w:val="00D72574"/>
    <w:rsid w:val="00D74FA3"/>
    <w:rsid w:val="00D753F8"/>
    <w:rsid w:val="00D75921"/>
    <w:rsid w:val="00D82617"/>
    <w:rsid w:val="00D83AEA"/>
    <w:rsid w:val="00D83E5E"/>
    <w:rsid w:val="00D83EFB"/>
    <w:rsid w:val="00D84097"/>
    <w:rsid w:val="00D848BE"/>
    <w:rsid w:val="00D84C6E"/>
    <w:rsid w:val="00D85E56"/>
    <w:rsid w:val="00D862E3"/>
    <w:rsid w:val="00D87D28"/>
    <w:rsid w:val="00D90450"/>
    <w:rsid w:val="00D90E0F"/>
    <w:rsid w:val="00D91062"/>
    <w:rsid w:val="00D927EA"/>
    <w:rsid w:val="00D94035"/>
    <w:rsid w:val="00D94042"/>
    <w:rsid w:val="00D94777"/>
    <w:rsid w:val="00D95AA1"/>
    <w:rsid w:val="00D95C26"/>
    <w:rsid w:val="00D96DFA"/>
    <w:rsid w:val="00D96EE1"/>
    <w:rsid w:val="00D97F8B"/>
    <w:rsid w:val="00DA0A05"/>
    <w:rsid w:val="00DA0EF9"/>
    <w:rsid w:val="00DA196B"/>
    <w:rsid w:val="00DA2AB3"/>
    <w:rsid w:val="00DA5207"/>
    <w:rsid w:val="00DA55E3"/>
    <w:rsid w:val="00DA5706"/>
    <w:rsid w:val="00DA62DF"/>
    <w:rsid w:val="00DA764E"/>
    <w:rsid w:val="00DA7F3B"/>
    <w:rsid w:val="00DB1A84"/>
    <w:rsid w:val="00DB3CF0"/>
    <w:rsid w:val="00DB56B8"/>
    <w:rsid w:val="00DB5A6B"/>
    <w:rsid w:val="00DB75ED"/>
    <w:rsid w:val="00DC01C6"/>
    <w:rsid w:val="00DC0BE7"/>
    <w:rsid w:val="00DC1017"/>
    <w:rsid w:val="00DC14CF"/>
    <w:rsid w:val="00DC15B4"/>
    <w:rsid w:val="00DC1FF9"/>
    <w:rsid w:val="00DC2494"/>
    <w:rsid w:val="00DC3239"/>
    <w:rsid w:val="00DC35D0"/>
    <w:rsid w:val="00DC3814"/>
    <w:rsid w:val="00DC40A2"/>
    <w:rsid w:val="00DC5BAA"/>
    <w:rsid w:val="00DD148B"/>
    <w:rsid w:val="00DD2F06"/>
    <w:rsid w:val="00DD3538"/>
    <w:rsid w:val="00DD4680"/>
    <w:rsid w:val="00DD55BE"/>
    <w:rsid w:val="00DD59AA"/>
    <w:rsid w:val="00DD6678"/>
    <w:rsid w:val="00DD679D"/>
    <w:rsid w:val="00DD7D5A"/>
    <w:rsid w:val="00DE01C4"/>
    <w:rsid w:val="00DE1522"/>
    <w:rsid w:val="00DE16D3"/>
    <w:rsid w:val="00DE184A"/>
    <w:rsid w:val="00DE36BA"/>
    <w:rsid w:val="00DE3A3A"/>
    <w:rsid w:val="00DE4675"/>
    <w:rsid w:val="00DE5103"/>
    <w:rsid w:val="00DE5332"/>
    <w:rsid w:val="00DE7A0F"/>
    <w:rsid w:val="00DF020C"/>
    <w:rsid w:val="00DF0E00"/>
    <w:rsid w:val="00DF3807"/>
    <w:rsid w:val="00DF4A8C"/>
    <w:rsid w:val="00DF5DCF"/>
    <w:rsid w:val="00DF6764"/>
    <w:rsid w:val="00DF7444"/>
    <w:rsid w:val="00E001C8"/>
    <w:rsid w:val="00E00AA0"/>
    <w:rsid w:val="00E017B3"/>
    <w:rsid w:val="00E018B6"/>
    <w:rsid w:val="00E02CA6"/>
    <w:rsid w:val="00E0482F"/>
    <w:rsid w:val="00E04F50"/>
    <w:rsid w:val="00E06B26"/>
    <w:rsid w:val="00E06F47"/>
    <w:rsid w:val="00E102B4"/>
    <w:rsid w:val="00E10920"/>
    <w:rsid w:val="00E10E97"/>
    <w:rsid w:val="00E13121"/>
    <w:rsid w:val="00E134DD"/>
    <w:rsid w:val="00E136DA"/>
    <w:rsid w:val="00E1646A"/>
    <w:rsid w:val="00E16C6D"/>
    <w:rsid w:val="00E21981"/>
    <w:rsid w:val="00E21A70"/>
    <w:rsid w:val="00E23CEA"/>
    <w:rsid w:val="00E23D71"/>
    <w:rsid w:val="00E24A3E"/>
    <w:rsid w:val="00E24EF9"/>
    <w:rsid w:val="00E27613"/>
    <w:rsid w:val="00E31B96"/>
    <w:rsid w:val="00E32116"/>
    <w:rsid w:val="00E3279D"/>
    <w:rsid w:val="00E3493B"/>
    <w:rsid w:val="00E34DDB"/>
    <w:rsid w:val="00E34EF8"/>
    <w:rsid w:val="00E35913"/>
    <w:rsid w:val="00E35C71"/>
    <w:rsid w:val="00E36D82"/>
    <w:rsid w:val="00E372A9"/>
    <w:rsid w:val="00E428FE"/>
    <w:rsid w:val="00E43064"/>
    <w:rsid w:val="00E455A8"/>
    <w:rsid w:val="00E4794D"/>
    <w:rsid w:val="00E50B97"/>
    <w:rsid w:val="00E50C1D"/>
    <w:rsid w:val="00E52A54"/>
    <w:rsid w:val="00E52C53"/>
    <w:rsid w:val="00E543B6"/>
    <w:rsid w:val="00E555EA"/>
    <w:rsid w:val="00E5671F"/>
    <w:rsid w:val="00E57DD9"/>
    <w:rsid w:val="00E60342"/>
    <w:rsid w:val="00E6083D"/>
    <w:rsid w:val="00E60CD0"/>
    <w:rsid w:val="00E61858"/>
    <w:rsid w:val="00E63067"/>
    <w:rsid w:val="00E63F4B"/>
    <w:rsid w:val="00E66406"/>
    <w:rsid w:val="00E66C2F"/>
    <w:rsid w:val="00E679D0"/>
    <w:rsid w:val="00E7219A"/>
    <w:rsid w:val="00E7225C"/>
    <w:rsid w:val="00E72A33"/>
    <w:rsid w:val="00E72BA9"/>
    <w:rsid w:val="00E73338"/>
    <w:rsid w:val="00E739C1"/>
    <w:rsid w:val="00E75345"/>
    <w:rsid w:val="00E8052D"/>
    <w:rsid w:val="00E80DE0"/>
    <w:rsid w:val="00E81248"/>
    <w:rsid w:val="00E813D2"/>
    <w:rsid w:val="00E82DC4"/>
    <w:rsid w:val="00E841A1"/>
    <w:rsid w:val="00E84582"/>
    <w:rsid w:val="00E84805"/>
    <w:rsid w:val="00E84B64"/>
    <w:rsid w:val="00E85C6C"/>
    <w:rsid w:val="00E85C71"/>
    <w:rsid w:val="00E87B92"/>
    <w:rsid w:val="00E90DAE"/>
    <w:rsid w:val="00E911CC"/>
    <w:rsid w:val="00E91716"/>
    <w:rsid w:val="00E92897"/>
    <w:rsid w:val="00E928A2"/>
    <w:rsid w:val="00E94E45"/>
    <w:rsid w:val="00E96113"/>
    <w:rsid w:val="00E973C0"/>
    <w:rsid w:val="00EA04E7"/>
    <w:rsid w:val="00EA141F"/>
    <w:rsid w:val="00EA1CB7"/>
    <w:rsid w:val="00EA29F7"/>
    <w:rsid w:val="00EA2F7E"/>
    <w:rsid w:val="00EA3EF0"/>
    <w:rsid w:val="00EA4EB1"/>
    <w:rsid w:val="00EA5F18"/>
    <w:rsid w:val="00EA66E6"/>
    <w:rsid w:val="00EA72BA"/>
    <w:rsid w:val="00EA7750"/>
    <w:rsid w:val="00EB01AC"/>
    <w:rsid w:val="00EB1091"/>
    <w:rsid w:val="00EB1196"/>
    <w:rsid w:val="00EB14AC"/>
    <w:rsid w:val="00EB17E9"/>
    <w:rsid w:val="00EB1CC7"/>
    <w:rsid w:val="00EB256F"/>
    <w:rsid w:val="00EB3FF8"/>
    <w:rsid w:val="00EB40D9"/>
    <w:rsid w:val="00EB4CC6"/>
    <w:rsid w:val="00EC0186"/>
    <w:rsid w:val="00EC0849"/>
    <w:rsid w:val="00EC22A8"/>
    <w:rsid w:val="00EC4134"/>
    <w:rsid w:val="00EC41F2"/>
    <w:rsid w:val="00EC4F6B"/>
    <w:rsid w:val="00EC51B7"/>
    <w:rsid w:val="00EC5B3B"/>
    <w:rsid w:val="00EC73B3"/>
    <w:rsid w:val="00ED18D7"/>
    <w:rsid w:val="00ED1F3A"/>
    <w:rsid w:val="00ED28A9"/>
    <w:rsid w:val="00ED3055"/>
    <w:rsid w:val="00ED39E1"/>
    <w:rsid w:val="00ED3AB9"/>
    <w:rsid w:val="00ED6573"/>
    <w:rsid w:val="00ED67DA"/>
    <w:rsid w:val="00ED6E8F"/>
    <w:rsid w:val="00EE03F4"/>
    <w:rsid w:val="00EE0DF3"/>
    <w:rsid w:val="00EE1AFF"/>
    <w:rsid w:val="00EE3787"/>
    <w:rsid w:val="00EE3E73"/>
    <w:rsid w:val="00EE6506"/>
    <w:rsid w:val="00EE6551"/>
    <w:rsid w:val="00EE69F8"/>
    <w:rsid w:val="00EE71FE"/>
    <w:rsid w:val="00EE7CBC"/>
    <w:rsid w:val="00EF097B"/>
    <w:rsid w:val="00EF0C1F"/>
    <w:rsid w:val="00EF1149"/>
    <w:rsid w:val="00EF1805"/>
    <w:rsid w:val="00EF1FB9"/>
    <w:rsid w:val="00EF26FA"/>
    <w:rsid w:val="00EF3447"/>
    <w:rsid w:val="00EF3B78"/>
    <w:rsid w:val="00EF4CDE"/>
    <w:rsid w:val="00EF665B"/>
    <w:rsid w:val="00F000A4"/>
    <w:rsid w:val="00F0049E"/>
    <w:rsid w:val="00F01047"/>
    <w:rsid w:val="00F01CF9"/>
    <w:rsid w:val="00F03711"/>
    <w:rsid w:val="00F043DE"/>
    <w:rsid w:val="00F04820"/>
    <w:rsid w:val="00F05EA0"/>
    <w:rsid w:val="00F12BAB"/>
    <w:rsid w:val="00F14E53"/>
    <w:rsid w:val="00F15124"/>
    <w:rsid w:val="00F1706F"/>
    <w:rsid w:val="00F17D73"/>
    <w:rsid w:val="00F2067C"/>
    <w:rsid w:val="00F212C7"/>
    <w:rsid w:val="00F2223D"/>
    <w:rsid w:val="00F229EB"/>
    <w:rsid w:val="00F22D7F"/>
    <w:rsid w:val="00F23156"/>
    <w:rsid w:val="00F2355F"/>
    <w:rsid w:val="00F24905"/>
    <w:rsid w:val="00F258CA"/>
    <w:rsid w:val="00F27150"/>
    <w:rsid w:val="00F27F76"/>
    <w:rsid w:val="00F3097C"/>
    <w:rsid w:val="00F30BD5"/>
    <w:rsid w:val="00F33768"/>
    <w:rsid w:val="00F33E03"/>
    <w:rsid w:val="00F33E7D"/>
    <w:rsid w:val="00F3446E"/>
    <w:rsid w:val="00F36040"/>
    <w:rsid w:val="00F43949"/>
    <w:rsid w:val="00F44949"/>
    <w:rsid w:val="00F464EE"/>
    <w:rsid w:val="00F506A4"/>
    <w:rsid w:val="00F51689"/>
    <w:rsid w:val="00F524F5"/>
    <w:rsid w:val="00F53E4E"/>
    <w:rsid w:val="00F54CFA"/>
    <w:rsid w:val="00F56FA5"/>
    <w:rsid w:val="00F57354"/>
    <w:rsid w:val="00F57F68"/>
    <w:rsid w:val="00F62C10"/>
    <w:rsid w:val="00F63206"/>
    <w:rsid w:val="00F6366C"/>
    <w:rsid w:val="00F63DBF"/>
    <w:rsid w:val="00F645C4"/>
    <w:rsid w:val="00F677FF"/>
    <w:rsid w:val="00F71DDC"/>
    <w:rsid w:val="00F72BF0"/>
    <w:rsid w:val="00F72DA5"/>
    <w:rsid w:val="00F7384F"/>
    <w:rsid w:val="00F743DE"/>
    <w:rsid w:val="00F75528"/>
    <w:rsid w:val="00F772A7"/>
    <w:rsid w:val="00F80DA2"/>
    <w:rsid w:val="00F816A8"/>
    <w:rsid w:val="00F81A6A"/>
    <w:rsid w:val="00F8384B"/>
    <w:rsid w:val="00F85E27"/>
    <w:rsid w:val="00F87F7E"/>
    <w:rsid w:val="00F90FAD"/>
    <w:rsid w:val="00F92AE3"/>
    <w:rsid w:val="00F92C4C"/>
    <w:rsid w:val="00F92CAF"/>
    <w:rsid w:val="00F95CEB"/>
    <w:rsid w:val="00F9617F"/>
    <w:rsid w:val="00F96236"/>
    <w:rsid w:val="00F96C90"/>
    <w:rsid w:val="00F9759C"/>
    <w:rsid w:val="00FA040C"/>
    <w:rsid w:val="00FA10BD"/>
    <w:rsid w:val="00FA1811"/>
    <w:rsid w:val="00FA2123"/>
    <w:rsid w:val="00FA2406"/>
    <w:rsid w:val="00FA2791"/>
    <w:rsid w:val="00FA301F"/>
    <w:rsid w:val="00FA4510"/>
    <w:rsid w:val="00FA71C8"/>
    <w:rsid w:val="00FB024D"/>
    <w:rsid w:val="00FB04BD"/>
    <w:rsid w:val="00FB0AA8"/>
    <w:rsid w:val="00FB175F"/>
    <w:rsid w:val="00FB1B08"/>
    <w:rsid w:val="00FB1B0D"/>
    <w:rsid w:val="00FB206E"/>
    <w:rsid w:val="00FB273D"/>
    <w:rsid w:val="00FB3867"/>
    <w:rsid w:val="00FB54A0"/>
    <w:rsid w:val="00FB5F92"/>
    <w:rsid w:val="00FC042B"/>
    <w:rsid w:val="00FC0631"/>
    <w:rsid w:val="00FC15ED"/>
    <w:rsid w:val="00FC17FA"/>
    <w:rsid w:val="00FC184B"/>
    <w:rsid w:val="00FC2E13"/>
    <w:rsid w:val="00FC53A2"/>
    <w:rsid w:val="00FC5AF8"/>
    <w:rsid w:val="00FC6137"/>
    <w:rsid w:val="00FC6A8F"/>
    <w:rsid w:val="00FD0E99"/>
    <w:rsid w:val="00FD20F1"/>
    <w:rsid w:val="00FD33C9"/>
    <w:rsid w:val="00FD439E"/>
    <w:rsid w:val="00FD678D"/>
    <w:rsid w:val="00FD7220"/>
    <w:rsid w:val="00FD790B"/>
    <w:rsid w:val="00FD7CC3"/>
    <w:rsid w:val="00FE014E"/>
    <w:rsid w:val="00FE0455"/>
    <w:rsid w:val="00FE06ED"/>
    <w:rsid w:val="00FE1E58"/>
    <w:rsid w:val="00FE286B"/>
    <w:rsid w:val="00FE441D"/>
    <w:rsid w:val="00FE4681"/>
    <w:rsid w:val="00FE46DE"/>
    <w:rsid w:val="00FE4F62"/>
    <w:rsid w:val="00FE5F69"/>
    <w:rsid w:val="00FE6A3B"/>
    <w:rsid w:val="00FE7B23"/>
    <w:rsid w:val="00FF03A5"/>
    <w:rsid w:val="00FF086B"/>
    <w:rsid w:val="00FF1B2F"/>
    <w:rsid w:val="00FF27F9"/>
    <w:rsid w:val="00FF2FFD"/>
    <w:rsid w:val="00FF3019"/>
    <w:rsid w:val="00FF4D22"/>
    <w:rsid w:val="00FF5248"/>
    <w:rsid w:val="00FF5615"/>
    <w:rsid w:val="00FF5FDF"/>
    <w:rsid w:val="00FF61DB"/>
    <w:rsid w:val="00FF6C67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53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1953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53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1953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19536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394FA7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locked/>
    <w:rsid w:val="00394FA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locked/>
    <w:rsid w:val="00394FA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394FA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19536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5363"/>
  </w:style>
  <w:style w:type="character" w:customStyle="1" w:styleId="20">
    <w:name w:val="Заголовок 2 Знак"/>
    <w:aliases w:val="!Разделы документа Знак"/>
    <w:link w:val="2"/>
    <w:locked/>
    <w:rsid w:val="00394FA7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uiPriority w:val="99"/>
    <w:rsid w:val="00F0049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F0049E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ody Text"/>
    <w:basedOn w:val="a"/>
    <w:link w:val="a4"/>
    <w:uiPriority w:val="99"/>
    <w:semiHidden/>
    <w:rsid w:val="00CD6BD6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CD6BD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517636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51763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351F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51F72"/>
  </w:style>
  <w:style w:type="paragraph" w:customStyle="1" w:styleId="FR1">
    <w:name w:val="FR1"/>
    <w:rsid w:val="00394FA7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8">
    <w:name w:val="caption"/>
    <w:aliases w:val="НАЗВАНИЕ"/>
    <w:basedOn w:val="a"/>
    <w:next w:val="a"/>
    <w:qFormat/>
    <w:rsid w:val="008F5489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9">
    <w:name w:val="Balloon Text"/>
    <w:basedOn w:val="a"/>
    <w:link w:val="aa"/>
    <w:uiPriority w:val="99"/>
    <w:semiHidden/>
    <w:rsid w:val="007E34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E340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8F54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394FA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94FA7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94FA7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94FA7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394FA7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394FA7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1953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9536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394FA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53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195363"/>
    <w:rPr>
      <w:color w:val="0000FF"/>
      <w:u w:val="none"/>
    </w:rPr>
  </w:style>
  <w:style w:type="paragraph" w:customStyle="1" w:styleId="Application">
    <w:name w:val="Application!Приложение"/>
    <w:rsid w:val="001953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3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3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94FA7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394FA7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94FA7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394FA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94FA7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94FA7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394FA7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e">
    <w:name w:val="Title"/>
    <w:basedOn w:val="a"/>
    <w:link w:val="af"/>
    <w:qFormat/>
    <w:locked/>
    <w:rsid w:val="00394FA7"/>
    <w:pPr>
      <w:jc w:val="center"/>
    </w:pPr>
    <w:rPr>
      <w:b/>
    </w:rPr>
  </w:style>
  <w:style w:type="character" w:customStyle="1" w:styleId="af">
    <w:name w:val="Название Знак"/>
    <w:link w:val="ae"/>
    <w:rsid w:val="00394FA7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94FA7"/>
    <w:pPr>
      <w:ind w:left="0"/>
    </w:pPr>
    <w:rPr>
      <w:sz w:val="22"/>
    </w:rPr>
  </w:style>
  <w:style w:type="paragraph" w:styleId="af0">
    <w:name w:val="header"/>
    <w:basedOn w:val="a"/>
    <w:link w:val="af1"/>
    <w:uiPriority w:val="99"/>
    <w:unhideWhenUsed/>
    <w:rsid w:val="0037673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76730"/>
    <w:rPr>
      <w:rFonts w:ascii="Arial" w:eastAsia="Times New Roman" w:hAnsi="Arial"/>
      <w:sz w:val="26"/>
      <w:szCs w:val="24"/>
    </w:rPr>
  </w:style>
  <w:style w:type="paragraph" w:styleId="af2">
    <w:name w:val="footer"/>
    <w:basedOn w:val="a"/>
    <w:link w:val="af3"/>
    <w:uiPriority w:val="99"/>
    <w:unhideWhenUsed/>
    <w:rsid w:val="003767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376730"/>
    <w:rPr>
      <w:rFonts w:ascii="Arial" w:eastAsia="Times New Roman" w:hAnsi="Arial"/>
      <w:sz w:val="26"/>
      <w:szCs w:val="24"/>
    </w:rPr>
  </w:style>
  <w:style w:type="paragraph" w:customStyle="1" w:styleId="af4">
    <w:name w:val="ПРИЛОЖЕНИЕ"/>
    <w:basedOn w:val="a"/>
    <w:link w:val="af5"/>
    <w:qFormat/>
    <w:rsid w:val="008F5489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5">
    <w:name w:val="ПРИЛОЖЕНИЕ Знак"/>
    <w:link w:val="af4"/>
    <w:rsid w:val="008F5489"/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А"/>
    <w:basedOn w:val="a"/>
    <w:link w:val="af7"/>
    <w:qFormat/>
    <w:rsid w:val="008F5489"/>
    <w:pPr>
      <w:ind w:firstLine="0"/>
    </w:pPr>
    <w:rPr>
      <w:rFonts w:cs="Arial"/>
    </w:rPr>
  </w:style>
  <w:style w:type="character" w:customStyle="1" w:styleId="af7">
    <w:name w:val="ТАБЛИЦА Знак"/>
    <w:link w:val="af6"/>
    <w:rsid w:val="008F5489"/>
    <w:rPr>
      <w:rFonts w:ascii="Arial" w:eastAsia="Times New Roman" w:hAnsi="Arial" w:cs="Arial"/>
      <w:sz w:val="24"/>
      <w:szCs w:val="24"/>
    </w:rPr>
  </w:style>
  <w:style w:type="table" w:styleId="af8">
    <w:name w:val="Table Grid"/>
    <w:basedOn w:val="a1"/>
    <w:uiPriority w:val="59"/>
    <w:locked/>
    <w:rsid w:val="00EC22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53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1953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53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1953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19536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394FA7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locked/>
    <w:rsid w:val="00394FA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locked/>
    <w:rsid w:val="00394FA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394FA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19536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5363"/>
  </w:style>
  <w:style w:type="character" w:customStyle="1" w:styleId="20">
    <w:name w:val="Заголовок 2 Знак"/>
    <w:aliases w:val="!Разделы документа Знак"/>
    <w:link w:val="2"/>
    <w:locked/>
    <w:rsid w:val="00394FA7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uiPriority w:val="99"/>
    <w:rsid w:val="00F0049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F0049E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ody Text"/>
    <w:basedOn w:val="a"/>
    <w:link w:val="a4"/>
    <w:uiPriority w:val="99"/>
    <w:semiHidden/>
    <w:rsid w:val="00CD6BD6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CD6BD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517636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51763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351F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51F72"/>
  </w:style>
  <w:style w:type="paragraph" w:customStyle="1" w:styleId="FR1">
    <w:name w:val="FR1"/>
    <w:rsid w:val="00394FA7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8">
    <w:name w:val="caption"/>
    <w:aliases w:val="НАЗВАНИЕ"/>
    <w:basedOn w:val="a"/>
    <w:next w:val="a"/>
    <w:qFormat/>
    <w:rsid w:val="008F5489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9">
    <w:name w:val="Balloon Text"/>
    <w:basedOn w:val="a"/>
    <w:link w:val="aa"/>
    <w:uiPriority w:val="99"/>
    <w:semiHidden/>
    <w:rsid w:val="007E34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E340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8F54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394FA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94FA7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94FA7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94FA7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394FA7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394FA7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1953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9536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394FA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53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195363"/>
    <w:rPr>
      <w:color w:val="0000FF"/>
      <w:u w:val="none"/>
    </w:rPr>
  </w:style>
  <w:style w:type="paragraph" w:customStyle="1" w:styleId="Application">
    <w:name w:val="Application!Приложение"/>
    <w:rsid w:val="001953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3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3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94FA7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394FA7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94FA7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394FA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94FA7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94FA7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394FA7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e">
    <w:name w:val="Title"/>
    <w:basedOn w:val="a"/>
    <w:link w:val="af"/>
    <w:qFormat/>
    <w:locked/>
    <w:rsid w:val="00394FA7"/>
    <w:pPr>
      <w:jc w:val="center"/>
    </w:pPr>
    <w:rPr>
      <w:b/>
    </w:rPr>
  </w:style>
  <w:style w:type="character" w:customStyle="1" w:styleId="af">
    <w:name w:val="Название Знак"/>
    <w:link w:val="ae"/>
    <w:rsid w:val="00394FA7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94FA7"/>
    <w:pPr>
      <w:ind w:left="0"/>
    </w:pPr>
    <w:rPr>
      <w:sz w:val="22"/>
    </w:rPr>
  </w:style>
  <w:style w:type="paragraph" w:styleId="af0">
    <w:name w:val="header"/>
    <w:basedOn w:val="a"/>
    <w:link w:val="af1"/>
    <w:uiPriority w:val="99"/>
    <w:unhideWhenUsed/>
    <w:rsid w:val="0037673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76730"/>
    <w:rPr>
      <w:rFonts w:ascii="Arial" w:eastAsia="Times New Roman" w:hAnsi="Arial"/>
      <w:sz w:val="26"/>
      <w:szCs w:val="24"/>
    </w:rPr>
  </w:style>
  <w:style w:type="paragraph" w:styleId="af2">
    <w:name w:val="footer"/>
    <w:basedOn w:val="a"/>
    <w:link w:val="af3"/>
    <w:uiPriority w:val="99"/>
    <w:unhideWhenUsed/>
    <w:rsid w:val="003767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376730"/>
    <w:rPr>
      <w:rFonts w:ascii="Arial" w:eastAsia="Times New Roman" w:hAnsi="Arial"/>
      <w:sz w:val="26"/>
      <w:szCs w:val="24"/>
    </w:rPr>
  </w:style>
  <w:style w:type="paragraph" w:customStyle="1" w:styleId="af4">
    <w:name w:val="ПРИЛОЖЕНИЕ"/>
    <w:basedOn w:val="a"/>
    <w:link w:val="af5"/>
    <w:qFormat/>
    <w:rsid w:val="008F5489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5">
    <w:name w:val="ПРИЛОЖЕНИЕ Знак"/>
    <w:link w:val="af4"/>
    <w:rsid w:val="008F5489"/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А"/>
    <w:basedOn w:val="a"/>
    <w:link w:val="af7"/>
    <w:qFormat/>
    <w:rsid w:val="008F5489"/>
    <w:pPr>
      <w:ind w:firstLine="0"/>
    </w:pPr>
    <w:rPr>
      <w:rFonts w:cs="Arial"/>
    </w:rPr>
  </w:style>
  <w:style w:type="character" w:customStyle="1" w:styleId="af7">
    <w:name w:val="ТАБЛИЦА Знак"/>
    <w:link w:val="af6"/>
    <w:rsid w:val="008F5489"/>
    <w:rPr>
      <w:rFonts w:ascii="Arial" w:eastAsia="Times New Roman" w:hAnsi="Arial" w:cs="Arial"/>
      <w:sz w:val="24"/>
      <w:szCs w:val="24"/>
    </w:rPr>
  </w:style>
  <w:style w:type="table" w:styleId="af8">
    <w:name w:val="Table Grid"/>
    <w:basedOn w:val="a1"/>
    <w:uiPriority w:val="59"/>
    <w:locked/>
    <w:rsid w:val="00EC22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19</Pages>
  <Words>7416</Words>
  <Characters>42277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Контрольно-счетной палате Бутурлиновского муниципального района (в редакции ре</vt:lpstr>
    </vt:vector>
  </TitlesOfParts>
  <Company>Microsoft</Company>
  <LinksUpToDate>false</LinksUpToDate>
  <CharactersWithSpaces>49594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cp:lastPrinted>2013-02-18T15:56:00Z</cp:lastPrinted>
  <dcterms:created xsi:type="dcterms:W3CDTF">2024-07-18T08:42:00Z</dcterms:created>
  <dcterms:modified xsi:type="dcterms:W3CDTF">2024-07-18T08:43:00Z</dcterms:modified>
</cp:coreProperties>
</file>