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43D" w:rsidRDefault="00D05ECA" w:rsidP="0011243D">
      <w:pPr>
        <w:ind w:firstLine="709"/>
        <w:jc w:val="center"/>
        <w:rPr>
          <w:rFonts w:cs="Arial"/>
        </w:rPr>
      </w:pPr>
      <w:bookmarkStart w:id="0" w:name="_GoBack"/>
      <w:bookmarkEnd w:id="0"/>
      <w:r w:rsidRPr="0011243D">
        <w:rPr>
          <w:rFonts w:cs="Arial"/>
          <w:noProof/>
        </w:rPr>
        <w:drawing>
          <wp:inline distT="0" distB="0" distL="0" distR="0">
            <wp:extent cx="617220" cy="724535"/>
            <wp:effectExtent l="0" t="0" r="0" b="0"/>
            <wp:docPr id="1" name="Рисунок 1" descr="Описание: 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43D" w:rsidRDefault="0011243D" w:rsidP="0011243D">
      <w:pPr>
        <w:ind w:firstLine="709"/>
        <w:jc w:val="center"/>
        <w:rPr>
          <w:rFonts w:cs="Arial"/>
        </w:rPr>
      </w:pPr>
      <w:r>
        <w:rPr>
          <w:rFonts w:cs="Arial"/>
        </w:rPr>
        <w:t>Администрация Бутурлиновского муниципального района</w:t>
      </w:r>
    </w:p>
    <w:p w:rsidR="0011243D" w:rsidRDefault="0011243D" w:rsidP="0011243D">
      <w:pPr>
        <w:ind w:firstLine="709"/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:rsidR="0011243D" w:rsidRDefault="0011243D" w:rsidP="0011243D">
      <w:pPr>
        <w:ind w:firstLine="709"/>
        <w:jc w:val="center"/>
        <w:rPr>
          <w:rFonts w:cs="Arial"/>
        </w:rPr>
      </w:pPr>
    </w:p>
    <w:p w:rsidR="0011243D" w:rsidRDefault="0011243D" w:rsidP="0011243D">
      <w:pPr>
        <w:ind w:firstLine="709"/>
        <w:jc w:val="center"/>
        <w:rPr>
          <w:rFonts w:cs="Arial"/>
        </w:rPr>
      </w:pPr>
      <w:r>
        <w:rPr>
          <w:rFonts w:cs="Arial"/>
        </w:rPr>
        <w:t>ПОСТАНОВЛЕНИЕ</w:t>
      </w:r>
    </w:p>
    <w:p w:rsidR="0011243D" w:rsidRDefault="0011243D" w:rsidP="0011243D">
      <w:pPr>
        <w:tabs>
          <w:tab w:val="left" w:pos="1172"/>
        </w:tabs>
        <w:ind w:firstLine="709"/>
        <w:rPr>
          <w:rFonts w:cs="Arial"/>
        </w:rPr>
      </w:pPr>
    </w:p>
    <w:p w:rsidR="0011243D" w:rsidRDefault="0011243D" w:rsidP="0011243D">
      <w:pPr>
        <w:tabs>
          <w:tab w:val="left" w:pos="1172"/>
        </w:tabs>
        <w:ind w:firstLine="709"/>
        <w:rPr>
          <w:rFonts w:cs="Arial"/>
        </w:rPr>
      </w:pPr>
      <w:r>
        <w:rPr>
          <w:rFonts w:cs="Arial"/>
        </w:rPr>
        <w:t>22.03.2024 г. № 132</w:t>
      </w:r>
    </w:p>
    <w:p w:rsidR="0011243D" w:rsidRDefault="0011243D" w:rsidP="0011243D">
      <w:pPr>
        <w:tabs>
          <w:tab w:val="left" w:pos="1172"/>
        </w:tabs>
        <w:ind w:firstLine="709"/>
        <w:rPr>
          <w:rFonts w:cs="Arial"/>
        </w:rPr>
      </w:pPr>
      <w:r>
        <w:rPr>
          <w:rFonts w:cs="Arial"/>
        </w:rPr>
        <w:t>г. Бутурлиновка</w:t>
      </w:r>
    </w:p>
    <w:p w:rsidR="0011243D" w:rsidRDefault="0011243D" w:rsidP="0011243D">
      <w:pPr>
        <w:ind w:firstLine="709"/>
        <w:rPr>
          <w:rFonts w:cs="Arial"/>
          <w:bCs/>
          <w:kern w:val="28"/>
        </w:rPr>
      </w:pPr>
    </w:p>
    <w:p w:rsidR="00FF5E1F" w:rsidRPr="00FF5E1F" w:rsidRDefault="0011243D" w:rsidP="00FF5E1F">
      <w:pPr>
        <w:pStyle w:val="Title"/>
        <w:ind w:firstLine="709"/>
      </w:pPr>
      <w:r w:rsidRPr="00E2621D">
        <w:t>Об утверждении административного регламента предоставления муниципальной услуги «Присвоение спортивных разрядов»</w:t>
      </w:r>
      <w:r>
        <w:rPr>
          <w:b w:val="0"/>
          <w:sz w:val="24"/>
          <w:szCs w:val="24"/>
        </w:rPr>
        <w:t xml:space="preserve"> </w:t>
      </w:r>
      <w:r w:rsidR="00FF5E1F" w:rsidRPr="00FF5E1F">
        <w:t xml:space="preserve">(в редакции постановления от 08.11.2024 №606) </w:t>
      </w:r>
    </w:p>
    <w:p w:rsidR="0011243D" w:rsidRDefault="0011243D" w:rsidP="0011243D">
      <w:pPr>
        <w:pStyle w:val="Title"/>
        <w:spacing w:before="0" w:after="0"/>
        <w:ind w:firstLine="709"/>
        <w:jc w:val="both"/>
        <w:outlineLvl w:val="9"/>
        <w:rPr>
          <w:rFonts w:eastAsia="Calibri"/>
          <w:b w:val="0"/>
          <w:sz w:val="24"/>
          <w:szCs w:val="24"/>
        </w:rPr>
      </w:pPr>
    </w:p>
    <w:p w:rsidR="0011243D" w:rsidRDefault="0011243D" w:rsidP="0011243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Fonts w:cs="Arial"/>
          <w:bCs/>
        </w:rPr>
        <w:t>,</w:t>
      </w:r>
      <w:r>
        <w:rPr>
          <w:rFonts w:cs="Arial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Бутурлиновского муниципального района Воронежской области администрация Бутурлиновского муниципального района Воронежской области</w:t>
      </w:r>
    </w:p>
    <w:p w:rsidR="0011243D" w:rsidRDefault="0011243D" w:rsidP="0011243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FF5E1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>ПОСТАНОВЛЯЕТ:</w:t>
      </w:r>
    </w:p>
    <w:p w:rsidR="0011243D" w:rsidRDefault="0011243D" w:rsidP="0011243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1. Утвердить административный регламент по предоставлению Муниципальной услуги </w:t>
      </w:r>
      <w:r>
        <w:rPr>
          <w:rFonts w:cs="Arial"/>
          <w:bCs/>
        </w:rPr>
        <w:t xml:space="preserve">«Присвоение спортивных разрядов» </w:t>
      </w:r>
      <w:r>
        <w:rPr>
          <w:rFonts w:cs="Arial"/>
        </w:rPr>
        <w:t>согласно приложению к настоящему постановлению.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2. Признать утратившим силу постановление администрации Бутурлиновского муниципального района Воронежской области: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 xml:space="preserve">- от 14 июня 2016г. № 293 </w:t>
      </w:r>
      <w:r>
        <w:rPr>
          <w:rFonts w:cs="Arial"/>
          <w:bCs/>
        </w:rPr>
        <w:t>«</w:t>
      </w:r>
      <w:hyperlink r:id="rId6" w:history="1">
        <w:r>
          <w:rPr>
            <w:rStyle w:val="a3"/>
            <w:rFonts w:cs="Arial"/>
            <w:color w:val="auto"/>
          </w:rPr>
          <w:t>Об утверждении административного регламента администрации Бутурлиновского муниципального района Воронежской области по предоставлению муниципальной услуги «Присвоение спортивных разрядов в порядке, установленном Положением о Единой всероссийской спортивной классификации»</w:t>
        </w:r>
      </w:hyperlink>
      <w:r>
        <w:rPr>
          <w:rFonts w:cs="Arial"/>
          <w:bCs/>
        </w:rPr>
        <w:t>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3. Настоящее постановление вступает в силу со дня его официального опубликования. </w:t>
      </w:r>
    </w:p>
    <w:p w:rsidR="0011243D" w:rsidRDefault="0011243D" w:rsidP="0011243D">
      <w:pPr>
        <w:tabs>
          <w:tab w:val="left" w:pos="900"/>
        </w:tabs>
        <w:ind w:firstLine="709"/>
        <w:contextualSpacing/>
        <w:rPr>
          <w:rFonts w:cs="Arial"/>
        </w:rPr>
      </w:pPr>
      <w:r>
        <w:rPr>
          <w:rFonts w:cs="Arial"/>
        </w:rPr>
        <w:t>4. Контроль за исполнением настоящего постановления возложить на исполняющего обязанности заместителя главы администрации Бутурлиновского муниципального района Воронежской области Т.И. Черных.</w:t>
      </w:r>
    </w:p>
    <w:p w:rsidR="0011243D" w:rsidRDefault="0011243D" w:rsidP="0011243D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11243D" w:rsidRPr="0011243D" w:rsidTr="0011243D">
        <w:tc>
          <w:tcPr>
            <w:tcW w:w="3284" w:type="dxa"/>
            <w:shd w:val="clear" w:color="auto" w:fill="auto"/>
            <w:hideMark/>
          </w:tcPr>
          <w:p w:rsidR="0011243D" w:rsidRPr="0011243D" w:rsidRDefault="0011243D" w:rsidP="00832530">
            <w:pPr>
              <w:ind w:firstLine="0"/>
              <w:rPr>
                <w:rFonts w:cs="Arial"/>
              </w:rPr>
            </w:pPr>
            <w:r w:rsidRPr="0011243D">
              <w:rPr>
                <w:rFonts w:cs="Arial"/>
              </w:rPr>
              <w:lastRenderedPageBreak/>
              <w:t xml:space="preserve">Глава Бутурлиновского </w:t>
            </w:r>
          </w:p>
          <w:p w:rsidR="0011243D" w:rsidRPr="0011243D" w:rsidRDefault="0011243D" w:rsidP="00832530">
            <w:pPr>
              <w:ind w:firstLine="0"/>
              <w:rPr>
                <w:rFonts w:cs="Arial"/>
              </w:rPr>
            </w:pPr>
            <w:r w:rsidRPr="0011243D">
              <w:rPr>
                <w:rFonts w:cs="Arial"/>
              </w:rPr>
              <w:t>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11243D" w:rsidRPr="0011243D" w:rsidRDefault="0011243D" w:rsidP="0011243D">
            <w:pPr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1243D" w:rsidRPr="0011243D" w:rsidRDefault="0011243D" w:rsidP="0011243D">
            <w:pPr>
              <w:rPr>
                <w:rFonts w:cs="Arial"/>
              </w:rPr>
            </w:pPr>
            <w:r w:rsidRPr="0011243D">
              <w:rPr>
                <w:rFonts w:cs="Arial"/>
              </w:rPr>
              <w:t>Ю.И. Матузов</w:t>
            </w:r>
          </w:p>
        </w:tc>
      </w:tr>
    </w:tbl>
    <w:p w:rsidR="0011243D" w:rsidRPr="0011243D" w:rsidRDefault="0011243D" w:rsidP="0011243D">
      <w:pPr>
        <w:rPr>
          <w:vanish/>
        </w:rPr>
      </w:pPr>
    </w:p>
    <w:tbl>
      <w:tblPr>
        <w:tblW w:w="16176" w:type="dxa"/>
        <w:tblLook w:val="04A0" w:firstRow="1" w:lastRow="0" w:firstColumn="1" w:lastColumn="0" w:noHBand="0" w:noVBand="1"/>
      </w:tblPr>
      <w:tblGrid>
        <w:gridCol w:w="9606"/>
        <w:gridCol w:w="3285"/>
        <w:gridCol w:w="3285"/>
      </w:tblGrid>
      <w:tr w:rsidR="0011243D" w:rsidRPr="0011243D" w:rsidTr="0011243D">
        <w:tc>
          <w:tcPr>
            <w:tcW w:w="9606" w:type="dxa"/>
          </w:tcPr>
          <w:p w:rsidR="0011243D" w:rsidRDefault="0011243D">
            <w:pPr>
              <w:ind w:firstLine="709"/>
              <w:rPr>
                <w:rFonts w:cs="Arial"/>
              </w:rPr>
            </w:pPr>
          </w:p>
        </w:tc>
        <w:tc>
          <w:tcPr>
            <w:tcW w:w="3285" w:type="dxa"/>
          </w:tcPr>
          <w:p w:rsidR="0011243D" w:rsidRDefault="0011243D">
            <w:pPr>
              <w:ind w:firstLine="709"/>
              <w:rPr>
                <w:rFonts w:cs="Arial"/>
              </w:rPr>
            </w:pPr>
          </w:p>
        </w:tc>
        <w:tc>
          <w:tcPr>
            <w:tcW w:w="3285" w:type="dxa"/>
          </w:tcPr>
          <w:p w:rsidR="0011243D" w:rsidRDefault="0011243D">
            <w:pPr>
              <w:ind w:firstLine="709"/>
              <w:rPr>
                <w:rFonts w:cs="Arial"/>
              </w:rPr>
            </w:pPr>
          </w:p>
        </w:tc>
      </w:tr>
    </w:tbl>
    <w:p w:rsidR="0011243D" w:rsidRPr="0011243D" w:rsidRDefault="0011243D" w:rsidP="00FF5E1F">
      <w:pPr>
        <w:ind w:left="5103" w:firstLine="0"/>
        <w:rPr>
          <w:rFonts w:cs="Arial"/>
          <w:bCs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>Приложение</w:t>
      </w:r>
      <w:r w:rsidR="00FF5E1F">
        <w:rPr>
          <w:rFonts w:cs="Arial"/>
        </w:rPr>
        <w:t xml:space="preserve"> </w:t>
      </w:r>
      <w:r>
        <w:rPr>
          <w:rFonts w:cs="Arial"/>
        </w:rPr>
        <w:t>к постановлению администрации</w:t>
      </w:r>
      <w:r w:rsidR="00FF5E1F">
        <w:rPr>
          <w:rFonts w:cs="Arial"/>
        </w:rPr>
        <w:t xml:space="preserve"> </w:t>
      </w:r>
      <w:r>
        <w:rPr>
          <w:rFonts w:cs="Arial"/>
        </w:rPr>
        <w:t>Бутурлиновского муниципального района Воронежской области от 22.03.2024</w:t>
      </w:r>
      <w:r w:rsidR="00FF5E1F">
        <w:rPr>
          <w:rFonts w:cs="Arial"/>
        </w:rPr>
        <w:t xml:space="preserve"> </w:t>
      </w:r>
      <w:r>
        <w:rPr>
          <w:rFonts w:cs="Arial"/>
        </w:rPr>
        <w:t>г. № 132</w:t>
      </w:r>
      <w:r w:rsidR="00FF5E1F">
        <w:rPr>
          <w:rFonts w:cs="Arial"/>
        </w:rPr>
        <w:t xml:space="preserve"> </w:t>
      </w:r>
      <w:r w:rsidR="00FF5E1F" w:rsidRPr="00FF5E1F">
        <w:rPr>
          <w:rFonts w:cs="Arial"/>
        </w:rPr>
        <w:t xml:space="preserve">(в редакции постановления от 08.11.2024 №606)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I. Общие положения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1. Предмет регулирования Административного регламента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1.1. Административный регламент регулирует отношения, возникающие в связи с предоставлением муниципальной услуги "Присвоение спортивных разрядов» (далее - Административный регламент, Муниципальная услуга) регулирует порядок присвоения спортивных разрядов "второй спортивный разряд", "третий спортивный разряд", "первый юношеский спортивный разряд", "второй юношеский спортивный разряд" и "третий юношеский спортивный разряд" (за исключением военно-прикладных и служебно-прикладных видов спорта) по видам спорта, включенным во всероссийский реестр видов спорта (далее - спортивный разряд), в Бутурлиновском муниципальном районе.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tabs>
          <w:tab w:val="left" w:pos="270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1.2.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отдел по культуре и спорту администрации Бутурлиновского муниципального района Воронежской области (Далее Отдел) и муниципальным бюджетным образовательным учреждением дополнительного образования «Бутурлиновская спортивная школа» (далее – СШ), должностных лиц Отдела и СШ, работников МФЦ.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2. Круг заявителей.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2.1. Заявителями на присвоение спортивных разрядов являются обратившиеся в Отдел или СШ с представлением для присвоения, подтверждения спортивного разряда, заявлением о лишении, восстановлении спортивного разряда, заявлением о выдаче дубликата документа, выданного в результате предоставления Муниципальной услуги, заявлением об исправлении ошибок, опечаток в выданных в результате предоставления Муниципальной услуги документах - региональные спортивные федерации или местные спортивные федерации по месту их территориальной сферы деятельности действующие в интересах спортсменов – граждан Российской Федерации (далее – Заявители).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2.2. В случае отсутствия организаций, указанных в п.2.1. Административного регламента или приостановления действия государственной аккредитации региональной спортивной федерации, заявителями, действующими в интересах спортсменов – граждан Российской Федерации, выступают физкультурно-</w:t>
      </w:r>
      <w:r>
        <w:rPr>
          <w:rFonts w:cs="Arial"/>
        </w:rPr>
        <w:lastRenderedPageBreak/>
        <w:t>спортивные организации, организации, реализующие дополнительную образовательную программу спортивной подготовки или образовательные организации, к которой принадлежит спортсмен, по месту их нахождения (далее – Заявители).</w:t>
      </w:r>
    </w:p>
    <w:p w:rsidR="0011243D" w:rsidRDefault="0011243D" w:rsidP="0011243D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Отделом или СШ, а также результата, за предоставлением которого обратился Заявитель. </w:t>
      </w:r>
    </w:p>
    <w:p w:rsidR="0011243D" w:rsidRDefault="0011243D" w:rsidP="0011243D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Признаки заявителя определяются в соответствии с Приложением № 7 к настоящему Административному регламенту.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bookmarkStart w:id="1" w:name="Par24"/>
      <w:bookmarkEnd w:id="1"/>
      <w:r>
        <w:rPr>
          <w:rFonts w:cs="Arial"/>
          <w:bCs/>
        </w:rPr>
        <w:t>3. Требования к порядку информирования о предоставлении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Муниципальной услуги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3.1. Прием заявителей по вопросу предоставления Муниципальной услуги осуществляется отделом по культуре и спорту администрации Бутурлиновского муниципального района Воронежской области, муниципальным бюджетным образовательным учреждением дополнительного образования «Бутурлиновская спортивная школа» или в МФЦ.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3.2. На официальном сайте отдела по культуре и спорта администрации Бутурлиновского муниципального района (http://</w:t>
      </w:r>
      <w:r>
        <w:rPr>
          <w:rFonts w:cs="Arial"/>
          <w:shd w:val="clear" w:color="auto" w:fill="FFFFFF"/>
          <w:lang w:val="en-US"/>
        </w:rPr>
        <w:t>kulturaButur</w:t>
      </w:r>
      <w:r>
        <w:rPr>
          <w:rFonts w:cs="Arial"/>
          <w:shd w:val="clear" w:color="auto" w:fill="FFFFFF"/>
        </w:rPr>
        <w:t>@yandex.ru</w:t>
      </w:r>
      <w:r>
        <w:rPr>
          <w:rFonts w:cs="Arial"/>
        </w:rPr>
        <w:t>) (далее - сайт Отдела) сайте муниципального бюджетного образовательного учреждения дополнительного образования «Бутурлиновская спортивная школа» Бутурлиновского муниципального района (http://</w:t>
      </w:r>
      <w:r>
        <w:rPr>
          <w:rFonts w:cs="Arial"/>
          <w:shd w:val="clear" w:color="auto" w:fill="FFFFFF"/>
        </w:rPr>
        <w:t>motor-sport2013@yandex.ru</w:t>
      </w:r>
      <w:r>
        <w:rPr>
          <w:rFonts w:cs="Arial"/>
        </w:rPr>
        <w:t>) (далее - сайт СШ) в информационно-коммуникационной сети «Интернет» (далее - сеть Интернет), на ЕПГУ –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www.gosuslugi.ru (далее – ЕПГУ), на Портале Воронежской области в сети Интернет (</w:t>
      </w:r>
      <w:r>
        <w:rPr>
          <w:rFonts w:cs="Arial"/>
          <w:lang w:val="en-US"/>
        </w:rPr>
        <w:t>www</w:t>
      </w:r>
      <w:r>
        <w:rPr>
          <w:rFonts w:cs="Arial"/>
        </w:rPr>
        <w:t>.</w:t>
      </w:r>
      <w:r>
        <w:rPr>
          <w:rFonts w:cs="Arial"/>
          <w:lang w:val="en-US"/>
        </w:rPr>
        <w:t>govvrn</w:t>
      </w:r>
      <w:r>
        <w:rPr>
          <w:rFonts w:cs="Arial"/>
        </w:rPr>
        <w:t>.</w:t>
      </w:r>
      <w:r>
        <w:rPr>
          <w:rFonts w:cs="Arial"/>
          <w:lang w:val="en-US"/>
        </w:rPr>
        <w:t>ru</w:t>
      </w:r>
      <w:r>
        <w:rPr>
          <w:rFonts w:cs="Arial"/>
        </w:rPr>
        <w:t>) (далее – РПГУ) обязательному размещению подлежит следующая справочная информация: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место нахождения и график работы Отдела и СШ;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справочные телефоны Отдела и СШ, в том числе номер телефона-автоинформатора;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адреса официального сайта, а также электронной почты и (или) формы обратной связи Отдела и СШ в сети «Интернет».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3.3. Информирование Заявителей по вопросам предоставления Муниципальной услуги осуществляется: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а) путем размещения информации на сайте Отдела и СШ, ЕПГУ, РПГУ;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б) должностным лицом Отдела и СШ, ответственным за предоставление Муниципальной услуги, при непосредственном обращении Заявителя в Отдел и СШ;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в) путем публикации информационных материалов в средствах массовой информации;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г) путем размещения брошюр, буклетов и других печатных материалов в помещениях Отдела и СШ,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д) посредством телефонной и факсимильной связи;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3.4. На ЕПГУ, РПГУ и сайте Отдела и СШ в целях информирования Заявителей по вопросам предоставления Муниципальной услуги размещается следующая информация: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б) перечень лиц, имеющих право на получение Муниципальной услуги;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в) срок предоставления Муниципальной услуги;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г) результаты предоставления Муниципальной услуги, порядок представления документа, являющегося результатом предоставления Муниципальной услуги;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д) исчерпывающий перечень оснований для приостановления или отказа в предоставлении Муниципальной услуги;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ж) формы заявлений (уведомлений, сообщений), используемые при предоставлении Муниципальной услуги.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3.5. Информация на ЕПГУ, РПГУ и сайте Отдела и СШ о порядке и сроках предоставления Муниципальной услуги предоставляется бесплатно.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3.6. На сайте Отдела и СШ дополнительно размещаются: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а) полные наименования и почтовые адреса Отдела и СШ, предоставляющей Муниципальную услугу;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б) номера телефонов-автоинформаторов (при наличии), справочные номера телефонов структурных подразделений Отдела и СШ, непосредственно предоставляющих Муниципальную услугу;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в) режим работы Отдела и СШ;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г) график работы подразделения, непосредственно предоставляющего Муниципальную услугу;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д) выдержки из нормативных правовых актов, содержащих нормы, регулирующие деятельность Отдела и СШ по предоставлению Муниципальной услуги;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с) перечень лиц, имеющих право на получение Муниципальной услуги;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ж) формы заявлений (уведомлений, сообщений), используемые при предоставлении Муниципальной услуги, образцы и инструкции по заполнению;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з) порядок и способы предварительной записи на получение Муниципальной услуги;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и) текст Административного регламента с приложениями;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к) краткое описание порядка предоставления Муниципальной услуги;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л) порядок обжалования решений, действий или бездействия должностных лиц Отдела и СШ, предоставляющих Муниципальную услугу;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Отдела и СШ, а также справочно-информационные материалы, содержащие сведения о порядке и способах проведения оценки.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3.7. При информировании о порядке предоставления Муниципальной услуги по телефону должностное лицо Отдела и СШ, приняв вызов по телефону, представляется: называет фамилию, имя, отчество (при наличии), должность, наименование структурного подразделения Отдела и СШ.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Должностное лицо Отдела и СШ обязано сообщить Заявителю график приема, точный почтовый адрес Отдела и СШ, способ проезда к нему, способы предварительной записи для личного приема, требования к письменному обращению.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Во время разговора должностные лица Отдела и СШ произносят слова четко и не прерывают разговор по причине поступления другого звонка.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Отдела и СШ, либо обратившемуся сообщается номер телефона, по которому можно получить необходимую информацию.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Отдела и СШ обратившемуся сообщается следующая информация: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а) о перечне лиц, имеющих право на получение Муниципальной услуги;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в) о перечне документов, необходимых для получения Муниципальной услуги;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г) о сроках предоставления Муниципальной услуги;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д) об основаниях для приостановления Муниципальной услуги;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ж) об основаниях для отказа в предоставлении Муниципальной услуги;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с) о месте размещения на ЕПГУ, РПГУ, сайте Администрации информации по вопросам предоставления Муниципальной услуги.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3.9. Отдел и СШ разрабатывает информационные материалы по порядку предоставления Муниципальной услуги - памятки, инструкции, брошюры, макеты и размещает их на ЕПГУ, РПГУ, сайте Отдела и СШ, передает в МФЦ.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3.10. Отдел и СШ обеспечивает своевременную актуализацию указанных информационных материалов на ЕПГУ, РПГУ, сайте Отдела и СШ и контролирует их наличие и актуальность в МФЦ.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3.11.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3.12. Консультирование по вопросам предоставления Муниципальной услуги должностными лицами Отдела и СШ осуществляется бесплатно.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II. Стандарт предоставления Муниципальной услуги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lastRenderedPageBreak/>
        <w:t>4. Наименование Муниципальной услуги.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4.1. Муниципальная услуга «Присвоение спортивных разрядов».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5. Наименование органа, предоставляющего Муниципальную услугу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5.1. Органом, ответственным за предоставление Муниципальной услуги "второй спортивный разряд", "третий спортивный разряд", "первый юношеский спортивный разряд", "второй юношеский спортивный разряд" и "третий юношеский спортивный разряд", является отдел по культуре и спорту администрации Бутурлиновского муниципального района Воронежской области. Органом, ответственным за предоставление Муниципальной услуги "первый юношеский спортивный разряд", "второй юношеский спортивный разряд" и "третий юношеский спортивный разряд", является муниципальное бюджетное учреждение дополнительного образования «Бутурлиновская спортивная школа».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5.1.1. Непосредственное предоставление Муниципальной услуги осуществляет структурное подразделение Администрации - отдел по культуре и спорту администрации Бутурлиновского муниципального района Воронежской области и муниципальное бюджетное образовательное учреждение дополнительного образования «Бутурлиновская спортивная школа».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5.1.2. Порядок обеспечения личного приема Заявителей в Отдел и СШ устанавливается организационно-распорядительным документом Отдела и СШ.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5.2. Отдел и СШ обеспечивает предоставление Муниципальной услуги в электронной форме посредством ЕПГУ, РПГУ, а также в иных формах, предусмотренных законодательством Российской Федерации,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 xml:space="preserve">5.3.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 xml:space="preserve">5.4. Отдел и СШ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Бутурлиновского муниципального района Воронежской области от 05.10.2011г. № 305 «Об утверждении перечня услуг, которые являются необходимыми и обязательными для предоставления органами местного самоуправления Бутурлиновского муниципального района муниципальных услуг, и предоставляются организациями, участвующими в предоставлении муниципальных услуг». 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>5.5. В целях предоставления Муниципальной услуги Администрация взаимодействует с МБОУ ДО «Бутурлиновская спортивная школа»:</w:t>
      </w:r>
    </w:p>
    <w:p w:rsidR="0011243D" w:rsidRDefault="0011243D" w:rsidP="0011243D">
      <w:pPr>
        <w:ind w:firstLine="709"/>
        <w:rPr>
          <w:rFonts w:cs="Arial"/>
          <w:bCs/>
          <w:i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bookmarkStart w:id="2" w:name="Par61"/>
      <w:bookmarkEnd w:id="2"/>
      <w:r>
        <w:rPr>
          <w:rFonts w:cs="Arial"/>
          <w:bCs/>
        </w:rPr>
        <w:t>6. Результат предоставления Муниципальной услуги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bookmarkStart w:id="3" w:name="Par64"/>
      <w:bookmarkEnd w:id="3"/>
      <w:r>
        <w:rPr>
          <w:rFonts w:cs="Arial"/>
        </w:rPr>
        <w:lastRenderedPageBreak/>
        <w:t>6.1. Результатом предоставления Муниципальной услуги является: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6.1.1. Для варианта предоставления Муниципальной услуги «Присвоение спортивных разрядов «второй спортивный разряд» или «третий спортивный разряд», «первый юношеский спортивный разряд», «второй юношеский спортивный разряд», «третий юношеский спортивный разряд» (за исключением военно-прикладных и служебно-прикладных видов спорта)»: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1) решение о присвоении спортивного разряда;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2) решение об отказе в присвоении спортивного разряда.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6.1.2. Для варианта предоставления Муниципальной услуги «Подтверждение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1) решение о подтверждении спортивного разряда;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2) решение об отказе в подтверждении спортивного разряда,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6.1.3. Для варианта предоставления Муниципальной услуги «Лишение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1) решение о лишении спортивного разряда;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2) решение об отказе в лишении спортивного разряда.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6.1.4. Для варианта предоставления Муниципальной услуги «Восстановление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1) решение о восстановлении спортивного разряда;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2) решение об отказе в восстановлении спортивного разряда.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6.1.5. Для варианта предоставления Муниципальной услуги «Выдача дубликата документа, выданного в результате предоставления Муниципальной услуги»: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1) выдача дубликата документа, выданного в результате предоставления Муниципальной услуги;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2) отказ в выдаче дубликата документа, выданного в результате предоставления Муниципальной услуги;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6.1.6. Для варианта предоставления Муниципальной услуги «Исправление допущенных опечаток и ошибок в выданных в результате предоставления Муниципальной услуги документах»: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1) документ, выданный по результату ранее предоставленной Муниципальной услуги, без опечаток и ошибок;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2) отказ в исправлении допущенных опечаток и ошибок в выданных в результате предоставления Муниципальной услуги документах,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6.2. Результат предоставления Муниципальной услуги, указанный в пунктах 6.1.1. – 6.1.4. Административного регламента оформляется Приказом.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Результат предоставления Муниципальной услуги независимо от принятого решения также оформляется в виде электронного документа и подписывается усиленной квалифицированной электронной подписью уполномоченного должностного лица Администрации и направляется Заявителю в Личный кабинет на ЕПГУ, РПГУ.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6.3. Уведомление о принятом решении, независимо от результата предоставления Муниципальной услуги, направляется в Личный кабинет Заявителя на ЕПГУ, РПГУ.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6.4. 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6.5. Результат предоставления Муниципальной услуги направляется Заявителю одним из следующих способов (по выбору Заявителя, указанном в заявлении):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1. Посредством почтового отправления;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2. В личный кабинет Заявителя на ЕПГУ, РПГУ;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3. В МФЦ;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4. В Администрации лично Заявителю либо его уполномоченному представителю.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 xml:space="preserve">6.6. Состав реквизитов документа, содержащего решение о предоставлении Муниципальной услуги: 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 xml:space="preserve">- регистрационный номер; 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 xml:space="preserve">- дата регистрации; 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FF5E1F" w:rsidRPr="00FF5E1F" w:rsidRDefault="00FF5E1F" w:rsidP="00FF5E1F">
      <w:pPr>
        <w:autoSpaceDE w:val="0"/>
        <w:autoSpaceDN w:val="0"/>
        <w:adjustRightInd w:val="0"/>
        <w:ind w:firstLine="709"/>
        <w:rPr>
          <w:rFonts w:cs="Arial"/>
        </w:rPr>
      </w:pPr>
      <w:r w:rsidRPr="00FF5E1F">
        <w:rPr>
          <w:rFonts w:cs="Arial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F5E1F" w:rsidRPr="00FF5E1F" w:rsidRDefault="00FF5E1F" w:rsidP="00FF5E1F">
      <w:pPr>
        <w:autoSpaceDE w:val="0"/>
        <w:autoSpaceDN w:val="0"/>
        <w:adjustRightInd w:val="0"/>
        <w:ind w:firstLine="709"/>
        <w:rPr>
          <w:rFonts w:cs="Arial"/>
        </w:rPr>
      </w:pPr>
      <w:r w:rsidRPr="00FF5E1F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1243D" w:rsidRDefault="00FF5E1F" w:rsidP="00FF5E1F">
      <w:pPr>
        <w:autoSpaceDE w:val="0"/>
        <w:autoSpaceDN w:val="0"/>
        <w:adjustRightInd w:val="0"/>
        <w:ind w:firstLine="709"/>
        <w:rPr>
          <w:rFonts w:cs="Arial"/>
        </w:rPr>
      </w:pPr>
      <w:r w:rsidRPr="00FF5E1F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21.2.6., 21.3.6., 21.4.6., 21.5., 21.6. настоящего Административного регламента</w:t>
      </w:r>
    </w:p>
    <w:p w:rsidR="00FF5E1F" w:rsidRDefault="00FF5E1F" w:rsidP="00FF5E1F">
      <w:pPr>
        <w:rPr>
          <w:rFonts w:cs="Arial"/>
        </w:rPr>
      </w:pPr>
      <w:r w:rsidRPr="00701668">
        <w:rPr>
          <w:rFonts w:cs="Arial"/>
        </w:rPr>
        <w:t>(пункт 6.7 введен п</w:t>
      </w:r>
      <w:r>
        <w:rPr>
          <w:rFonts w:cs="Arial"/>
        </w:rPr>
        <w:t>остановлением от 08.11.2024 № 606</w:t>
      </w:r>
      <w:r w:rsidRPr="00701668">
        <w:rPr>
          <w:rFonts w:cs="Arial"/>
        </w:rPr>
        <w:t xml:space="preserve">) </w:t>
      </w:r>
    </w:p>
    <w:p w:rsidR="00FF5E1F" w:rsidRPr="0011243D" w:rsidRDefault="00FF5E1F" w:rsidP="00FF5E1F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7. Срок предоставления Муниципальной услуги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</w:rPr>
        <w:t xml:space="preserve">7.1. </w:t>
      </w:r>
      <w:r>
        <w:rPr>
          <w:rFonts w:cs="Arial"/>
          <w:bCs/>
        </w:rPr>
        <w:t>Срок предоставления Муниципальной услуги (направления Заявителю результата предоставления Муниципальной услуги):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7.1.1. Срок предоставления Муниципальной услуги для варианта предоставления Муниципальной услуги </w:t>
      </w:r>
      <w:r>
        <w:rPr>
          <w:rFonts w:cs="Arial"/>
        </w:rPr>
        <w:t>«Присвоение спортивных разрядов «второй спортивный разряд» или «третий спортивный разряд» (за исключением военно-прикладных и служебно-прикладных видов спорта)» с</w:t>
      </w:r>
      <w:r>
        <w:rPr>
          <w:rFonts w:cs="Arial"/>
          <w:bCs/>
        </w:rPr>
        <w:t xml:space="preserve">оставляет не более 22 рабочих </w:t>
      </w:r>
      <w:r>
        <w:rPr>
          <w:rFonts w:cs="Arial"/>
          <w:bCs/>
        </w:rPr>
        <w:lastRenderedPageBreak/>
        <w:t>дней со дня поступления в Администрацию документов для присвоения спортивного разряда.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7.1.2. Срок предоставления Муниципальной услуги для варианта предоставления Муниципальной услуги «Подтверждение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 составляет не более 22 рабочих дней со дня поступления в Администрацию документов для подтверждения спортивного разряда.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7.1.3. Срок предоставления Муниципальной услуги для варианта предоставления Муниципальной услуги «Лишение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 - 2 месяца со дня поступления в Администрацию документов для лишения спортивного разряда.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7.1.4. Срок предоставления Муниципальной услуги для варианта предоставления Муниципальной услуги «Восстановление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 - 2 месяца со дня поступления в Администрацию документов для лишения спортивного разряда.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7.1.5. Срок предоставления Муниципальной услуги для варианта предоставления Муниципальной услуги «Выдача дубликата документа, выданного в результате предоставления Муниципальной услуги» - 3 рабочих дня со дня поступления заявления.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7.1.6. Срок предоставления Муниципальной услуги для варианта предоставления Муниципальной услуги «Исправление допущенных опечаток и ошибок в выданных в результате предоставления Муниципальной услуги документах» - 3 рабочих дня со дня поступления заявления.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7.2. Срок предоставления Муниципальной услуги, предусмотренный в данном подразделе, в отношении всех вариантов предоставления Муниципальной услуги исчисляется со дня регистрации заявления о предоставлении Муниципальной услуги: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в федеральной государственной информационной системе «Единый портал государственных и муниципальных услуг (функций)»;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в МФЦ в случае, если запрос и документы и (или) информация, необходимые для предоставления Муниципальной услуги, поданы Заявителем в МФЦ.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7.3. Срок приостановления предоставления Муниципальной услуги законодательством не предусмотрен.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8. Правовые основания предоставления Муниципальной услуги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Конституция Российской Федерации;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Федеральный закон от 27 июля 2010 № 210-ФЗ «Об организации предоставления государственных и муниципальных услуг»;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Федеральный закон от 4 декабря 2007 № 329-ФЗ «О физической культуре и спорте в Российской Федерации»;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Положение о Единой всероссийской спортивной классификации, утвержденное Приказом Министерства спорта Российской Федерации от 19.12.2022 № 1255.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иные действующие в данной сфере нормативные правовые акты.</w:t>
      </w:r>
    </w:p>
    <w:p w:rsidR="0011243D" w:rsidRDefault="0011243D" w:rsidP="0011243D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bookmarkStart w:id="4" w:name="Par94"/>
      <w:bookmarkEnd w:id="4"/>
      <w:r>
        <w:rPr>
          <w:rFonts w:cs="Arial"/>
          <w:bCs/>
        </w:rPr>
        <w:t>9. Исчерпывающий перечень документов, необходимых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для предоставления Муниципальной услуги, подлежащих представлению Заявителем, порядок их предоставления: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bookmarkStart w:id="5" w:name="Par98"/>
      <w:bookmarkEnd w:id="5"/>
      <w:r>
        <w:rPr>
          <w:rFonts w:cs="Arial"/>
        </w:rPr>
        <w:t>9.1. Сведения и документы которые Заявитель должен представить самостоятельно.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</w:rPr>
        <w:t>9.1.1. Для варианта предоставления Муниципальной услуги «Присвоение спортивных разрядов «второй спортивный разряд» или «третий спортивный разряд» (за исключением военно-прикладных и служебно-прикладных видов спорта)» Заявитель представляет</w:t>
      </w:r>
      <w:r>
        <w:rPr>
          <w:rFonts w:cs="Arial"/>
          <w:bCs/>
        </w:rPr>
        <w:t>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1) представление на присвоение спортивного разряда, содержащее фамилию, имя, отчество (при наличии), дату рождения спортсмена, а также сведения о результате спортсмена, показанном на соревновании, заверенное печатью (при наличии) и подписью руководителя или уполномоченного должностного лица региональной спортивной федерации, или местной спортивной федерации (далее при совместном упоминании - спортивные федерации) по месту их территориальной сферы деятельности, Ассоциации (приложение № 1 к Административному Регламенту);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случае отсутствия спортивных федераций или приостановления действия государственной аккредитации региональной спортивной федерации, представление для присвоения спортивного разряда, заверяется печатью (при наличии) и подписью руководителя организации, осуществляющей деятельность в области физической культуры и спорта, к которой принадлежит спортсмен, по месту ее нахождения.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3)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4) 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разряда Ассоциацией);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5) копии второй и третьей страниц паспорта спортсмена -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</w:t>
      </w:r>
      <w:r>
        <w:rPr>
          <w:rFonts w:cs="Arial"/>
        </w:rPr>
        <w:lastRenderedPageBreak/>
        <w:t>имени, отчестве (при наличии), органе, выдавшем документ, дате окончания срока действия документа. При подаче документов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6) копия свидетельства о рождении спортсмена (для лиц, не достигших возраста 14 лет).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 В случае если свидетельство о рождении выдано на иностранном языке, необходимо представить оригинал и его нотариально заверенный перевод. При подаче документов в электронной форме, предоставляется нотариально удостоверенный перевод, подписанный электронной подписью нотариуса;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7) в отношении спортсменов - военнослужащих,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8) 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</w:rPr>
        <w:t>9)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соревнований, не включенных в календарный план соответствующей международной спортивной федерации) или субъектов Российской Федерации (для всероссийских и межрегиональных соревнований), принявших участие в с</w:t>
      </w:r>
      <w:r>
        <w:rPr>
          <w:rFonts w:cs="Arial"/>
          <w:bCs/>
        </w:rPr>
        <w:t>оответствующем соревновании.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В случае подачи документов для присвоения спортивного разряда в электронной форме документы не возвращаются.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</w:rPr>
        <w:t>9.1.2. Для варианта предоставления Муниципальной услуги «Подтверждение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 Заявитель представляет</w:t>
      </w:r>
      <w:r>
        <w:rPr>
          <w:rFonts w:cs="Arial"/>
          <w:bCs/>
        </w:rPr>
        <w:t>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1) представление на подтверждение спортивного разряда, содержащее фамилию, имя, отчество (при наличии), дату рождения спортсмена, а также сведения о результате спортсмена, показанном на соревновании, заверенное печатью (при наличии) и подписью руководителя или уполномоченного должностного лица региональной спортивной федерации, или местной спортивной федерации (далее при совместном упоминании - спортивные федерации) по месту их территориальной сферы деятельности, Ассоциации (по форме согласно Приложению №1 к Административному регламенту).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случае отсутствия спортивных федераций или приостановления действия государственной аккредитации региональной спортивной федерации, представление для присвоения спортивного разряда, заверяется печатью (при наличии) и подписью руководителя организации, осуществляющей деятельность в области физической культуры и спорта, к которой принадлежит спортсмен, по месту ее нахождения.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 Указанное представление подается в срок не ранее чем за 2 месяца до дня окончания и не позднее дня окончания срока, на который был присвоен спортивный разряд.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lastRenderedPageBreak/>
        <w:t xml:space="preserve">К представлению прилагаются документы, указанные в подпунктах 2)-9) пункта 9.1.1. настоящего Административного регламента.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В случае подачи документов для подтверждения спортивного разряда в электронной форме документы не возвращаются.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9.1.3. Для варианта предоставления Муниципальной услуги «Лишение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 подается: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заявление в произвольной форме, подписанное руководителем или уполномоченным лицом спортивной федерации, Ассоциации, организации, осуществляющей деятельность в области физической культуры и спорта, которое должно содержать фамилию, имя, отчество (при наличии), дату рождения спортсмена, в отношении которого подано заявление о лишении спортивного разряда; дату и номер документа Администрации о присвоении спортивного разряда; сведения, подтверждающие основания для лишения спортивного разряда (с приложением документов, подтверждающих основания для лишения).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Заявление подается при наличии следующих оснований: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а) выявление недостоверных сведений в документах для присвоения спортивного разряда;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б) спортивная дисквалификация спортсмена за нарушение правил вида спорта, положений (регламентов) спортивных соревнований, антидопинговых правил, норм и требований, утвержденных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соревнований,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спорта, по которым спортсмен участвует в соответствующих соревнованиях, когда решение о дисквалификации было принято после завершения соревнований, по итогам которых спортсмену был присвоен спортивный разряд.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Заявление подается в Администрацию, присвоившую спортивный разряд.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9.1.4. Для варианта предоставления Муниципальной услуги «Восстановление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Заявление в произвольной форме о восстановлении спортивного разряда, подписанное руководителем или уполномоченным лицом спортивной федерации, Ассоциации, организации, осуществляющей деятельность в области физической культуры и спорта, или спортсменом, в отношении которого принято решение о лишении спортивного разряда, которое должно содержать: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а) фамилию, имя, отчество (при наличии), дату рождения спортсмена, в отношении которого подано заявление о восстановлении спортивного разряда;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б) дату и номер документа Администрации о лишении спортивного разряда;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в) сведения, подтверждающие основания для восстановления спортивного разряда (с приложением документов, подтверждающих основания для восстановления).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Заявление подается в Администрацию, принявшую решение о лишении спортивного разряда.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Основанием для восстановления спортивного разряда является окончание срока действия спортивной дисквалификации спортсмена.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lastRenderedPageBreak/>
        <w:t xml:space="preserve">9.1.5. Для варианта предоставления Муниципальной услуги «Исправление допущенных опечаток и ошибок в выданных в результате предоставления Муниципальной услуги документах»: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В случае выявления Заявителем в Приказе (ином документе, выданном в результате предоставления Муниципальной услуги) опечаток и (или) ошибок Заявитель представляет в Администрацию заявление в произвольной форме об исправлении таких опечаток и (или) ошибок. К заявлению прилагается оригинал приказа или иного документа, выданного в результате оказания Муниципальной услуги.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Заявитель вправе приложить к заявлению документы либо их копии, подтверждающие допущенные опечатку и (или) ошибку.</w:t>
      </w:r>
    </w:p>
    <w:p w:rsidR="0011243D" w:rsidRDefault="0011243D" w:rsidP="0011243D">
      <w:pPr>
        <w:ind w:firstLine="709"/>
        <w:rPr>
          <w:rFonts w:cs="Arial"/>
          <w:bCs/>
        </w:rPr>
      </w:pPr>
      <w:r>
        <w:rPr>
          <w:rFonts w:cs="Arial"/>
          <w:bCs/>
        </w:rPr>
        <w:t>9.1.6. Для варианта предоставления Муниципальной услуги</w:t>
      </w:r>
      <w:r>
        <w:rPr>
          <w:rFonts w:cs="Arial"/>
        </w:rPr>
        <w:t xml:space="preserve"> «</w:t>
      </w:r>
      <w:r>
        <w:rPr>
          <w:rFonts w:cs="Arial"/>
          <w:bCs/>
        </w:rPr>
        <w:t>Выдача дубликата документа по результатам предоставления Муниципальной услуги» Заявитель представляет в Администрацию заявление в произвольной форме с указанием номера и даты решения о предоставлении Муниципальной услуги, дубликат которого испрашивается.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9.2. В случае направления представления, заявления посредством ЕПГУ, РПГУ формирование представления,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Документы для присвоения или подтверждения спортивного разряда при подаче в электронной форме заверяются электронной подписью (далее - ЭП). в соответствии с Федеральным законом от 06.04.2011 N 63-ФЗ "Об электронной подписи" (далее - Федеральный закон N 63-ФЗ).</w:t>
      </w:r>
    </w:p>
    <w:p w:rsidR="0011243D" w:rsidRDefault="0011243D" w:rsidP="0011243D">
      <w:pPr>
        <w:ind w:firstLine="709"/>
        <w:rPr>
          <w:rFonts w:cs="Arial"/>
          <w:spacing w:val="7"/>
        </w:rPr>
      </w:pPr>
      <w:r>
        <w:rPr>
          <w:rFonts w:cs="Arial"/>
          <w:spacing w:val="7"/>
        </w:rPr>
        <w:t xml:space="preserve">9.3. В заявлении также указывается один из следующих способов направления результата предоставления Муниципальной услуги: </w:t>
      </w:r>
    </w:p>
    <w:p w:rsidR="0011243D" w:rsidRDefault="0011243D" w:rsidP="0011243D">
      <w:pPr>
        <w:ind w:firstLine="709"/>
        <w:rPr>
          <w:rFonts w:cs="Arial"/>
          <w:spacing w:val="7"/>
        </w:rPr>
      </w:pPr>
      <w:r>
        <w:rPr>
          <w:rFonts w:cs="Arial"/>
          <w:spacing w:val="7"/>
        </w:rPr>
        <w:t xml:space="preserve">- в форме электронного документа в личном кабинете на ЕПГУ, РПГУ; </w:t>
      </w:r>
    </w:p>
    <w:p w:rsidR="0011243D" w:rsidRDefault="0011243D" w:rsidP="0011243D">
      <w:pPr>
        <w:ind w:firstLine="709"/>
        <w:rPr>
          <w:rFonts w:cs="Arial"/>
          <w:spacing w:val="7"/>
        </w:rPr>
      </w:pPr>
      <w:r>
        <w:rPr>
          <w:rFonts w:cs="Arial"/>
          <w:spacing w:val="7"/>
        </w:rPr>
        <w:t xml:space="preserve">- на бумажном носителе в виде распечатанного экземпляра электронного документа в Администрации*, МФЦ; </w:t>
      </w:r>
    </w:p>
    <w:p w:rsidR="0011243D" w:rsidRDefault="0011243D" w:rsidP="0011243D">
      <w:pPr>
        <w:ind w:firstLine="709"/>
        <w:rPr>
          <w:rFonts w:cs="Arial"/>
          <w:spacing w:val="7"/>
        </w:rPr>
      </w:pPr>
      <w:r>
        <w:rPr>
          <w:rFonts w:cs="Arial"/>
          <w:spacing w:val="7"/>
        </w:rPr>
        <w:t>- на бумажном носителе в Администрации, МФЦ.</w:t>
      </w:r>
    </w:p>
    <w:p w:rsidR="0011243D" w:rsidRPr="0011243D" w:rsidRDefault="0011243D" w:rsidP="0011243D">
      <w:pPr>
        <w:tabs>
          <w:tab w:val="left" w:pos="653"/>
          <w:tab w:val="left" w:pos="1448"/>
        </w:tabs>
        <w:ind w:firstLine="709"/>
        <w:rPr>
          <w:rFonts w:cs="Arial"/>
          <w:spacing w:val="7"/>
        </w:rPr>
      </w:pPr>
      <w:r>
        <w:rPr>
          <w:rFonts w:cs="Arial"/>
          <w:spacing w:val="7"/>
        </w:rPr>
        <w:t xml:space="preserve">9.4. Независимо от варианта предоставления Муниципальной услуги, указанного в Разделе 6 Административного регламента Заявитель представляет: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а) Документ, удостоверяющий личность лица, действующего от имени Заявителя (предоставляется в случае личного обращения в Администрацию);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9.5. При подаче документов в электронной форме сведения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Разделом 10 настоящего Административного регламента.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bookmarkStart w:id="6" w:name="Par122"/>
      <w:bookmarkEnd w:id="6"/>
      <w:r>
        <w:rPr>
          <w:rFonts w:cs="Arial"/>
          <w:bCs/>
        </w:rPr>
        <w:t>10. Исчерпывающий перечень документов, необходимых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для предоставления Муниципальной услуги,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которые находятся в распоряжении органов власти, органов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местного самоуправления или организаций и которые Заявитель вправе представить самостоятельно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bookmarkStart w:id="7" w:name="Par127"/>
      <w:bookmarkEnd w:id="7"/>
      <w:r>
        <w:rPr>
          <w:rFonts w:cs="Arial"/>
        </w:rPr>
        <w:t>10.1. Администрация в порядке межведомственного электронного информационного взаимодействия в целях представления и получения документов и информации,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 (если Заявитель не представил указанный документ по собственной инициативе, или представление, заявление подано в электронной форме через ЕПГУ, РПГУ):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10.1.1. В Федеральной налоговой службе Российской Федерации (Управлении ФНС России по Воронежской области):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а) в случае обращения юридического лица - сведения из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б) сведения о государственной регистрации рождения кандидата на присвоение (подтверждение) спортивного разряда, содержащиеся в Едином государственном реестре записей актов гражданского состояния (для кандидатов, не достигших 14 лет).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10.1.2. В Министерстве внутренних дел Российской Федерации: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сведения о наличии (отсутствии) гражданства Российской Федерации.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10.2. Непредставление (несвоевременное представление) указанными органами государственной власти документов и информации не может являться основанием для отказа в предоставлении Заявителю Муниципальной услуги.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10.3. Документы, указанные в пункте 10.1.1., 10.1.2.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F5E1F" w:rsidRDefault="00FF5E1F" w:rsidP="00FF5E1F">
      <w:pPr>
        <w:rPr>
          <w:rFonts w:cs="Arial"/>
        </w:rPr>
      </w:pPr>
      <w:bookmarkStart w:id="8" w:name="Par140"/>
      <w:bookmarkEnd w:id="8"/>
      <w:r w:rsidRPr="00FF5E1F">
        <w:rPr>
          <w:rFonts w:cs="Arial"/>
          <w:bCs/>
        </w:rPr>
        <w:t>10.1.4.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r>
        <w:rPr>
          <w:rFonts w:cs="Arial"/>
          <w:bCs/>
        </w:rPr>
        <w:t xml:space="preserve"> </w:t>
      </w:r>
      <w:r w:rsidRPr="00701668">
        <w:rPr>
          <w:rFonts w:cs="Arial"/>
        </w:rPr>
        <w:t>(</w:t>
      </w:r>
      <w:r>
        <w:rPr>
          <w:rFonts w:cs="Arial"/>
        </w:rPr>
        <w:t>под</w:t>
      </w:r>
      <w:r w:rsidRPr="00701668">
        <w:rPr>
          <w:rFonts w:cs="Arial"/>
        </w:rPr>
        <w:t xml:space="preserve">пункт </w:t>
      </w:r>
      <w:r>
        <w:rPr>
          <w:rFonts w:cs="Arial"/>
        </w:rPr>
        <w:t>10.1.4</w:t>
      </w:r>
      <w:r w:rsidRPr="00701668">
        <w:rPr>
          <w:rFonts w:cs="Arial"/>
        </w:rPr>
        <w:t xml:space="preserve"> введен п</w:t>
      </w:r>
      <w:r>
        <w:rPr>
          <w:rFonts w:cs="Arial"/>
        </w:rPr>
        <w:t>остановлением от 08.11.2024 № 606</w:t>
      </w:r>
      <w:r w:rsidRPr="00701668">
        <w:rPr>
          <w:rFonts w:cs="Arial"/>
        </w:rPr>
        <w:t xml:space="preserve">) </w:t>
      </w:r>
    </w:p>
    <w:p w:rsidR="00FF5E1F" w:rsidRDefault="00FF5E1F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11. Исчерпывающий перечень оснований для отказа в приеме, регистрации и возврате документов, необходимых для предоставления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Муниципальной услуги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11.1. Основаниями для отказа в приеме, регистрации и возврате документов, необходимых для предоставления Муниципальной услуги являются: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</w:rPr>
        <w:t xml:space="preserve">11.1.1. Основанием для отказа в приеме, регистрации и возвращении представления на присвоение спортивного разряда и прилагающихся документов является </w:t>
      </w:r>
      <w:r>
        <w:rPr>
          <w:rFonts w:cs="Arial"/>
          <w:bCs/>
        </w:rPr>
        <w:t>не соответствие их требованиям, предусмотренным пунктом 9.1.2. Административного регламента.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</w:rPr>
        <w:t xml:space="preserve">11.1.2. Основанием для отказа в приеме, регистрации и возвращении представления на подтверждение спортивного разряда и прилагающихся </w:t>
      </w:r>
      <w:r>
        <w:rPr>
          <w:rFonts w:cs="Arial"/>
        </w:rPr>
        <w:lastRenderedPageBreak/>
        <w:t xml:space="preserve">документов является </w:t>
      </w:r>
      <w:r>
        <w:rPr>
          <w:rFonts w:cs="Arial"/>
          <w:bCs/>
        </w:rPr>
        <w:t>не соответствие их требованиям, предусмотренным пунктом 2.1. и подпунктами 1)-9) пункта 9.1.1. настоящего Административного регламента.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</w:rPr>
        <w:t xml:space="preserve">11.1.3. </w:t>
      </w:r>
      <w:r>
        <w:rPr>
          <w:rFonts w:cs="Arial"/>
          <w:bCs/>
        </w:rPr>
        <w:t>Основания для возврата заявления о предоставлении Муниципальной услуги «Лишение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1) заявление о лишении спортивного разряда подано в Администрацию, которая его не присваивала;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2) в заявлении о лишении спортивного разряда отсутствуют следующие сведения: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а) фамилия, имя, отчество (при наличии), дата рождения спортсмена, в отношении которого подано заявление о лишении спортивного разряда;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б) дата и номер документа Администрации о присвоении спортивного разряда;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в) сведения, подтверждающие основания для лишения спортивного разряда (с приложением документов, подтверждающих основания для лишения).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</w:rPr>
        <w:t xml:space="preserve">11.1.4. </w:t>
      </w:r>
      <w:r>
        <w:rPr>
          <w:rFonts w:cs="Arial"/>
          <w:bCs/>
        </w:rPr>
        <w:t>Основания для возврата заявления о предоставлении Муниципальной услуги «Восстановление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1) заявление о восстановлении спортивного разряда подано в Администрацию, которая не принимала решения о лишении;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2) в заявлении о восстановлении спортивного разряда отсутствуют следующие сведения: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а) фамилия, имя, отчество (при наличии), дата рождения спортсмена, в отношении которого подано заявление о восстановлении спортивного разряда;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б) дата и номер документа Администрации о лишении спортивного разряда;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в) сведения, подтверждающие основания для восстановления спортивного разряда (с приложением документов, подтверждающих основания для восстановления).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</w:rPr>
        <w:t xml:space="preserve">11.1.5. </w:t>
      </w:r>
      <w:r>
        <w:rPr>
          <w:rFonts w:cs="Arial"/>
          <w:bCs/>
        </w:rPr>
        <w:t>Основания для возврата заявления о предоставлении Муниципальной услуги</w:t>
      </w:r>
      <w:r>
        <w:rPr>
          <w:rFonts w:cs="Arial"/>
        </w:rPr>
        <w:t xml:space="preserve"> </w:t>
      </w:r>
      <w:r>
        <w:rPr>
          <w:rFonts w:cs="Arial"/>
          <w:bCs/>
        </w:rPr>
        <w:t xml:space="preserve">в варианте предоставления Муниципальной услуги «Исправление допущенных опечаток и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ошибок» отсутствуют.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11.1.6. Основания для возврата заявления в варианте предоставления Муниципальной услуги «Выдача дубликата документа, выданного по результатам предоставления Муниципальной услуги» отсутствуют.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12. Исчерпывающий перечень оснований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для приостановления или отказа в предоставлении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Муниципальной услуги.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12.1.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</w:rPr>
        <w:t xml:space="preserve">12.2. </w:t>
      </w:r>
      <w:r>
        <w:rPr>
          <w:rFonts w:cs="Arial"/>
          <w:bCs/>
        </w:rPr>
        <w:t>Основания для отказа в варианте предоставления Муниципальной услуги «Присвоение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1) несоответствие результата спортсмена, указанного в документах для присвоения спортивного разряда, утвержденным Министерством спорта Российской Федерации нормам, требованиям и условиям их выполнения;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2) спортивная дисквалификация спортсмена;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3) нарушение условий допуска к соревнованиям и (или) физкультурным мероприятиям, установленных положениями (регламентами) о таких соревнованиях и (или) физкультурных мероприятиях, утверждаемыми их организаторами;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4) 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соревнований, на которых спортсмен выполнил норму, требования и условия их выполнения;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5) запрос подан с нарушением сроков обращения, установленных Положением о Единой всероссийской спортивной классификации, утвержденным Приказом Минспорта России от 19.12.2022 № 1255;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6) выявление недостоверных или неполных сведений в документах для присвоения спортивного разряда.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12.3. </w:t>
      </w:r>
      <w:r>
        <w:rPr>
          <w:rFonts w:cs="Arial"/>
          <w:bCs/>
        </w:rPr>
        <w:t>Основания для отказа в варианте предоставления Муниципальной услуги «Подтверждение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1) несоответствие результата спортсмена, указанного в документах для присвоения спортивного разряда, утвержденным Министерством спорта Российской Федерации нормам, требованиям и условиям их выполнения;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2) спортивная дисквалификация спортсмена, произошедшая до или в день проведения соревнования, на котором спортсмен подтвердил спортивный разряд;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3) нарушение условий допуска к соревнованиям и (или) физкультурным мероприятиям, установленных положениями (регламентами) о таких соревнованиях и (или) физкультурных мероприятиях, утверждаемыми их организаторами;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4) запрос подан с нарушением сроков обращения, установленных Положением о Единой всероссийской спортивной классификации, утвержденным приказом Минспорта России от 19.12.2022 № 1255;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5) выявление недостоверных сведений в документах для присвоения спортивного разряда.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12.4. Основания для отказа в варианте предоставления Муниципальной услуги «Лишение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1) отсутствие оснований для лишения спортивного разряда, предусмотренных подпунктами а), б) пункта 9.1.3. Административного регламента;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2) наличие решения Администрации по заявлению о лишении спортивного разряда, поданному ранее по тем же основаниям.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12.5. Основания для отказа в варианте предоставления Муниципальной услуги «Восстановление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1) отсутствие основания для восстановления спортивного разряда, предусмотренного пунктом 9.1.4. Административного регламента;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2) наличие решения Администрации по заявлению о восстановлении спортивного разряда, поданному ранее по тем же основаниям.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 xml:space="preserve">12.6. Основанием для отказа в варианте предоставления Муниципальной услуги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ошибок.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12.7. Основаниями для отказа в варианте предоставления Муниципальной услуги «Выдача дубликата документа, выданного по результатам предоставления Муниципальной услуги» является: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а) несоответствие Заявителя кругу лиц, указанных в пунктах 2.1., 2.2. настоящего Административного регламента;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б) решение о присвоениии, подтверждении, лишении, восстановлении спортивного разряда Администрацией ранее не принималось.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13. Размер платы, взимаемой с Заявителя при предоставлении Муниципальной услуги, и способы ее взимания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13.1. Муниципальная услуга предоставляется бесплатно.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14. Максимальный срок ожидания в очереди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11243D" w:rsidRDefault="0011243D" w:rsidP="0011243D">
      <w:pPr>
        <w:widowControl w:val="0"/>
        <w:ind w:firstLine="709"/>
        <w:rPr>
          <w:rFonts w:eastAsia="Courier New" w:cs="Arial"/>
          <w:lang w:bidi="ru-RU"/>
        </w:rPr>
      </w:pPr>
      <w:r>
        <w:rPr>
          <w:rFonts w:eastAsia="Courier New" w:cs="Arial"/>
          <w:lang w:bidi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минут.</w:t>
      </w:r>
    </w:p>
    <w:p w:rsidR="0011243D" w:rsidRP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15. Срок регистрации запроса Заявителя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о предоставлении Муниципальной услуги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15.1. Заявление о предоставлении Муниципальной услуги, поданное в электронной форме посредством ЕПГУ, РПГУ регистрируется в Администрации в день его подачи. Заявление, поданное посредством ЕПГУ, РПГУ в нерабочий день, регистрируется в Администрации на следующий рабочий день.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15.2. Заявление, поданное в иных формах в соответствии с Федеральным законом от 27.07.2010 № 210-ФЗ «Об организации предоставления государственных и муниципальных услуг», регистрируется в Администрации в день его поступления, поданное в нерабочий день, регистрируется на следующий рабочий день.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16. Требования к помещениям, в которых предоставляется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Муниципальная услуга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16.1.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16.3. Для парковки специальных автотранспортных средств инвалидов: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16.5. Центральный вход в здание Администрации, МФЦ должен быть оборудован информационной табличкой (вывеской), содержащей информацию: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наименование;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местонахождение и юридический адрес;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режим работы;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график приема;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номера телефонов для справок.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16.7. Помещения, в которых предоставляется Муниципальная услуга, оснащаются: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противопожарной системой и средствами пожаротушения;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системой оповещения о возникновении чрезвычайной ситуации;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средствами оказания первой медицинской помощи;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туалетными комнатами для посетителей.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16.11. Места приема Заявителей оборудуются информационными табличками (вывесками) с указанием: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номера кабинета и наименования отдела;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фамилии, имени и отчества (последнее - при наличии), должности ответственного лица за прием документов;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графика приема Заявителей.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16.12.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16.13.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lastRenderedPageBreak/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11243D" w:rsidRP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16.15.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17. Показатели качества и доступности Муниципальной услуги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17.1. Оценка доступности и качества предоставления Муниципальной услуги должна осуществляться по указанным в настоящем пункте показателям, и рассчитывается как среднее арифметическое итоговых значений всех показателей доступности и качества Муниципальной услуги, по результатам опроса получателей Муниципальной услуги: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а)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 (в процентах от общего числа опрошенных получателей Муниципальной услуги);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б) возможность выбора Заявителем форм предоставления Муниципальной услуги, в том числе с использованием ЕПГУ, РПГУ (в процентах от общего числа опрошенных получателей Муниципальной услуги);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в) возможность обращения за получением Муниципальной услуги в электронной форме посредством ЕПГУ, РПГУ (в процентах от общего числа опрошенных получателей Муниципальной услуги);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г) обеспечение бесплатного доступа к ЕПГУ,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виде распечатанного на бумажном носителе документа в любом МФЦ в пределах территории муниципального образования по выбору Заявителя независимо от его места жительства или места пребывания либо места нахождения (для юридических лиц) (в процентах от общего числа опрошенных получателей Муниципальной услуги);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д) соблюдение сроков предоставления Муниципальной услуги и сроков выполнения административных процедур при предоставлении Муниципальной услуги (в процентах от общего числа опрошенных получателей Муниципальной услуги);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е) доля получателей Муниципальной услуги, удовлетворенных в целом условиями оказания услуги в Администрации (в процентах от общего числа опрошенных получателей Муниципальной услуги);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ж) предоставление возможности получения информации о ходе предоставления Муниципальной услуги, в том числе с использованием ЕПГУ, РПГУ (в процентах от общего числа опрошенных получателей Муниципальной услуги).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17.2.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услуги, указанных в пункте 17.1 настоящего Административного регламента, и передается в автоматизированную информационную систему мониторинга качества государственных услуг.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17.3. В целях предоставления Муниципальной услуги, консультаций и информирования о ходе предоставления Муниципальной услуги осуществляется </w:t>
      </w:r>
      <w:r>
        <w:rPr>
          <w:rFonts w:cs="Arial"/>
        </w:rPr>
        <w:lastRenderedPageBreak/>
        <w:t>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17.4. Предоставление Муниципальной услуги осуществляется в электронной форме без взаимодействия Заявителя с должностными лицами Администрации. 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17.5.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18.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18.1. Услуги, необходимые и обязательные для предоставления Муниципальной услуги, отсутствуют.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18.2. Требования к организации предоставления Муниципальной услуги в МФЦ.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18.2.1. Организация предоставления Муниципальной услуги на базе МФЦ осуществляется в соответствии с соглашением о взаимодействии между МФЦ и Администрацией,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МФЦ осуществляет:</w:t>
      </w:r>
    </w:p>
    <w:p w:rsidR="0011243D" w:rsidRDefault="0011243D" w:rsidP="0011243D">
      <w:pPr>
        <w:numPr>
          <w:ilvl w:val="0"/>
          <w:numId w:val="2"/>
        </w:num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11243D" w:rsidRDefault="0011243D" w:rsidP="0011243D">
      <w:pPr>
        <w:numPr>
          <w:ilvl w:val="0"/>
          <w:numId w:val="2"/>
        </w:num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выдачу Заявителю результата предоставления Муниципальной услуги на бумажном носителе.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МФЦ оказывает консультационную и организационно-техническую поддержку заявителей при подаче ими запросов на предоставление Муниципальной услуги в электронной форме с использованием ЕПГУ, РПГУ.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18.2.2. 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18.2.3. Информирование заявителя в МФЦ осуществляется следующими способами: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б) при обращении Заявителя в МФЦ лично, по телефону, посредством почтовых отправлений, либо по электронной почте.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18.2.4.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11243D" w:rsidRDefault="0011243D" w:rsidP="0011243D">
      <w:pPr>
        <w:numPr>
          <w:ilvl w:val="0"/>
          <w:numId w:val="2"/>
        </w:num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11243D" w:rsidRDefault="0011243D" w:rsidP="0011243D">
      <w:pPr>
        <w:numPr>
          <w:ilvl w:val="0"/>
          <w:numId w:val="2"/>
        </w:num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назначить другое время для консультаций.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18.2.5.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18.2.6. Выдача Заявителю результата предоставления Муниципальной услуги.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Представление, заявление (далее – заявление)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ЕПГУ, РПГУ.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Результаты предоставления Муниципальной услуги, указанные в разделе 6 настоящего Административного регламента могут быть получены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При наличии в заявлении о предоставлении Муниципальной услуги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18.2.7. Способы подачи заявления и документов и получение результата Муниципальной услуги в МФЦ (по выбору Заявителя):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Заявитель подает заявление и документы в МФЦ, результат Муниципальной услуги Заявитель получает в МФЦ;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Заявитель подает заявление и документы в Администрации, результат Муниципальной услуги Заявитель получает в МФЦ;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18.2.8. Порядок и сроки передачи Администрацией таких документов в МФЦ определяются соглашением о взаимодействии.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18.2.9. Прием Заявителей для выдачи документов, являющихся результатом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18.2.10. Работник МФЦ осуществляет следующие действия:</w:t>
      </w:r>
    </w:p>
    <w:p w:rsidR="0011243D" w:rsidRDefault="0011243D" w:rsidP="0011243D">
      <w:pPr>
        <w:numPr>
          <w:ilvl w:val="0"/>
          <w:numId w:val="2"/>
        </w:num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1243D" w:rsidRDefault="0011243D" w:rsidP="0011243D">
      <w:pPr>
        <w:numPr>
          <w:ilvl w:val="0"/>
          <w:numId w:val="2"/>
        </w:num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проверяет полномочия представителя Заявителя (в случае обращения представителя заявителя);</w:t>
      </w:r>
    </w:p>
    <w:p w:rsidR="0011243D" w:rsidRDefault="0011243D" w:rsidP="0011243D">
      <w:pPr>
        <w:numPr>
          <w:ilvl w:val="0"/>
          <w:numId w:val="2"/>
        </w:num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определяет статус исполнения заявления о предоставлении Муниципальной услуги в АИС «МФЦ»;</w:t>
      </w:r>
    </w:p>
    <w:p w:rsidR="0011243D" w:rsidRDefault="0011243D" w:rsidP="0011243D">
      <w:pPr>
        <w:numPr>
          <w:ilvl w:val="0"/>
          <w:numId w:val="2"/>
        </w:num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выдает результат предоставления Муниципальной услуги на бумажном носителе.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18.3. Требования, учитывающие особенности предоставления Муниципальной услуги в электронной форме.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18.3.1. Администрация обеспечивает предоставление Муниципальной услуги в электронной форме посредством ЕПГУ, РПГУ,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18.3.2. Для получения Муниципальной услуги посредством ЕПГУ, РПГУ Заявитель авторизуется на ЕПГУ,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затем заполняет Заявление в электронном виде с использованием специальной интерактивной формы. При авторизации посредством подтвержденной учетной записи в ЕСИА Запрос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При заполнении заявителем интерактивной формы обеспечивается автозаполнение формы из профиля гражданина ЕСИА, цифрового профиля посредством СМЭВ или витрин данных.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18.3.3. Заполненное Заявление отправляется Заявителем вместе с прикрепленными электронными образами документов, необходимых для предоставления Муниципальной услуги в Администрацию.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18.3.4. Заявитель уведомляется о получении Администрацией Заявления и документов, необходимых для предоставления Муниципальной услуги, в день подачи Заявления посредством изменения статуса заявления в Личном кабинете Заявителя на ЕПГУ, РПГУ.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18.3.5.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18.3.6. Заявителям обеспечивается возможность представления заявления и прилагаемых документов в форме электронных документов посредством ЕПГУ, РПГУ.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В этом случае заявитель или его представитель авторизуется на ЕПГУ, РПГУ посредством подтвержденной учетной записи в ЕСИА, заполняет заявление о </w:t>
      </w:r>
      <w:r>
        <w:rPr>
          <w:rFonts w:cs="Arial"/>
        </w:rPr>
        <w:lastRenderedPageBreak/>
        <w:t>предоставлении Муниципальной услуги с использованием интерактивной формы в электронном виде.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18.3.7. 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18.3.8. В заявлении также указывается один из следующих способов получения результата предоставления Муниципальной услуги: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форме электронного документа в личном кабинете на ЕПГУ, РПГУ, посредством электронной почты;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на бумажном носителе в Администрации, МФЦ.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18.3.9. Документ, удостоверяющий личность Заявителя или представителя Заявителя (предоставляется в случае личного обращения в Администрацию*, МФЦ).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18.3.10. Результаты предоставления Муниципальной услуги, указанные в пункте 6 настоящего Административного регламента, направляются заявителю, представителю заявителя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ЕПГУ, РПГУ.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18.3.11. 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МФЦ, указанном в заявлении, в порядке, предусмотренным пунктом 18.2.6. настоящего Административного регламента.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18.3.12. Решение о предоставлении Муниципальной услуги принимается Администрацией на основании электронных образов документов, представленных Заявителем, а также сведений находящихся в распоряжении иных органов государственной власти, органов местного самоуправления и полученных Администрацией посредством межведомственного электронного взаимодействия.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18.3.13. Прием документов, необходимых для предоставления Муниципальной услуги в иных формах в соответствии с Федеральным законом от 27.07.2010 № 210-ФЗ «Об организации предоставления государственных и муниципальных услуг» устанавливается организационно-распорядительным документом Администрации, размещаемым на сайте Администрации.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18.3.14. Порядок предоставления документов, необходимых для предоставления Муниципальной услуги, в иных формах в соответствии с Федеральным законом от 27.07.2010 № 210-ФЗ «Об организации предоставления государственных и муниципальных услуг», установлен организационно-</w:t>
      </w:r>
      <w:r>
        <w:rPr>
          <w:rFonts w:cs="Arial"/>
        </w:rPr>
        <w:lastRenderedPageBreak/>
        <w:t>распорядительным документом Администрации, который размещается на сайте Администрации.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18.3.15. 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Российской Федерации.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18.4. Способы получения Заявителем результатов предоставления Муниципальной услуги.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18.4.1. Заявитель уведомляется о ходе рассмотрения и готовности результата предоставления Муниципальной услуги через личный кабинет на ЕПГУ.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18.4.2. 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сервиса ЕПГУ «Узнать статус заявления»;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по телефону.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18.4.3. Способы получения результата Муниципальной услуги: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через Личный кабинет на ЕПГУ, РПГУ в форме электронного документа, подписанного усиленной электронной подписью уполномоченного должностного лица Администрации;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Способ получения услуги определяется Заявителем и указывается в заявлении.</w:t>
      </w:r>
    </w:p>
    <w:p w:rsidR="0011243D" w:rsidRDefault="0011243D" w:rsidP="0011243D">
      <w:pPr>
        <w:tabs>
          <w:tab w:val="left" w:pos="1399"/>
        </w:tabs>
        <w:ind w:firstLine="709"/>
        <w:rPr>
          <w:rFonts w:cs="Arial"/>
          <w:spacing w:val="7"/>
        </w:rPr>
      </w:pPr>
      <w:r>
        <w:rPr>
          <w:rFonts w:cs="Arial"/>
          <w:spacing w:val="7"/>
        </w:rPr>
        <w:t>18.5.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11243D" w:rsidRDefault="0011243D" w:rsidP="0011243D">
      <w:pPr>
        <w:tabs>
          <w:tab w:val="left" w:pos="1399"/>
        </w:tabs>
        <w:ind w:firstLine="709"/>
        <w:rPr>
          <w:rFonts w:cs="Arial"/>
          <w:spacing w:val="7"/>
        </w:rPr>
      </w:pPr>
      <w:r>
        <w:rPr>
          <w:rFonts w:cs="Arial"/>
          <w:spacing w:val="7"/>
        </w:rPr>
        <w:t>18.5.1. Электронные документы представляются в следующих форматах:</w:t>
      </w:r>
    </w:p>
    <w:p w:rsidR="0011243D" w:rsidRDefault="0011243D" w:rsidP="0011243D">
      <w:pPr>
        <w:tabs>
          <w:tab w:val="left" w:pos="952"/>
        </w:tabs>
        <w:ind w:firstLine="709"/>
        <w:rPr>
          <w:rFonts w:cs="Arial"/>
          <w:spacing w:val="7"/>
        </w:rPr>
      </w:pPr>
      <w:r>
        <w:rPr>
          <w:rFonts w:cs="Arial"/>
          <w:spacing w:val="7"/>
        </w:rPr>
        <w:t xml:space="preserve">а) </w:t>
      </w:r>
      <w:r>
        <w:rPr>
          <w:rFonts w:cs="Arial"/>
          <w:spacing w:val="7"/>
          <w:lang w:val="en-US"/>
        </w:rPr>
        <w:t>xml</w:t>
      </w:r>
      <w:r>
        <w:rPr>
          <w:rFonts w:cs="Arial"/>
          <w:spacing w:val="7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rFonts w:cs="Arial"/>
          <w:spacing w:val="7"/>
          <w:lang w:val="en-US"/>
        </w:rPr>
        <w:t>xml</w:t>
      </w:r>
      <w:r>
        <w:rPr>
          <w:rFonts w:cs="Arial"/>
          <w:spacing w:val="7"/>
        </w:rPr>
        <w:t>;</w:t>
      </w:r>
    </w:p>
    <w:p w:rsidR="0011243D" w:rsidRDefault="0011243D" w:rsidP="0011243D">
      <w:pPr>
        <w:tabs>
          <w:tab w:val="left" w:pos="964"/>
        </w:tabs>
        <w:ind w:firstLine="709"/>
        <w:rPr>
          <w:rFonts w:cs="Arial"/>
          <w:spacing w:val="7"/>
        </w:rPr>
      </w:pPr>
      <w:r>
        <w:rPr>
          <w:rFonts w:cs="Arial"/>
          <w:spacing w:val="7"/>
        </w:rPr>
        <w:t xml:space="preserve">б) </w:t>
      </w:r>
      <w:r>
        <w:rPr>
          <w:rFonts w:cs="Arial"/>
          <w:spacing w:val="7"/>
          <w:lang w:val="en-US"/>
        </w:rPr>
        <w:t>doc</w:t>
      </w:r>
      <w:r>
        <w:rPr>
          <w:rFonts w:cs="Arial"/>
          <w:spacing w:val="7"/>
        </w:rPr>
        <w:t xml:space="preserve">, </w:t>
      </w:r>
      <w:r>
        <w:rPr>
          <w:rFonts w:cs="Arial"/>
          <w:spacing w:val="7"/>
          <w:lang w:val="en-US"/>
        </w:rPr>
        <w:t>docx</w:t>
      </w:r>
      <w:r>
        <w:rPr>
          <w:rFonts w:cs="Arial"/>
          <w:spacing w:val="7"/>
        </w:rPr>
        <w:t xml:space="preserve">, </w:t>
      </w:r>
      <w:r>
        <w:rPr>
          <w:rFonts w:cs="Arial"/>
          <w:spacing w:val="7"/>
          <w:lang w:val="en-US"/>
        </w:rPr>
        <w:t>odt</w:t>
      </w:r>
      <w:r>
        <w:rPr>
          <w:rFonts w:cs="Arial"/>
          <w:spacing w:val="7"/>
        </w:rPr>
        <w:t xml:space="preserve"> - для документов с текстовым содержанием, не включающим формулы;</w:t>
      </w:r>
    </w:p>
    <w:p w:rsidR="0011243D" w:rsidRDefault="0011243D" w:rsidP="0011243D">
      <w:pPr>
        <w:tabs>
          <w:tab w:val="left" w:pos="958"/>
        </w:tabs>
        <w:ind w:firstLine="709"/>
        <w:rPr>
          <w:rFonts w:cs="Arial"/>
          <w:spacing w:val="7"/>
        </w:rPr>
      </w:pPr>
      <w:r>
        <w:rPr>
          <w:rFonts w:cs="Arial"/>
          <w:spacing w:val="7"/>
        </w:rPr>
        <w:t xml:space="preserve">в) </w:t>
      </w:r>
      <w:r>
        <w:rPr>
          <w:rFonts w:cs="Arial"/>
          <w:spacing w:val="7"/>
          <w:lang w:val="en-US"/>
        </w:rPr>
        <w:t>pdf</w:t>
      </w:r>
      <w:r>
        <w:rPr>
          <w:rFonts w:cs="Arial"/>
          <w:spacing w:val="7"/>
        </w:rPr>
        <w:t xml:space="preserve">, </w:t>
      </w:r>
      <w:r>
        <w:rPr>
          <w:rFonts w:cs="Arial"/>
          <w:spacing w:val="7"/>
          <w:lang w:val="en-US"/>
        </w:rPr>
        <w:t>jpg</w:t>
      </w:r>
      <w:r>
        <w:rPr>
          <w:rFonts w:cs="Arial"/>
          <w:spacing w:val="7"/>
        </w:rPr>
        <w:t xml:space="preserve">, </w:t>
      </w:r>
      <w:r>
        <w:rPr>
          <w:rFonts w:cs="Arial"/>
          <w:spacing w:val="7"/>
          <w:lang w:val="en-US"/>
        </w:rPr>
        <w:t>jpeg</w:t>
      </w:r>
      <w:r>
        <w:rPr>
          <w:rFonts w:cs="Arial"/>
          <w:spacing w:val="7"/>
        </w:rPr>
        <w:t xml:space="preserve">, </w:t>
      </w:r>
      <w:r>
        <w:rPr>
          <w:rFonts w:cs="Arial"/>
          <w:spacing w:val="7"/>
          <w:lang w:val="en-US"/>
        </w:rPr>
        <w:t>png</w:t>
      </w:r>
      <w:r>
        <w:rPr>
          <w:rFonts w:cs="Arial"/>
          <w:spacing w:val="7"/>
        </w:rPr>
        <w:t xml:space="preserve">, </w:t>
      </w:r>
      <w:r>
        <w:rPr>
          <w:rFonts w:cs="Arial"/>
          <w:spacing w:val="7"/>
          <w:lang w:val="en-US"/>
        </w:rPr>
        <w:t>bmp</w:t>
      </w:r>
      <w:r>
        <w:rPr>
          <w:rFonts w:cs="Arial"/>
          <w:spacing w:val="7"/>
        </w:rPr>
        <w:t xml:space="preserve">, </w:t>
      </w:r>
      <w:r>
        <w:rPr>
          <w:rFonts w:cs="Arial"/>
          <w:spacing w:val="7"/>
          <w:lang w:val="en-US"/>
        </w:rPr>
        <w:t>tiff</w:t>
      </w:r>
      <w:r>
        <w:rPr>
          <w:rFonts w:cs="Arial"/>
          <w:spacing w:val="7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11243D" w:rsidRDefault="0011243D" w:rsidP="0011243D">
      <w:pPr>
        <w:tabs>
          <w:tab w:val="left" w:pos="932"/>
        </w:tabs>
        <w:ind w:firstLine="709"/>
        <w:rPr>
          <w:rFonts w:cs="Arial"/>
          <w:spacing w:val="7"/>
        </w:rPr>
      </w:pPr>
      <w:r>
        <w:rPr>
          <w:rFonts w:cs="Arial"/>
          <w:spacing w:val="7"/>
        </w:rPr>
        <w:t xml:space="preserve">г) </w:t>
      </w:r>
      <w:r>
        <w:rPr>
          <w:rFonts w:cs="Arial"/>
          <w:spacing w:val="7"/>
          <w:lang w:val="en-US"/>
        </w:rPr>
        <w:t>zip</w:t>
      </w:r>
      <w:r>
        <w:rPr>
          <w:rFonts w:cs="Arial"/>
          <w:spacing w:val="7"/>
        </w:rPr>
        <w:t xml:space="preserve">, </w:t>
      </w:r>
      <w:r>
        <w:rPr>
          <w:rFonts w:cs="Arial"/>
          <w:spacing w:val="7"/>
          <w:lang w:val="en-US"/>
        </w:rPr>
        <w:t>rar</w:t>
      </w:r>
      <w:r>
        <w:rPr>
          <w:rFonts w:cs="Arial"/>
          <w:spacing w:val="7"/>
        </w:rPr>
        <w:t xml:space="preserve"> для сжатых документов в один файл;</w:t>
      </w:r>
    </w:p>
    <w:p w:rsidR="0011243D" w:rsidRDefault="0011243D" w:rsidP="0011243D">
      <w:pPr>
        <w:tabs>
          <w:tab w:val="left" w:pos="973"/>
        </w:tabs>
        <w:ind w:firstLine="709"/>
        <w:rPr>
          <w:rFonts w:cs="Arial"/>
          <w:spacing w:val="7"/>
        </w:rPr>
      </w:pPr>
      <w:r>
        <w:rPr>
          <w:rFonts w:cs="Arial"/>
          <w:spacing w:val="7"/>
        </w:rPr>
        <w:t xml:space="preserve">д) </w:t>
      </w:r>
      <w:r>
        <w:rPr>
          <w:rFonts w:cs="Arial"/>
          <w:spacing w:val="7"/>
          <w:lang w:val="en-US"/>
        </w:rPr>
        <w:t>sig</w:t>
      </w:r>
      <w:r>
        <w:rPr>
          <w:rFonts w:cs="Arial"/>
          <w:spacing w:val="7"/>
        </w:rPr>
        <w:t xml:space="preserve"> для открепленной усиленной квалифицированной электронной подписи.</w:t>
      </w:r>
    </w:p>
    <w:p w:rsidR="0011243D" w:rsidRDefault="0011243D" w:rsidP="0011243D">
      <w:pPr>
        <w:tabs>
          <w:tab w:val="left" w:pos="1591"/>
        </w:tabs>
        <w:ind w:firstLine="709"/>
        <w:rPr>
          <w:rFonts w:cs="Arial"/>
          <w:spacing w:val="7"/>
        </w:rPr>
      </w:pPr>
      <w:r>
        <w:rPr>
          <w:rFonts w:cs="Arial"/>
          <w:spacing w:val="7"/>
        </w:rPr>
        <w:t xml:space="preserve">18.5.2.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rFonts w:cs="Arial"/>
          <w:spacing w:val="7"/>
          <w:lang w:val="en-US"/>
        </w:rPr>
        <w:t>dpi</w:t>
      </w:r>
      <w:r>
        <w:rPr>
          <w:rFonts w:cs="Arial"/>
          <w:spacing w:val="7"/>
        </w:rPr>
        <w:t xml:space="preserve"> (масштаб 1:1) с использованием следующих режимов:</w:t>
      </w:r>
    </w:p>
    <w:p w:rsidR="0011243D" w:rsidRDefault="0011243D" w:rsidP="0011243D">
      <w:pPr>
        <w:ind w:firstLine="709"/>
        <w:rPr>
          <w:rFonts w:cs="Arial"/>
          <w:spacing w:val="7"/>
        </w:rPr>
      </w:pPr>
      <w:r>
        <w:rPr>
          <w:rFonts w:cs="Arial"/>
          <w:spacing w:val="7"/>
        </w:rPr>
        <w:t>«черно-белый» (при отсутствии в документе графических изображений и (или) цветного текста);</w:t>
      </w:r>
    </w:p>
    <w:p w:rsidR="0011243D" w:rsidRDefault="0011243D" w:rsidP="0011243D">
      <w:pPr>
        <w:ind w:firstLine="709"/>
        <w:rPr>
          <w:rFonts w:cs="Arial"/>
          <w:spacing w:val="7"/>
        </w:rPr>
      </w:pPr>
      <w:r>
        <w:rPr>
          <w:rFonts w:cs="Arial"/>
          <w:spacing w:val="7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11243D" w:rsidRDefault="0011243D" w:rsidP="0011243D">
      <w:pPr>
        <w:ind w:firstLine="709"/>
        <w:rPr>
          <w:rFonts w:cs="Arial"/>
          <w:spacing w:val="7"/>
        </w:rPr>
      </w:pPr>
      <w:r>
        <w:rPr>
          <w:rFonts w:cs="Arial"/>
          <w:spacing w:val="7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11243D" w:rsidRDefault="0011243D" w:rsidP="0011243D">
      <w:pPr>
        <w:ind w:firstLine="709"/>
        <w:rPr>
          <w:rFonts w:cs="Arial"/>
          <w:spacing w:val="7"/>
        </w:rPr>
      </w:pPr>
      <w:r>
        <w:rPr>
          <w:rFonts w:cs="Arial"/>
          <w:spacing w:val="7"/>
        </w:rPr>
        <w:lastRenderedPageBreak/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11243D" w:rsidRDefault="0011243D" w:rsidP="0011243D">
      <w:pPr>
        <w:ind w:firstLine="709"/>
        <w:rPr>
          <w:rFonts w:cs="Arial"/>
          <w:spacing w:val="7"/>
        </w:rPr>
      </w:pPr>
      <w:r>
        <w:rPr>
          <w:rFonts w:cs="Arial"/>
          <w:spacing w:val="7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1243D" w:rsidRDefault="0011243D" w:rsidP="0011243D">
      <w:pPr>
        <w:tabs>
          <w:tab w:val="left" w:pos="1548"/>
        </w:tabs>
        <w:ind w:firstLine="709"/>
        <w:rPr>
          <w:rFonts w:cs="Arial"/>
          <w:spacing w:val="7"/>
        </w:rPr>
      </w:pPr>
      <w:r>
        <w:rPr>
          <w:rFonts w:cs="Arial"/>
          <w:spacing w:val="7"/>
        </w:rPr>
        <w:t>18.5.3. Электронные документы должны обеспечивать:</w:t>
      </w:r>
    </w:p>
    <w:p w:rsidR="0011243D" w:rsidRDefault="0011243D" w:rsidP="0011243D">
      <w:pPr>
        <w:numPr>
          <w:ilvl w:val="0"/>
          <w:numId w:val="2"/>
        </w:numPr>
        <w:tabs>
          <w:tab w:val="left" w:pos="897"/>
        </w:tabs>
        <w:ind w:firstLine="709"/>
        <w:rPr>
          <w:rFonts w:cs="Arial"/>
          <w:spacing w:val="7"/>
        </w:rPr>
      </w:pPr>
      <w:r>
        <w:rPr>
          <w:rFonts w:cs="Arial"/>
          <w:spacing w:val="7"/>
        </w:rPr>
        <w:t>возможность идентифицировать документ и количество листов в документе;</w:t>
      </w:r>
    </w:p>
    <w:p w:rsidR="0011243D" w:rsidRDefault="0011243D" w:rsidP="0011243D">
      <w:pPr>
        <w:numPr>
          <w:ilvl w:val="0"/>
          <w:numId w:val="2"/>
        </w:numPr>
        <w:tabs>
          <w:tab w:val="left" w:pos="993"/>
        </w:tabs>
        <w:ind w:firstLine="709"/>
        <w:rPr>
          <w:rFonts w:cs="Arial"/>
          <w:spacing w:val="7"/>
        </w:rPr>
      </w:pPr>
      <w:r>
        <w:rPr>
          <w:rFonts w:cs="Arial"/>
          <w:spacing w:val="7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11243D" w:rsidRDefault="0011243D" w:rsidP="0011243D">
      <w:pPr>
        <w:numPr>
          <w:ilvl w:val="0"/>
          <w:numId w:val="2"/>
        </w:numPr>
        <w:tabs>
          <w:tab w:val="left" w:pos="892"/>
        </w:tabs>
        <w:ind w:firstLine="709"/>
        <w:rPr>
          <w:rFonts w:cs="Arial"/>
          <w:spacing w:val="7"/>
        </w:rPr>
      </w:pPr>
      <w:r>
        <w:rPr>
          <w:rFonts w:cs="Arial"/>
          <w:spacing w:val="7"/>
        </w:rPr>
        <w:t>содержать оглавление, соответствующее их смыслу и содержанию;</w:t>
      </w:r>
    </w:p>
    <w:p w:rsidR="0011243D" w:rsidRDefault="0011243D" w:rsidP="0011243D">
      <w:pPr>
        <w:numPr>
          <w:ilvl w:val="0"/>
          <w:numId w:val="2"/>
        </w:numPr>
        <w:tabs>
          <w:tab w:val="left" w:pos="946"/>
        </w:tabs>
        <w:ind w:firstLine="709"/>
        <w:rPr>
          <w:rFonts w:cs="Arial"/>
          <w:spacing w:val="7"/>
        </w:rPr>
      </w:pPr>
      <w:r>
        <w:rPr>
          <w:rFonts w:cs="Arial"/>
          <w:spacing w:val="7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11243D" w:rsidRDefault="0011243D" w:rsidP="0011243D">
      <w:pPr>
        <w:tabs>
          <w:tab w:val="left" w:pos="1527"/>
        </w:tabs>
        <w:ind w:firstLine="709"/>
        <w:rPr>
          <w:rFonts w:cs="Arial"/>
          <w:spacing w:val="7"/>
        </w:rPr>
      </w:pPr>
      <w:r>
        <w:rPr>
          <w:rFonts w:cs="Arial"/>
          <w:spacing w:val="7"/>
        </w:rPr>
        <w:t xml:space="preserve">18.5.4. Документы, подлежащие представлению в форматах </w:t>
      </w:r>
      <w:r>
        <w:rPr>
          <w:rFonts w:cs="Arial"/>
          <w:spacing w:val="7"/>
          <w:lang w:val="en-US"/>
        </w:rPr>
        <w:t>xls</w:t>
      </w:r>
      <w:r>
        <w:rPr>
          <w:rFonts w:cs="Arial"/>
          <w:spacing w:val="7"/>
        </w:rPr>
        <w:t xml:space="preserve">, </w:t>
      </w:r>
      <w:r>
        <w:rPr>
          <w:rFonts w:cs="Arial"/>
          <w:spacing w:val="5"/>
          <w:lang w:val="en-US"/>
        </w:rPr>
        <w:t>xlIsx</w:t>
      </w:r>
      <w:r w:rsidRPr="0011243D">
        <w:rPr>
          <w:rFonts w:cs="Arial"/>
          <w:spacing w:val="5"/>
        </w:rPr>
        <w:t xml:space="preserve"> </w:t>
      </w:r>
      <w:r>
        <w:rPr>
          <w:rFonts w:cs="Arial"/>
          <w:spacing w:val="7"/>
        </w:rPr>
        <w:t xml:space="preserve">или </w:t>
      </w:r>
      <w:r>
        <w:rPr>
          <w:rFonts w:cs="Arial"/>
          <w:spacing w:val="7"/>
          <w:lang w:val="en-US"/>
        </w:rPr>
        <w:t>ods</w:t>
      </w:r>
      <w:r>
        <w:rPr>
          <w:rFonts w:cs="Arial"/>
          <w:spacing w:val="7"/>
        </w:rPr>
        <w:t>, формируются в виде отдельного электронного документа.</w:t>
      </w:r>
    </w:p>
    <w:p w:rsidR="0011243D" w:rsidRDefault="0011243D" w:rsidP="0011243D">
      <w:pPr>
        <w:tabs>
          <w:tab w:val="left" w:pos="1527"/>
        </w:tabs>
        <w:ind w:firstLine="709"/>
        <w:rPr>
          <w:rFonts w:cs="Arial"/>
          <w:spacing w:val="7"/>
        </w:rPr>
      </w:pPr>
      <w:r>
        <w:rPr>
          <w:rFonts w:cs="Arial"/>
          <w:spacing w:val="7"/>
        </w:rPr>
        <w:t xml:space="preserve">18.6. Информационными системами, используемыми для предоставления Муниципальной услуги, являются: </w:t>
      </w:r>
    </w:p>
    <w:p w:rsidR="0011243D" w:rsidRP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информационная система Воронежской области «Портал Воронежской области в сети Интернет»;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</w:rPr>
        <w:t>.</w:t>
      </w:r>
      <w:r>
        <w:rPr>
          <w:rFonts w:cs="Arial"/>
          <w:bCs/>
        </w:rPr>
        <w:t>III. Состав, последовательность и сроки выполнения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административных процедур (действий), требования к порядку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их выполнения, в том числе особенности выполнения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административных процедур в электронной форме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  <w:bCs/>
        </w:rPr>
        <w:t xml:space="preserve">Подраздел </w:t>
      </w:r>
      <w:r>
        <w:rPr>
          <w:rFonts w:cs="Arial"/>
          <w:bCs/>
          <w:lang w:val="en-US"/>
        </w:rPr>
        <w:t>III</w:t>
      </w:r>
      <w:r>
        <w:rPr>
          <w:rFonts w:cs="Arial"/>
          <w:bCs/>
        </w:rPr>
        <w:t>.</w:t>
      </w:r>
      <w:r>
        <w:rPr>
          <w:rFonts w:cs="Arial"/>
          <w:bCs/>
          <w:lang w:val="en-US"/>
        </w:rPr>
        <w:t>I</w:t>
      </w:r>
      <w:r w:rsidRPr="0011243D">
        <w:rPr>
          <w:rFonts w:cs="Arial"/>
        </w:rPr>
        <w:t xml:space="preserve"> </w:t>
      </w:r>
      <w:r>
        <w:rPr>
          <w:rFonts w:cs="Arial"/>
        </w:rPr>
        <w:t>Перечень вариантов предоставления Муниципальной услуги: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Вариант 1. «Присвоение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Вариант 2. «Подтверждение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Вариант 3. «Лишение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Вариант 4. «Восстановление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Вариант 5. «Выдача дубликата документа, выданного в результате предоставления Муниципальной услуги».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Вариант 6. «Исправление допущенных опечаток и ошибок в выданных в результате предоставления Муниципальной услуги документах».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 xml:space="preserve">Подраздел </w:t>
      </w:r>
      <w:r>
        <w:rPr>
          <w:rFonts w:cs="Arial"/>
          <w:lang w:val="en-US"/>
        </w:rPr>
        <w:t>III</w:t>
      </w:r>
      <w:r>
        <w:rPr>
          <w:rFonts w:cs="Arial"/>
        </w:rPr>
        <w:t>.</w:t>
      </w:r>
      <w:r>
        <w:rPr>
          <w:rFonts w:cs="Arial"/>
          <w:lang w:val="en-US"/>
        </w:rPr>
        <w:t>II</w:t>
      </w:r>
      <w:r>
        <w:rPr>
          <w:rFonts w:cs="Arial"/>
        </w:rPr>
        <w:t xml:space="preserve"> Административная процедура профилирования Заявителя.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Вариант предоставления Муниципальной услуги определяется путем анкетирования Заявителя.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Способы определения и предъявления необходимого заявителю варианта предоставления муниципальной услуги: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посредством ЕПГУ, РПГУ;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в Администрации, МФЦ.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Порядок определения и предъявления необходимого Заявителю варианта предоставления услуги: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посредством ответов на вопросы экспертной системы ЕПГУ, РПГУ;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посредством опроса в Администрации, МФЦ.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№ 7 к настоящему Административному регламенту.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21. Исчерпывающий перечень административных процедур в зависимости от варианта предоставления Муниципальной услуги.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21.1. Описание административных процедур варианта предоставления Муниципальной услуги «Присвоение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проверка документов и регистрация представления или отказ в приеме, регистрации и возвращение представления и документов Заявителю;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получение сведений посредством СМЭВ;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рассмотрение документов и сведений;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принятие решения о предоставлении услуги или об отказе в ее предоставлении;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выдача результата (способом, выбранным Заявителем при подаче заявления).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21.1.1. Результат предоставления Муниципальной услуги указан в пп.6.1.1 п.6.1 настоящего Административного регламента.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21.1.2. Специалистом, ответственным за выполнение административных процедур, указанных в п. 21.1. Административного регламента, является специалист Администрации, на которого в соответствии с должностной инструкцией возложены соответствующие обязанности (далее - специалист).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21.1.3. Прием, регистрация заявления и документов.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Основанием для начала исполнения административной процедуры является подача Заявителем либо его уполномоченным представителем представления по форме согласно приложению №1 к Административному регламенту с прилагаемыми документами: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лично в Администрацию, МФЦ (или через представителя по доверенности, оформленной в установленном порядке);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почтовым отправлением (курьером) с приложением заверенных в установленном порядке копий документов;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в форме электронного документа через ЕПГУ, РПГУ.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При личном приеме Заявитель предъявляет документы, удостоверяющие его личность и полномочия или полномочия представителя в соответствии с законодательством Российской Федерации.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случае подачи представления посредством отправки через личный кабинет ЕПГУ, РПГУ, а также если представление подписано усиленной квалифицированной электронной подписью, подача документа, удостоверяющего личность Заявителя, не требуется.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случае подачи представления в форме электронного документа представителем Заявителя, действующим на основании доверенности, к представлению также прилагается доверенность в виде электронного образа такого документа.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21.1.3.1*. При обращении Заявителя в Администрацию специалист: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проверяет документ, удостоверяющий личность Заявителя;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присваивает представлению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приема, наименования Заявителя, выдает Заявителю расписку в получении документов с указанием номера, даты принятия представления и приложенных к нему документов.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Общее время приема документов от Заявителя составляет 20 минут.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При наличии оснований для отказа в приеме и регистрации документов, предусмотренных пунктом 11.1.1. Административного регламента, специалист возвращает документы с объяснением причин отказа – в течение 3 рабочих дней по форме согласно Приложению №2 к Административному регламенту.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21.1.3.2. При реализации функции по приему и регистрации документов при личном обращении Заявителя в МФЦ,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Специалист МФЦ информирует Заявителей о порядке предоставления муниципальной услуги в многофункциональном центре,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консультирует Заявителей о порядке предоставления муниципальной услуги в МФЦ.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Специалист МФЦ, ответственный за прием документов заверяет подписью копии представленных документов, возвращает Заявителю подлинники документов, с которых была изготовлена копия, регистрирует представление в автоматизированной информационной системе МФЦ и выдает Заявителю расписку в получении документов с указанием номера и даты их принятия, а также сообщает Заявителю максимальный срок получения документа, являющегося результатом предоставления Муниципальной услуги.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Общее время приема документов от Заявителя составляет 20 минут.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течение одного рабочего дня с момента поступления в МФЦ представления обеспечивается его отправка и иных предоставленных Заявителем документов в Администрацию.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При поступлении документов из МФЦ датой приема заявления и необходимых документов считается день поступления их в Администрацию.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Специалист Администрации регистрирует представление и документы в журнале регистрации заявлений. Журнал регистрации и контроля за выполнением обращений Заявителей находится у специалиста.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21.1.3.3. В случае поступления заявления и прилагаемых к нему документов в электронной форме с использованием ЕПГУ, РПГУ специалист: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просматривает электронные образцы представления и прилагаемых к нему документов;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осуществляет контроль полученных электронных образцов представления и прилагаемых к нему документов на предмет целостности;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фиксирует дату получения представления и прилагаемых к нему документов;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при наличии оснований для отказа в приеме документов, необходимых для предоставления услуги, предусмотренных пунктом 11.1.1. настоящего Административного регламента, направляет решение об отказе в приеме документов, необходимых для предоставления услуги, в "личный кабинет" Заявителя на ЕПГУ, РПГУ. В случае подачи документов для присвоения спортивного разряда в электронной форме, документы не возвращаются. Срок принятия решения об отказе в приеме, регистрации и возвращении документов – 3 рабочих дня.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в случае если представление и прилагаемые к нему документы подписаны электронной подписью в соответствии с действующим законодательством, направляет Заявителю через личный кабинет уведомление о получении представления и прилагаемых к нему документов.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Регистрация представления и прилагаемых к нему документов, полученных в электронной форме с использованием ЕПГУ, РПГУ (при отсутствии оснований, установленных пунктом 11.1.1. Административного регламента) осуществляется в день их получения. В случае, если документы были поданы в нерабочий или праздничный день, днем их регистрации является первый рабочий день.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При обращении Заявителя за получением Муниципальной услуги в электронной форме специалист направляет на ЕПГУ, РПГУ посредством технических средств связи, уведомление о завершении исполнения административной процедуры по регистрации представления и прилагаемых к нему документов с указанием результата осуществления данной административной процедуры.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21.1.4.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Основанием для начала административной процедуры является непредставление Заявителем по собственной инициативе документов, указанных в пунктах 10.1.1., 10.1.2. настоящего Административного регламента.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Специалист Администрации в течение 1 (одного) рабочего дня с момента регистрации заявления с документами формирует и направляет соответствующие межведомственные запросы в органы (организации), участвующие в предоставлении Муниципальной услуги. </w:t>
      </w:r>
    </w:p>
    <w:p w:rsidR="0011243D" w:rsidRP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Межведомственный запрос формируется в соответствии с требованиями Федерального закона от 27 июля 2010 года N 210-ФЗ и должен содержать следующие сведения: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наименование органа, направляющего межведомственный запрос;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наименование органа или организации, в адрес которых направляется межведомственный запрос;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контактная информация для направления ответа на межведомственный запрос;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дата направления межведомственного запроса;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информация о факте получения согласия на обработку персональных данных.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>
        <w:rPr>
          <w:rFonts w:cs="Arial"/>
          <w:bCs/>
        </w:rPr>
        <w:t>получение необходимых сведений и документов для принятия решения о предоставлении Муниципальной услуги.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Срок подготовки и направления ответа на межведомственный запрос осуществляется в соответствии с частью 3 статьи 7.2 Федерального закона от 27 июля 2010 года № 210-ФЗ «Об организации государственных и муниципальных услуг» и не может превышать пяти рабочих дней.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Предоставление документов и (или) информации, необходимых для предоставления настоящей Муниципальной услуги, осуществляется, в том числе,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(СМЭВ).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связи, в этом случае межведомственный запрос должен соответствовать требованиям пункта 1 статьи 7.2 Федерального закона от 27 июля 2010 года № 210-ФЗ «Об организации предоставления государственных и муниципальных услуг».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Критерием принятия решения является наличие (отсутствие) документов, предусмотренных пунктом 10.1.1., 10.1.2. Административного регламента.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Результатом административной процедуры является получение ответа на межведомственный запрос.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21.1.5. Принятие решения о присвоении спортивного разряда или об отказе в его присвоении.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Уполномоченное должностное лицо Администрации рассматривает документы, поданные Заявителем и полученные в порядке межведомственного взаимодействия на предмет выявления обстоятельств, указанных в пункте 12.2. настоящего Административного регламента.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Срок рассмотрения документов – 16 рабочих дней.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случае наличия оснований, указанных в пункте 12.2. настоящего Административного регламента, принимается решение об отказе в присвоении спортивного разряда «второй спортивный разряд» или «третий спортивный разряд» (за исключением военно-прикладных и служебно-прикладных видов спорта).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При отсутствии оснований, указанных в пункте 12.2. настоящего Административного регламента, принимается решение о присвоении спортивного разряда «второй спортивный разряд» или «третий спортивный разряд» (за исключением военно-прикладных и служебно-прикладных видов спорта).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Специалист в соответствии с результатом рассмотрения заявления и приложенных к нему документов подготавливает: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Приказ на присвоение спортивного разряда «второй спортивный разряд» или «третий спортивный разряд»*по форме согласно Приложению №3 к Административному регламенту.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iCs/>
        </w:rPr>
      </w:pPr>
      <w:r>
        <w:rPr>
          <w:rFonts w:cs="Arial"/>
        </w:rPr>
        <w:t xml:space="preserve">*В соответствии с пунктом 59 </w:t>
      </w:r>
      <w:r>
        <w:rPr>
          <w:rFonts w:cs="Arial"/>
          <w:iCs/>
        </w:rPr>
        <w:t>Приказа Минспорта России от 19.12.2022 № 1255 «Об утверждении положения о Единой всероссийской спортивной классификации»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  <w:iCs/>
        </w:rPr>
        <w:t>ВАРИАНТ:</w:t>
      </w:r>
      <w:r>
        <w:rPr>
          <w:rFonts w:cs="Arial"/>
        </w:rPr>
        <w:t xml:space="preserve">*Вид муниципального акта, принимаемого администрацией определяется в соответствии с полномочиями Администрации и ее должностных лиц по принятию муниципальных правовых актов, установленными Уставом муниципального района, городского округа.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обоснованный отказ в присвоении спортивного разряда (по форме согласно Приложению №6 к Административному регламенту).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Уполномоченное должностное лицо Администрации по существу рассмотрения заявления принимает решение и подписывает результат Муниципальной услуги.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Принятие решения о присвоении или об отказе в присвоении спортивного разряда осуществляется в течение 3 рабочих дней со дня окончания рассмотрения документов для присвоения спортивного разряда.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Сведения о присвоении спортивного разряда заносятся в зачетную классификационную книжку спортсмена и заверяются печатью и подписью главы Администрации или иного уполномоченного лица Администрации, присвоившей спортивный разряд.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Зачетная классификационная книжка может оформляться в электронном виде. В случае оформления зачетной классификационной книжки в электронном виде внесенные в нее сведения о присвоении спортивного разряда заверяются электронной подписью главы Администрации или иного уполномоченного лица Администрации, присвоившей спортивный разряд.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21.1.6. Выдача (направление) документа о присвоении спортивного разряда или об отказе в его выдаче.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Основанием для начала осуществления административной процедуры является подписанный результат предоставления Муниципальной услуги.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В день выдачи документа, являющегося результатом Муниципальной услуги, специалист: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регистрирует документ в журнале регистрации и контроля за выполнением обращений Заявителей;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выдает (направляет) один экземпляр документа Заявителю.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Специалист Администрации формирует личное дело Заявителя, последовательно подшивая представленные документы.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Копия документа о принятом решении в течение 3 рабочих дней со дня его подписания направляется Заявителю и (или) размещается на официальном сайте Администрации в информационно-телекоммуникационной сети "Интернет".При присвоении спортивного разряда Администрацией выдается нагрудный значок соответствующего спортивного разряда и зачетная классификационная книжка.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 МФЦ, специалист Администрации, ответственный за делопроизводство, в течение 1 (одного) рабочего дня с момента подписи документа, являющегося результатом Муниципальной услуги, направляет его в адрес МФЦ для выдачи Заявителю.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Специалист МФЦ: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проверяет полномочия представителя Заявителя (в случае обращения представителя Заявителя);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выдает документы Заявителю, при необходимости запрашивает у Заявителя подписи за каждый выданный документ.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Критерии принятия решения: наличие подписанного результата предоставления Муниципальной услуги.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Результатом административной процедуры является выданный результат предоставления Муниципальной услуги.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случае если заявление о предоставлении Муниципальной услуги подано Заявителем в электронной форме с использованием ЕПГУ, РПГУ, результат предоставления Муниципальной услуги, подписанный уполномоченным должностным лицом в установленном порядке, направляется Заявителю в "личный кабинет" Заявителя на ЕПГУ, РПГУ.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21.2. Вариант предоставления муниципальной услуги «Подтверждение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 включает в себя следующие административные процедуры: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проверка документов и регистрация заявления или отказ в приеме, регистрации и возвращение документов Заявителю;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получение сведений посредством СМЭВ;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рассмотрение документов и сведений;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принятие решения о предоставлении услуги или об отказе в ее предоставлении;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выдача результата (способом, выбранным Заявителем при подаче заявления).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21.2.1. Результат предоставления Муниципальной услуги указан в пп.6.1.2. п.6.1 настоящего Административного регламента.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21.2.2. Специалистом, ответственным за выполнение административных процедур, указанных в п. 21.2. Административного регламента, является специалист Администрации, на которого в соответствии с должностной инструкцией возложены соответствующие обязанности (далее - специалист).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21.2.3. Прием, регистрация заявления и документов.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Основанием для начала исполнения административной процедуры является подача Заявителем либо его уполномоченным представителем представления по форме согласно приложению №1 (далее – заявление) с прилагаемыми документами: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лично в Администрацию, МФЦ (или через представителя по доверенности, оформленной в установленном порядке);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почтовым отправлением (курьером) с приложением заверенных в установленном порядке копий документов;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в форме электронного документа через ЕПГУ, РПГУ.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При личном приеме Заявитель предъявляет документ, удостоверяющий его личность, и документ, подтверждающий полномочия представителя юридического или физического лица в соответствии с законодательством Российской Федерации.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случае представления заявления посредством отправки через личный кабинет ЕПГУ, РПГУ, а также, если заявление подписано усиленной квалифицированной электронной подписью, представление документа, удостоверяющего личность Заявителя, не требуется.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21.2.3.1*. При обращении Заявителя в Администрацию специалист: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проверяет документ, удостоверяющий личность Заявителя;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присваивает представлению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приема, наименования Заявителя, содержания обращения выдает Заявителю расписку в получении документов с указанием номера, даты принятия представления и приложенных к нему документов.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Общее время приема документов от Заявителя составляет 20 минут.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При наличии оснований для отказа в приеме и регистрации документов, предусмотренных пунктом 11.1.2. Административного регламента, специалист возвращает документы с объяснением причин отказа – в течение 3 рабочих дней (по форме согласно Приложению №2 к Административному регламенту).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21.2.3.2. При реализации функции по приему и регистрации документов при личном обращении Заявителя в МФЦ,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Специалист МФЦ информирует Заявителей о порядке предоставления Муниципальной услуги в многофункциональном центре,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консультирует Заявителей о порядке предоставления Муниципальной услуги в МФЦ.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Специалист МФЦ, ответственный за прием документов заверяет подписью копии представленных документов, возвращает Заявителю подлинники документов, с которых была изготовлена копия, регистрирует заявление в автоматизированной </w:t>
      </w:r>
      <w:r>
        <w:rPr>
          <w:rFonts w:cs="Arial"/>
        </w:rPr>
        <w:lastRenderedPageBreak/>
        <w:t xml:space="preserve">информационной системе МФЦ и выдает Заявителю расписку в получении документов с указанием номера, даты принятия заявления и приложенных к нему документов.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Сообщает Заявителю максимальный срок получения документа, являющегося результатом предоставления Муниципальной услуги.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Общее время приема документов от Заявителя составляет 20 минут.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При поступлении документов из МФЦ датой приема заявления и необходимых документов считается день поступления их в Администрацию.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Специалист Администрации регистрирует заявление и документы в журнале регистрации заявлений. Журнал регистрации и контроля за выполнением обращений Заявителей находится у специалиста.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21.2.3.3. В случае поступления заявления и прилагаемых к нему документов в электронной форме с использованием ЕПГУ, РПГУ специалист: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просматривает электронные образцы заявления и прилагаемых к нему документов;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осуществляет контроль полученных электронных образцов заявления и прилагаемых к нему документов на предмет целостности;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фиксирует дату получения заявления и прилагаемых к нему документов;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при наличии оснований для отказа в приеме документов, необходимых для предоставления услуги, предусмотренных пунктом 11.1.2. Административного регламента, направляет решение об отказе в приеме документов, необходимых для предоставления услуги, в "личный кабинет" Заявителя на ЕПГУ, РПГУ. В случае подачи документов для подтверждения спортивного разряда в электронной форме, документы не возвращаются. Срок принятия решения об отказе в приеме, регистрации и возвращении документов – 3 рабочих дня;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в случае если заявление и прилагаемые к нему документы подписаны электронной подписью в соответствии с действующим законодательством, направляет Заявителю через личный кабинет уведомление о получении заявления и прилагаемых к нему документов.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Регистрация заявления и прилагаемых к нему документов, полученных в электронной форме с использованием ЕПГУ, РПГУ (при отсутствии оснований, установленных пунктом 11.1.2. Административного регламента) осуществляется в день их получения. В случае, если документы были поданы в нерабочий или праздничный день, днем их регистрации является первый рабочий день.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При обращении Заявителя за получением Муниципальной услуги в электронной форме специалист направляет на ЕПГУ, РПГУ посредством технических средств связи,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21.2.4.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Основанием для начала административной процедуры является непредставление Заявителем по собственной инициативе документов, указанных в пунктах 10.1.1., 10.1.2. настоящего Административного регламента.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Специалист Администрации в течение 1 (одного) рабочего дня с момента регистрации заявления с документами формирует и направляет соответствующие </w:t>
      </w:r>
      <w:r>
        <w:rPr>
          <w:rFonts w:cs="Arial"/>
        </w:rPr>
        <w:lastRenderedPageBreak/>
        <w:t xml:space="preserve">межведомственные запросы в органы (организации), участвующие в предоставлении Муниципальной услуги. </w:t>
      </w:r>
    </w:p>
    <w:p w:rsidR="0011243D" w:rsidRP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Межведомственный запрос формируется в соответствии с требованиями Федерального закона от 27 июля 2010 года N 210-ФЗ и должен содержать следующие сведения: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наименование органа, направляющего межведомственный запрос;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наименование органа или организации, в адрес которых направляется межведомственный запрос;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контактная информация для направления ответа на межведомственный запрос;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дата направления межведомственного запроса;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информация о факте получения согласия на обработку персональных данных.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>
        <w:rPr>
          <w:rFonts w:cs="Arial"/>
          <w:bCs/>
        </w:rPr>
        <w:t>получение необходимых сведений и документов для принятия решения о предоставлении Муниципальной услуги.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Срок подготовки и направления ответа на межведомственный запрос осуществляется в соответствии с частью 3 статьи 7.2 Федерального закона от 27 июля 2010 года № 210-ФЗ «Об организации государственных и муниципальных услуг» и не может превышать пяти рабочих дней.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Предоставление документов и (или) информации, необходимых для предоставления настоящей Муниципальной услуги, осуществляется, в том числе,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(СМЭВ).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При отсутствии технической возможности использования системы межведомственного электронного взаимодействия межведомственное </w:t>
      </w:r>
      <w:r>
        <w:rPr>
          <w:rFonts w:cs="Arial"/>
        </w:rPr>
        <w:lastRenderedPageBreak/>
        <w:t>информационное взаимодействие может осуществляться почтовым отправлением, курьером или в электронном виде по телекоммуникационным каналам связи, в этом случае межведомственный запрос должен соответствовать требованиям пункта 1 статьи 7.2 Федерального закона от 27 июля 2010 года № 210-ФЗ «Об организации предоставления государственных и муниципальных услуг».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Критерием принятия решения является наличие (отсутствие) документов, предусмотренных пунктом 10.1.1., 10.1.2. Административного регламента.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Результатом административной процедуры является получение ответа на межведомственный запрос.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21.2.5. Принятие решения о подтверждении спортивного разряда или об отказе в его подтверждении.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Уполномоченное должностное лицо Администрации рассматривает документы, поданные Заявителем и полученные в порядке межведомственного взаимодействия на предмет выявления обстоятельств, указанных пунктом 12.3. настоящего Административного регламента.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Срок рассмотрения документов – 16 рабочих дней со дня их регистрации.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При наличии оснований, указанных в пункте 12.3. Административного регламента, принимается решение об отказе в подтверждении спортивного разряда «второй спортивный разряд» или «третий спортивный разряд».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При отсутствии оснований, указанных в пункте 12.3. настоящего Административного регламента, принимается решение о подтверждении спортивного разряда «второй спортивный разряд» или «третий спортивный разряд».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Специалист в соответствии с результатом рассмотрения заявления и приложенных к нему документов подготавливает: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Проект приказа на подтверждение спортивного разряда «второй спортивный разряд» или «третий спортивный разряд» (по форме согласно Приложению №4 к Административному регламенту)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i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  <w:iCs/>
        </w:rPr>
        <w:t>ВАРИАНТ:</w:t>
      </w:r>
      <w:r>
        <w:rPr>
          <w:rFonts w:cs="Arial"/>
        </w:rPr>
        <w:t xml:space="preserve">*Вид муниципального акта, принимаемого администрацией определяется в соответствии с полномочиями Администрации и ее должностных лиц по принятию муниципальных правовых актов, установленными Уставом муниципального района.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проект обоснованного отказа в подтверждении спортивного разряда (по форме согласно Приложению №6 к Административному регламенту).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Глава или иное уполномоченное должностное лицо Администрации по существу рассмотрения заявления принимает решение и подписывает результат Муниципальной услуги.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Принятие решения о подтверждении или об отказе в подтверждении спортивного разряда осуществляется в течение 3 рабочих дней со дня окончания рассмотрения документов для подтверждения спортивного разряда.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Сведения о подтверждении спортивного разряда заносятся в зачетную классификационную книжку спортсмена и заверяются печатью и подписью главы Администрации или иного уполномоченного должностного лица Администрации, присвоившей спортивный разряд.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Зачетная классификационная книжка может оформляться в электронном виде. В случае оформления зачетной классификационной книжки в электронном виде </w:t>
      </w:r>
      <w:r>
        <w:rPr>
          <w:rFonts w:cs="Arial"/>
        </w:rPr>
        <w:lastRenderedPageBreak/>
        <w:t>внесенные в нее сведения о подтверждении спортивного разряда заверяются электронной подписью главы Администрации или иного уполномоченного должностного лица Администрации, присвоившей спортивный разряд.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21.2.6. Выдача (направление) документа о подтверждении спортивного разряда или об отказе в подтверждении спортивного разряда.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Основанием для начала осуществления административной процедуры является подписанный результат предоставления Муниципальной услуги.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день выдачи документа, являющегося результатом Муниципальной услуги, специалист: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регистрирует документ в журнале регистрации и контроля за выполнением обращений заявителей;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выдает (направляет) один экземпляр документа Заявителю.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Специалист Администрации формирует личное дело Заявителя, последовательно подшивая представленные документы.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Копия документа о принятом решении в течение 3 рабочих дней со дня его подписания направляется Заявителю и (или) размещается на официальном сайте Администрации в информационно-телекоммуникационной сети "Интернет".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случае,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 МФЦ, специалист Администрации, ответственный за делопроизводство, в течение 1 (одного) рабочего дня с момента подписи документа, являющегося результатом Муниципальной услуги, направляет его в адрес МФЦ для выдачи Заявителю.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Специалист МФЦ: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проверяет полномочия представителя Заявителя (в случае обращения представителя Заявителя);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выдает документы Заявителю, при необходимости запрашивает у Заявителя подписи за каждый выданный документ.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Критерии принятия решения: наличие подписанного результата предоставления Муниципальной услуги.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Результатом административной процедуры является выданный результат предоставления Муниципальной услуги.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случае если заявление о предоставлении Муниципальной услуги подано Заявителем в электронной форме с использованием ЕПГУ, РПГУ, результат предоставления Муниципальной услуги, подписанный уполномоченным должностным лицом в установленном порядке, направляется Заявителю в "личный кабинет" Заявителя на ЕПГУ, РПГУ.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</w:rPr>
        <w:t>21.3. В</w:t>
      </w:r>
      <w:r>
        <w:rPr>
          <w:rFonts w:cs="Arial"/>
          <w:bCs/>
        </w:rPr>
        <w:t xml:space="preserve">ариант предоставления Муниципальной услуги «Лишение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 включает в себя следующие административные процедуры: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проверка документов и регистрация заявления или возврат документов Заявителю;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получение сведений посредством СМЭВ;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рассмотрение документов и сведений;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принятие решения о предоставлении услуги или об отказе в ее предоставлении;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выдача результата (способом, выбранным Заявителем при подаче заявления).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21.3.1. Результат предоставления Муниципальной услуги указан в пп.6.1.3. п.6.1 настоящего Административного регламента.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21.3.2. Специалистом, ответственным за выполнение административных процедур, указанных в п. 21.3. Административного регламента, является специалист Администрации, на которого в соответствии с должностной инструкцией возложены соответствующие обязанности (далее - специалист).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21.3.3. Прием, регистрация заявления и документов.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Основанием для начала исполнения административной процедуры является подача Заявителем либо его уполномоченным представителем заявления о предоставлении Муниципальной услуги с прилагаемыми документами: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лично в Администрацию, МФЦ (или через представителя по доверенности, оформленной в установленном порядке);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почтовым отправлением (курьером) с приложением заверенных в установленном порядке копий документов;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в форме электронного документа через ЕПГУ, РПГУ.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При личном приеме Заявитель предъявляет документ, удостоверяющий его личность, и документ, подтверждающий полномочия представителя Заявителя в соответствии с законодательством Российской Федерации.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случае представления заявления посредством отправки через личный кабинет ЕПГУ, РПГУ, а также, если заявление подписано усиленной квалифицированной электронной подписью, представление документа, удостоверяющего личность Заявителя, не требуется.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случае подачи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21.3.3.1. При обращении Заявителя в Администрацию специалист: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проверяет документ, удостоверяющий личность Заявителя;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приема, наименования Заявителя, содержания обращения выдает Заявителю расписку в получении документов с указанием номера, даты принятия заявления и приложенных к нему документов.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Общее время приема документов от Заявителя составляет 20 минут.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При наличии оснований для возврата заявления, предусмотренных пунктом 11.1.3. Административного регламента, специалист возвращает документы с объяснением причин отказа – в течение 10 рабочих дней.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Администрацию.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21.3.3.2. При реализации функции по приему и регистрации документов при личном обращении Заявителя в МФЦ,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Специалист МФЦ информирует Заявителей о порядке предоставления Муниципальной услуги в многофункциональном центре,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консультирует Заявителей о порядке предоставления Муниципальной услуги в МФЦ.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Специалист МФЦ, ответственный за прием документов заверяет подписью копии представленных документов, возвращает Заявителю подлинники документов, с которых была изготовлена копия, регистрирует заявление в автоматизированной информационной системе МФЦ и выдает Заявителю расписку в получении документов с указанием номера, даты принятия заявления и приложенных к нему документов.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Сообщает Заявителю максимальный срок получения документа, являющегося результатом предоставления Муниципальной услуги.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Общее время приема документов от Заявителя составляет 20 минут.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При поступлении документов из МФЦ датой приема заявления и необходимых документов считается день поступления их в Администрацию.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Специалист Администрации регистрирует заявление и документы в журнале регистрации заявлений. Журнал регистрации и контроля за выполнением обращений Заявителей находится у специалиста.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21.3.3.3. В случае поступления заявления и прилагаемых к нему документов в электронной форме с использованием ЕПГУ, РПГУ специалист: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просматривает электронные образцы заявления и прилагаемых к нему документов;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осуществляет контроль полученных электронных образцов заявления и прилагаемых к нему документов на предмет целостности;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фиксирует дату получения заявления и прилагаемых к нему документов;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при наличии оснований для возврата документов, необходимых для предоставления услуги, предусмотренных пунктом 11.1.3. Административного регламента, направляет решение о возврате документов, необходимых для предоставления услуги, в "личный кабинет" Заявителя на ЕПГУ, РПГУ. В случае подачи документов для присвоения спортивного разряда в электронной форме, документы не возвращаются. Срок принятия решения о возвращении документов – 10 рабочих дней. 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Администрацию.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в случае если заявление и прилагаемые к нему документы подписаны электронной подписью в соответствии с действующим законодательством, направляет Заявителю через личный кабинет уведомление о получении заявления и прилагаемых к нему документов.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Регистрация заявления и прилагаемых к нему документов, полученных в электронной форме с использованием ЕПГУ, РПГУ (при отсутствии оснований, установленных пунктом 11.1.3. Административного регламента) осуществляется в день их получения. В случае, если документы были поданы в нерабочий или праздничный день, днем их регистрации является первый рабочий день.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При обращении Заявителя за получением Муниципальной услуги в электронной форме специалист Отдела или СШ направляет на ЕПГУ, РПГУ </w:t>
      </w:r>
      <w:r>
        <w:rPr>
          <w:rFonts w:cs="Arial"/>
        </w:rPr>
        <w:lastRenderedPageBreak/>
        <w:t>посредством технических средств связи,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21.3.4.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Основанием для начала административной процедуры является непредставление Заявителем по собственной инициативе документов, указанных в пунктах 10.1.1., 10.1.2. настоящего Административного регламента.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Специалист Администрации в течение 1 (одного) рабочего дня с момента регистрации заявления с документами формирует и направляет соответствующие межведомственные запросы в органы (организации), участвующие в предоставлении муниципальной услуги.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Межведомственный запрос формируется в соответствии с требованиями Федерального закона от 27 июля 2010 года N 210-ФЗ и должен содержать следующие сведения: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наименование органа, направляющего межведомственный запрос;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наименование органа или организации, в адрес которых направляется межведомственный запрос;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контактная информация для направления ответа на межведомственный запрос;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дата направления межведомственного запроса;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информация о факте получения согласия на обработку персональных данных.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>
        <w:rPr>
          <w:rFonts w:cs="Arial"/>
          <w:bCs/>
        </w:rPr>
        <w:t>получение необходимых сведений и документов для принятия решения о предоставлении Муниципальной услуги.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Срок подготовки и направления ответа на межведомственный запрос осуществляется в соответствии с частью 3 статьи 7.2 Федерального закона от 27 </w:t>
      </w:r>
      <w:r>
        <w:rPr>
          <w:rFonts w:cs="Arial"/>
        </w:rPr>
        <w:lastRenderedPageBreak/>
        <w:t>июля 2010 года № 210-ФЗ «Об организации государственных и муниципальных услуг» и не может превышать пяти рабочих дней.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Предоставление документов и (или) информации, необходимых для предоставления настоящей Муниципальной услуги, осуществляется, в том числе,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(СМЭВ).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связи, в этом случае межведомственный запрос должен соответствовать требованиям пункта 1 статьи 7.2 Федерального закона от 27 июля 2010 года № 210-ФЗ «Об организации предоставления государственных и муниципальных услуг».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Критерием принятия решения является наличие (отсутствие) документов, предусмотренных пунктом 10.1.1., 10.1.2. Административного регламента.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Результатом административной процедуры является получение ответа на межведомственный запрос.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21.3.5. Принятие решения о лишении спортивного разряда или об отказе в лишении спортивного разряда.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Уполномоченное должностное лицо Администрации рассматривает документы, поданные Заявителем и полученные в порядке межведомственного взаимодействия на предмет выявления обстоятельств, указанных пунктом 12.4. настоящего Административного регламента.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При наличии оснований, указанных в пункте 12.4. Административного регламента, принимается решение об отказе в лишении спортивного разряда «второй спортивный разряд» или «третий спортивный разряд».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При получении положительных заключений от уполномоченных органов, а также при отсутствии оснований, указанных в пункте 12.4. настоящего Административного регламента, принимается решение о лишении спортивного разряда «второй спортивный разряд» или «третий спортивный разряд».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Специалист в соответствии с результатом рассмотрения заявления и приложенных к нему документов подготавливает: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проект документа о лишении спортивного разряда «второй спортивный разряд» или «третий спортивный разряд» (по форме согласно Приложению №5 к Административному регламенту)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проект обоснованного отказа в лишении спортивного разряда (по форме согласно Приложению №6 к Административному регламенту).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Глава Администрации или иное уполномоченное должностное лицо Администрации по существу рассмотрения заявления принимает решение и подписывает результат муниципальной услуги.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Принятие решения о лишении или об отказе в лишении спортивного разряда осуществляется в течение 2 месяцев со дня поступления заявления о лишении спортивного разряда.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 xml:space="preserve">21.3.6. Выдача (направление) документа о лишении спортивного разряда или об отказе в лишении спортивного разряда.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Основанием для начала осуществления административной процедуры является подписанный результат предоставления Муниципальной услуги.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день выдачи документа, являющегося результатом Муниципальной услуги, специалист: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регистрирует документ в журнале регистрации и контроля за выполнением обращений Заявителей;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выдает (направляет) один экземпляр документа Заявителю.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Специалист Администрации формирует личное дело Заявителя, последовательно подшивая представленные документы.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Копия документа о принятом решении в течение 5 рабочих дней со дня его подписания направляется Заявителю и (или) размещается на официальном сайте Администрации в информационно-телекоммуникационной сети "Интернет".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случае лишения спортивного разряда зачетная классификационная книжка и нагрудный значок подлежат возврату в спортивную федерацию, Ассоциацию, организацию, осуществляющую деятельность в области физической культуры и спорта спортсменом, в отношении которого принято решение о лишении спортивного разряда.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Спортивная федерация, Ассоциация, организация, осуществляющая деятельность в области физической культуры и спорта, должностное лицо в течение 10 рабочих дней со дня возврата спортсменом зачетной классификационной книжки и нагрудного значка направляет их в Администрацию, их выдавшую.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 МФЦ, специалист Администрации, ответственный за делопроизводство, в течение 1 (одного) рабочего дня с момента подписи документа, являющегося результатом Муниципальной услуги, направляет его в адрес МФЦ для выдачи Заявителю.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Специалист МФЦ: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проверяет полномочия представителя Заявителя (в случае обращения представителя Заявителя);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выдает документы Заявителю, при необходимости запрашивает у Заявителя подписи за каждый выданный документ.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Критерии принятия решения: наличие подписанного результата предоставления Муниципальной услуги.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Результатом административной процедуры является выданный результат предоставления Муниципальной услуги.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случае если заявление о предоставлении Муниципальной услуги подано Заявителем в электронной форме с использованием ЕПГУ, РПГУ, результат предоставления Муниципальной услуги, подписанный уполномоченным должностным лицом в установленном порядке, направляется Заявителю в "личный кабинет" Заявителя на ЕПГУ, РПГУ.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</w:rPr>
        <w:t>21.4. В</w:t>
      </w:r>
      <w:r>
        <w:rPr>
          <w:rFonts w:cs="Arial"/>
          <w:bCs/>
        </w:rPr>
        <w:t xml:space="preserve">ариант предоставления Муниципальной услуги «Восстановление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 включает в себя следующие административные процедуры: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 xml:space="preserve">проверка документов и регистрация заявления или отказ в приеме, регистрации и возвращение документов Заявителю;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получение сведений посредством СМЭВ;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рассмотрение документов и сведений;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принятие решения о предоставлении услуги или об отказе в ее предоставлении;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выдача результата (способом, выбранным Заявителем при подаче заявления).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21.4.1. Результат предоставления Муниципальной услуги указан в пп.6.1.4. п.6.1 настоящего Административного регламента.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21.4.2. Специалистом, ответственным за выполнение административных процедур, указанных в п. 21.4. Административного регламента, является специалист Администрации, на которого в соответствии с должностной инструкцией возложены соответствующие обязанности (далее - специалист).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21.4.3. Прием, регистрация заявления и документов.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Основанием для начала исполнения административной процедуры является подача Заявителем либо его уполномоченным представителем заявления о предоставлении Муниципальной услуги с прилагаемыми документами: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лично в Администрацию, МФЦ (или через представителя по доверенности, оформленной в установленном порядке);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почтовым отправлением (курьером) с приложением заверенных в установленном порядке копий документов;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в форме электронного документа через ЕПГУ, РПГУ.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При личном приеме Заявитель предъявляет документ, удостоверяющий его личность, и документ, подтверждающий полномочия представителя юридического или физического лица в соответствии с законодательством Российской Федерации.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случае представления заявления посредством отправки через личный кабинет ЕПГУ, РПГУ, а также, если заявление подписано усиленной квалифицированной электронной подписью, представление документа, удостоверяющего личность Заявителя, не требуется.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случае подачи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21.4.3.1*. При обращении Заявителя в Администрацию специалист: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проверяет документ, удостоверяющий личность Заявителя;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приема, наименования Заявителя, содержания обращения выдает Заявителю расписку в получении документов с указанием номера, даты принятия заявления и приложенных к нему документов.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Общее время приема документов от Заявителя составляет 20 минут.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При наличии оснований для возврата заявления, предусмотренных пунктом 11.1.4. Административного регламента, специалист возвращает документы с объяснением причин отказа – в течение 10 рабочих дней.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случае возврата заявления о восстановлении спортивного разряда Заявитель в течение 20 рабочих дней со дня получения заявления о восстановлении спортивного разряда устраняет несоответствия и повторно направляет его для рассмотрения в Администрацию.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21.4.3.2. При реализации функции по приему и регистрации документов при личном обращении Заявителя в МФЦ, специалист МФЦ устанавливает личность </w:t>
      </w:r>
      <w:r>
        <w:rPr>
          <w:rFonts w:cs="Arial"/>
        </w:rPr>
        <w:lastRenderedPageBreak/>
        <w:t>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Специалист МФЦ информирует Заявителей о порядке предоставления Муниципальной услуги в многофункциональном центре,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консультирует Заявителей о порядке предоставления Муниципальной услуги в МФЦ.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Специалист МФЦ, ответственный за прием документов заверяет подписью копии представленных документов, возвращает Заявителю подлинники документов, с которых была изготовлена копия, регистрирует заявление в автоматизированной информационной системе МФЦ и выдает Заявителю расписку в получении документов с указанием номера, даты принятия заявления и приложенных к нему документов.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Сообщает Заявителю максимальный срок получения документа, являющегося результатом предоставления Муниципальной услуги.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Общее время приема документов от Заявителя составляет 20 минут.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При поступлении документов из МФЦ датой приема заявления и необходимых документов считается день поступления их в Администрацию.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Специалист Администрации регистрирует заявление и документы в журнале регистрации заявлений. Журнал регистрации и контроля за выполнением обращений Заявителей находится у специалиста.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21.4.3.3. В случае поступления заявления и прилагаемых к нему документов в электронной форме с использованием ЕПГУ, РПГУ специалист: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просматривает электронные образцы заявления и прилагаемых к нему документов;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осуществляет контроль полученных электронных образцов заявления и прилагаемых к нему документов на предмет целостности;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фиксирует дату получения заявления и прилагаемых к нему документов;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при наличии оснований для возврата документов, необходимых для предоставления услуги, предусмотренных пунктом 11.1.4. Административного регламента, направляет решение о возврате документов, необходимых для предоставления услуги, в "личный кабинет" Заявителя на ЕПГУ, РПГУ. В случае подачи документов для присвоения спортивного разряда в электронной форме, документы не возвращаются. Срок принятия решения о возвращении документов – 10 рабочих дней. 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Администрацию.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в случае если заявление и прилагаемые к нему документы подписаны электронной подписью в соответствии с действующим законодательством, направляет Заявителю через личный кабинет уведомление о получении заявления и прилагаемых к нему документов.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Регистрация заявления и прилагаемых к нему документов, полученных в электронной форме с использованием ЕПГУ, РПГУ (при отсутствии оснований, </w:t>
      </w:r>
      <w:r>
        <w:rPr>
          <w:rFonts w:cs="Arial"/>
        </w:rPr>
        <w:lastRenderedPageBreak/>
        <w:t xml:space="preserve">установленных пунктом 11.1.4. Административного регламента) осуществляется в день их получения. В случае, если документы были поданы в нерабочий или праздничный день, днем их регистрации является следующий первый рабочий день.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При обращении Заявителя за получением Муниципальной услуги в электронной форме специалист Отдела или СШ направляет на ЕПГУ, РПГУ посредством технических средств связи,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21.4.4.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Основанием для начала административной процедуры является непредставление Заявителем по собственной инициативе документов, указанных в пунктах 10.1.1., 10.1.2. настоящего Административного регламента.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Специалист Администрации в течение 1 (одного) рабочего дня с момента регистрации заявления с документами формирует и направляет соответствующие межведомственные запросы в органы (организации), участвующие в предоставлении муниципальной услуги.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Межведомственный запрос формируется в соответствии с требованиями Федерального закона от 27 июля 2010 года N 210-ФЗ и должен содержать следующие сведения: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наименование органа, направляющего межведомственный запрос;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наименование органа или организации, в адрес которых направляется межведомственный запрос;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контактная информация для направления ответа на межведомственный запрос;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дата направления межведомственного запроса;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информация о факте получения согласия на обработку персональных данных.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>
        <w:rPr>
          <w:rFonts w:cs="Arial"/>
          <w:bCs/>
        </w:rPr>
        <w:t>получение необходимых сведений и документов для принятия решения о предоставлении Муниципальной услуги.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Срок подготовки и направления ответа на межведомственный запрос осуществляется в соответствии с частью 3 статьи 7.2 Федерального закона от 27 июля 2010 года № 210-ФЗ «Об организации государственных и муниципальных услуг» и не может превышать пяти рабочих дней.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Предоставление документов и (или) информации, необходимых для предоставления настоящей Муниципальной услуги, осуществляется, в том числе,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(СМЭВ).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связи, в этом случае межведомственный запрос должен соответствовать требованиям пункта 1 статьи 7.2 Федерального закона от 27 июля 2010 года № 210-ФЗ «Об организации предоставления государственных и муниципальных услуг».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Критерием принятия решения является наличие (отсутствие) документов, предусмотренных пунктом 10.1.1., 10.1.2. Административного регламента.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Результатом административной процедуры является получение ответа на межведомственный запрос.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21.4.5. Принятие решения о восстановлении спортивного разряда или об отказе в восстановлении спортивного разряда.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Уполномоченное должностное лицо Администрации рассматривает документы, поданные Заявителем и полученные в порядке межведомственного взаимодействия на предмет выявления обстоятельств, указанных пунктом 12.5. настоящего Административного регламента.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При наличии оснований, указанных в пункте 12.5. Административного регламента, принимается решение об отказе в восстановлении спортивного разряда «второй спортивный разряд» или «третий спортивный разряд».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При получении положительных заключений от уполномоченных органов, а также при отсутствии оснований, указанных в пункте 12.5. настоящего Административного регламента, принимается решение о восстановлении спортивного разряда «второй спортивный разряд» или «третий спортивный разряд».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Специалист в соответствии с результатом рассмотрения заявления и приложенных к нему документов подготавливает: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проект муниципального акта о восстановлении спортивного разряда «второй спортивный разряд» или «третий спортивный разряд» (по форме согласно Приложению №5 к Административному регламенту)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проект обоснованного отказа в восстановлении спортивного разряда (по форме согласно Приложению №6 к Административному регламенту).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Уполномоченное должностное лицо Администрации по существу рассмотрения заявления принимает решение и подписывает результат предоставления Муниципальной услуги.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Принятие решения о восстановлении или об отказе в восстановлении спортивного разряда осуществляется в течение 2 месяцев со дня поступления заявления о лишении спортивного разряда.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21.4.6. Выдача (направление) документа о восстановлении спортивного разряда или об отказе в восстановлении спортивного разряда.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Основанием для начала осуществления административной процедуры является подписанный результат предоставления Муниципальной услуги.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день выдачи документа, являющегося результатом Муниципальной услуги, специалист: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регистрирует документ в журнале регистрации и контроля за выполнением обращений Заявителей;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выдает (направляет) один экземпляр документа Заявителю.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Специалист Администрации формирует личное дело Заявителя, последовательно подшивая представленные документы.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Копия документа о принятом решении в течение 5 рабочих дней со дня его подписания направляется Заявителю и (или) размещается на официальном сайте Администрации в информационно-телекоммуникационной сети "Интернет".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случае восстановления спортивного разряда зачетная классификационная книжка и нагрудный значок передаются Организацией в спортивную федерацию, Ассоциацию, организацию, осуществляющую деятельность в области физической культуры и спорта, подразделение федерального органа, должностному лицу или Заявителю для их возврата спортсмену.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 МФЦ, специалист Администрации, ответственный за делопроизводство, в течение 1 (одного) рабочего дня с момента подписи документа, являющегося результатом Муниципальной услуги, направляет его в адрес МФЦ для выдачи Заявителю.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Специалист МФЦ: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проверяет полномочия представителя Заявителя (в случае обращения представителя Заявителя);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выдает документы Заявителю, при необходимости запрашивает у Заявителя подписи за каждый выданный документ.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Критерии принятия решения: наличие подписанного результата предоставления Муниципальной услуги.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Результатом административной процедуры является выданный документ, содержащий результат предоставления Муниципальной услуги.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случае если заявление о предоставлении Муниципальной услуги подано Заявителем в электронной форме с использованием ЕПГУ, РПГУ, результат предоставления Муниципальной услуги, подписанный уполномоченным должностным лицом в установленном порядке, направляется Заявителю в "личный кабинет" Заявителя на ЕПГУ, РПГУ.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21.5. Описание административных процедур при предоставлении варианта Муниципальной услуги «Выдача дубликата документа, выданного в результате предоставления Муниципальной услуги».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Предоставление варианта Муниципальной услуги осуществляется в следующем порядке: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прием, регистрация заявления;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рассмотрение и проверка заявления и подготовка решения о выдаче дубликата документа о присвоении, подтверждении, лишении, восстановлении спортивного разряда или об отказе в выдаче дубликата такого документа;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выдача (направление) дубликата документа о присвоении, подтверждении, лишении, восстановлении спортивного разряда или об отказе в выдаче дубликата такого документа.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Основанием для начала исполнения административной процедуры является подача Заявителем либо его представителем заявления о выдаче дубликата документа о присвоении, подтверждении, лишении, восстановлении спортивного разряда в произвольной форме: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лично в МФЦ;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лично в Администрацию;*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с использованием личного кабинета в ЕПГУ или РПГУ в электронной форме;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почтовым отправлением.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Специалистом, ответственным за выполнение административной процедуры, является специалист Администрации, на которого в соответствии с должностной инструкцией возложена такая обязанность.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Проверка документов и регистрация заявления осуществляется в соответствии с пунктом 21.1.3. настоящего Административного регламента.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Критерием принятия решения о предоставлении Муниципальной услуги или об отказе в ее предоставлении является наличие обстоятельств, предусмотренных пунктом 12.6. Административного регламента.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Решение о предоставлении (об отказе в предоставлении) Муниципальной услуги принимается не позднее 3 (трех) рабочих дней с момента поступления заявления в Администрацию либо МФЦ.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Результатом административной процедуры является выдача (направление) заявителю дубликата документа о присвоении, подтверждении, лишении, восстановлении спортивного разряда или решения об отказе в выдаче дубликата в произвольной форме с указанием причин отказа со ссылкой на положения Административного регламента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Способом фиксации результата административной процедуры является регистрация в ЕПГУ, РПГУ (или в журнале регистрации) документа, являющегося результатом предоставления Муниципальной услуги.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Дубликат документа о присвоении, подтверждении, лишении, восстановлении спортивного разряда или решение об отказе в выдаче дубликата выдается (направляется) заявителю не позднее 3 рабочих дней с момента поступления заявления о предоставлении Муниципальной услуги.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21.6. Описание административных процедур при предоставлении варианта Муниципальной услуги «Исправление допущенных опечаток и ошибок в выданных в результате предоставления муниципальной услуги документах»: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21.6.1. В случае выявления опечаток и ошибок в выданных документах Заявитель вправе обратиться в Администрацию либо в МФЦ с заявлением. Заявитель может приложить к нему документы, подтверждающие допущенную опечатку и ошибку.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21.6.2. Исправление допущенных опечаток и (или) ошибок в выданных в результате предоставления Муниципальной услуги документах осуществляется в следующем порядке: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прием, регистрация заявления об исправлении опечаток и (или) ошибок, допущенных при первичном оформлении документа о присвоении, подтверждении, лишении, восстановлении спортивного разряда;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рассмотрение и проверка заявления и подготовка исправленного документа о присвоении, подтверждении, лишении, восстановлении спортивного разряда или отказ в исправлении опечаток и (или) ошибок, допущенных при первичном оформлении документа о присвоении, подтверждении, лишении, восстановлении спортивного разряда;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выдача (направление) Заявителю исправленного документа о присвоении, подтверждении, лишении, восстановлении спортивного разряда или отказа в исправлении опечаток и ошибок, допущенных при первичном оформлении документа о присвоении, подтверждении, лишении, восстановлении спортивного разряда.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21.6.2.1. Заявитель при обнаружении опечаток и ошибок в документах, выданных в результате предоставления Муниципальной услуги, обращается с заявлением об исправлении опечаток и (или) ошибок, допущенных при первичном оформлении документа о присвоении, подтверждении, лишении, восстановлении спортивного разряда в произвольной форме 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лично в МФЦ;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лично в Администрацию;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с использованием личного кабинета в ЕПГУ или РПГУ в электронной форме;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почтовым отправлением.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Специалистом, ответственным за выполнение административной процедуры, является специалист Администрации, на которого в соответствии с должностной инструкцией возложена такая обязанность.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Основанием для начала административной процедуры является поступление в Администрацию заявления об исправлении опечаток и ошибок, допущенных при первичном оформлении документа о присвоении, подтверждении, лишении, восстановлении спортивного разряда.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Проверка документов и регистрация заявления осуществляется в соответствии с пунктом 21.1.3. настоящего Административного регламента.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Специалист рассматривает заявление и проводит проверку указанных в нем сведений в срок, не превышающий 1 рабочего дня с даты его регистрации.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Критерием принятия решения о предоставлении (об отказе в предоставлении) Муниципальной услуги является наличие (отсутствие) опечаток и (или) ошибок.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случае выявления допущенных опечаток и (или) ошибок в документе о присвоении, подтверждении, лишении, восстановлении спортивного разряда специалист осуществляет их исправление в срок, не превышающий 1 рабочий день с момента регистрации соответствующего заявления.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Об отсутствии опечаток и (или) ошибок в документе о присвоении, подтверждении, лишении, восстановлении спортивного разряда, письменно сообщается заявителю в срок, не превышающий 2 рабочих дней с момента регистрации соответствующего заявления.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Результатом административной процедуры является выдача (направление) заявителю исправленного документа взамен ранее выданного, являющегося результатом предоставления Муниципальной услуги, или решение об отказе в предоставлении Муниципальной услуги по форме, приведенной в произвольной </w:t>
      </w:r>
      <w:r>
        <w:rPr>
          <w:rFonts w:cs="Arial"/>
        </w:rPr>
        <w:lastRenderedPageBreak/>
        <w:t>форме с указанием причин отказа со ссылкой на положения Административного регламента.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Результат Муниципальной услуги выдается (направляется) заявителю не позднее 3 рабочих дней с момента поступления заявления о предоставлении Муниципальной услуги.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Способом фиксации результата административной процедуры является регистрация в ЕПГУ, РПГУ (или в журнале регистрации) документа, являющегося результатом предоставления муниципальной услуги.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21.7. Порядок оставления запроса Заявителя без рассмотрения.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Заявление составляется в произвольной форме и направляется в Администрацию либо в МФЦ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лица, не являющегося заявителем (его представителем).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подпунктом 6.5. пункта 6 настоящего Административного регламента.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tabs>
          <w:tab w:val="left" w:pos="0"/>
        </w:tabs>
        <w:ind w:firstLine="709"/>
        <w:rPr>
          <w:rFonts w:cs="Arial"/>
          <w:bCs/>
          <w:spacing w:val="7"/>
        </w:rPr>
      </w:pPr>
      <w:r>
        <w:rPr>
          <w:rFonts w:cs="Arial"/>
          <w:bCs/>
          <w:spacing w:val="7"/>
          <w:lang w:val="en-US"/>
        </w:rPr>
        <w:t>IV</w:t>
      </w:r>
      <w:r>
        <w:rPr>
          <w:rFonts w:cs="Arial"/>
          <w:bCs/>
          <w:spacing w:val="7"/>
        </w:rPr>
        <w:t>. Порядок и формы контроля за исполнением административного регламента.</w:t>
      </w:r>
    </w:p>
    <w:p w:rsidR="0011243D" w:rsidRDefault="0011243D" w:rsidP="0011243D">
      <w:pPr>
        <w:tabs>
          <w:tab w:val="left" w:pos="0"/>
        </w:tabs>
        <w:ind w:firstLine="709"/>
        <w:rPr>
          <w:rFonts w:cs="Arial"/>
          <w:bCs/>
          <w:spacing w:val="7"/>
        </w:rPr>
      </w:pPr>
    </w:p>
    <w:p w:rsidR="0011243D" w:rsidRDefault="0011243D" w:rsidP="0011243D">
      <w:pPr>
        <w:tabs>
          <w:tab w:val="left" w:pos="1134"/>
          <w:tab w:val="left" w:pos="1276"/>
        </w:tabs>
        <w:ind w:firstLine="709"/>
        <w:rPr>
          <w:rFonts w:cs="Arial"/>
          <w:iCs/>
          <w:spacing w:val="1"/>
        </w:rPr>
      </w:pPr>
      <w:r>
        <w:rPr>
          <w:rFonts w:cs="Arial"/>
          <w:iCs/>
          <w:spacing w:val="1"/>
        </w:rPr>
        <w:t>22. Порядок осуществления текущего контроля за соблюдением и исполнением ответственными должностными лицами Администрации</w:t>
      </w:r>
      <w:r>
        <w:rPr>
          <w:rFonts w:cs="Arial"/>
          <w:spacing w:val="7"/>
        </w:rPr>
        <w:t xml:space="preserve"> </w:t>
      </w:r>
      <w:r>
        <w:rPr>
          <w:rFonts w:cs="Arial"/>
          <w:iCs/>
          <w:spacing w:val="1"/>
        </w:rPr>
        <w:t>положений административного регламента и иных нормативных правовых актов</w:t>
      </w:r>
      <w:r>
        <w:rPr>
          <w:rFonts w:cs="Arial"/>
          <w:spacing w:val="7"/>
        </w:rPr>
        <w:t xml:space="preserve">, </w:t>
      </w:r>
      <w:r>
        <w:rPr>
          <w:rFonts w:cs="Arial"/>
          <w:iCs/>
          <w:spacing w:val="1"/>
        </w:rPr>
        <w:t>устанавливающих требования к предоставлению Муниципальной услуги.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>22.1.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>22.2.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 xml:space="preserve">Текущий контроль осуществляется путем проведения проверок: 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 xml:space="preserve">Решений о предоставлении (об отказе в предоставлении) Муниципальной услуги. 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 xml:space="preserve">Выявления и устранения нарушений прав граждан. 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1243D" w:rsidRDefault="0011243D" w:rsidP="0011243D">
      <w:pPr>
        <w:tabs>
          <w:tab w:val="left" w:pos="1134"/>
        </w:tabs>
        <w:ind w:firstLine="709"/>
        <w:rPr>
          <w:rFonts w:cs="Arial"/>
          <w:iCs/>
          <w:spacing w:val="1"/>
        </w:rPr>
      </w:pPr>
      <w:r>
        <w:rPr>
          <w:rFonts w:cs="Arial"/>
          <w:iCs/>
          <w:spacing w:val="1"/>
        </w:rPr>
        <w:lastRenderedPageBreak/>
        <w:t>23.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>23.1. 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>При плановой проверке полноты и качества предоставления Муниципальной услуги контролю подлежат: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>а) соблюдение сроков предоставления Муниципальной услуги;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>б) соблюдение положений настоящего Административного регламента;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>в) правильность и обоснованность принятого решения об отказе в предоставлении Муниципальной услуги.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>23.2. Основанием для проведения внеплановых проверок являются: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Бутурлиновского муниципального района Воронежской области;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11243D" w:rsidRDefault="0011243D" w:rsidP="0011243D">
      <w:pPr>
        <w:tabs>
          <w:tab w:val="left" w:pos="0"/>
          <w:tab w:val="left" w:pos="1134"/>
        </w:tabs>
        <w:ind w:firstLine="709"/>
        <w:rPr>
          <w:rFonts w:cs="Arial"/>
          <w:bCs/>
          <w:spacing w:val="7"/>
        </w:rPr>
      </w:pPr>
      <w:r>
        <w:rPr>
          <w:rFonts w:cs="Arial"/>
          <w:bCs/>
          <w:spacing w:val="7"/>
        </w:rPr>
        <w:t>23. 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услуги.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>23.1.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Бутурлиновского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>23.2.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 xml:space="preserve">23.3.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 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>23.4. 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lastRenderedPageBreak/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>23.5.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 xml:space="preserve">23.6.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>
        <w:rPr>
          <w:rFonts w:cs="Arial"/>
          <w:spacing w:val="10"/>
        </w:rPr>
        <w:t xml:space="preserve">порядка предоставления Муниципальной услуги, а также жалобы и заявления на действия </w:t>
      </w:r>
      <w:r>
        <w:rPr>
          <w:rFonts w:cs="Arial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>23.7.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11243D" w:rsidRDefault="0011243D" w:rsidP="0011243D">
      <w:pPr>
        <w:tabs>
          <w:tab w:val="left" w:pos="6341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11243D" w:rsidRP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 xml:space="preserve">Раздел V. </w:t>
      </w:r>
      <w:r>
        <w:rPr>
          <w:rFonts w:cs="Arial"/>
          <w:bCs/>
        </w:rPr>
        <w:t>Досудебный (внесудебный) порядок обжалования решений</w:t>
      </w:r>
      <w:r>
        <w:rPr>
          <w:rFonts w:cs="Arial"/>
        </w:rPr>
        <w:t xml:space="preserve"> 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  <w:bCs/>
        </w:rPr>
        <w:t>и действий (бездействия) органа, предоставляющего</w:t>
      </w:r>
      <w:r>
        <w:rPr>
          <w:rFonts w:cs="Arial"/>
        </w:rPr>
        <w:t xml:space="preserve"> 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  <w:bCs/>
        </w:rPr>
        <w:t>муниципальную услугу, МФЦ, организаций, указанных в части</w:t>
      </w:r>
      <w:r>
        <w:rPr>
          <w:rFonts w:cs="Arial"/>
        </w:rPr>
        <w:t xml:space="preserve"> 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  <w:bCs/>
        </w:rPr>
        <w:t>1.1 статьи 16 федерального закона от 27.07.2010 № 210-ФЗ,</w:t>
      </w:r>
      <w:r>
        <w:rPr>
          <w:rFonts w:cs="Arial"/>
        </w:rPr>
        <w:t xml:space="preserve"> 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  <w:bCs/>
        </w:rPr>
        <w:t>а также их должностных лиц, муниципальных служащих,</w:t>
      </w:r>
      <w:r>
        <w:rPr>
          <w:rFonts w:cs="Arial"/>
        </w:rPr>
        <w:t xml:space="preserve"> 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  <w:bCs/>
        </w:rPr>
        <w:t>работников</w:t>
      </w:r>
      <w:r>
        <w:rPr>
          <w:rFonts w:cs="Arial"/>
        </w:rPr>
        <w:t xml:space="preserve"> 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 xml:space="preserve">  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 xml:space="preserve">24.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 xml:space="preserve">25. Заявитель может обратиться с жалобой в том числе в следующих случаях: 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>
        <w:rPr>
          <w:rFonts w:cs="Arial"/>
        </w:rPr>
        <w:lastRenderedPageBreak/>
        <w:t xml:space="preserve">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>
        <w:rPr>
          <w:rFonts w:cs="Arial"/>
        </w:rPr>
        <w:lastRenderedPageBreak/>
        <w:t xml:space="preserve">муниципальной услуги в полном объеме в порядке, определенном частью 1.3 статьи 16 Федерального закона от 27.07.2010 N 210-ФЗ. 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 xml:space="preserve">26. Заявители имеют право на получение информации, необходимой для обоснования и рассмотрения жалобы. 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 xml:space="preserve">27. Оснований для отказа в рассмотрении жалобы не имеется. 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 xml:space="preserve">28. Основанием для начала процедуры досудебного (внесудебного) обжалования является поступившая жалоба. 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 xml:space="preserve">29. Жалоба должна содержать: 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 xml:space="preserve">30. Жалобы на решения и действия (бездействие) должностного лица подаются в Администрацию. 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 xml:space="preserve">Заявитель может обжаловать решения и действия (бездействие) должностных лиц, муниципальных служащих Администрации главе района (заместителю главы Администрации). 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 xml:space="preserve">Глава района (заместитель главы Администрации) проводят личный прием заявителей. </w:t>
      </w:r>
    </w:p>
    <w:p w:rsidR="00FF5E1F" w:rsidRDefault="0011243D" w:rsidP="00FF5E1F">
      <w:pPr>
        <w:rPr>
          <w:rFonts w:cs="Arial"/>
        </w:rPr>
      </w:pPr>
      <w:r>
        <w:rPr>
          <w:rFonts w:cs="Arial"/>
        </w:rPr>
        <w:t xml:space="preserve">31. Жалобы на решения и действия (бездействие) работника МФЦ подаются руководителю этого МФЦ. Жалобы на решения и действия (бездействие) МФЦ </w:t>
      </w:r>
      <w:r>
        <w:rPr>
          <w:rFonts w:cs="Arial"/>
        </w:rPr>
        <w:lastRenderedPageBreak/>
        <w:t xml:space="preserve">подаются в </w:t>
      </w:r>
      <w:r w:rsidR="00FF5E1F">
        <w:rPr>
          <w:rFonts w:cs="Arial"/>
        </w:rPr>
        <w:t>министерство</w:t>
      </w:r>
      <w:r>
        <w:rPr>
          <w:rFonts w:cs="Arial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  <w:r w:rsidR="00FF5E1F">
        <w:rPr>
          <w:rFonts w:cs="Arial"/>
        </w:rPr>
        <w:t xml:space="preserve">(в редакции постановления от 08.11.2024 №606) 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11243D" w:rsidRDefault="0011243D" w:rsidP="0011243D">
      <w:pPr>
        <w:ind w:firstLine="709"/>
        <w:rPr>
          <w:rFonts w:cs="Arial"/>
        </w:rPr>
      </w:pPr>
      <w:bookmarkStart w:id="9" w:name="p39"/>
      <w:bookmarkEnd w:id="9"/>
      <w:r>
        <w:rPr>
          <w:rFonts w:cs="Arial"/>
        </w:rPr>
        <w:t xml:space="preserve">32. По результатам рассмотрения жалобы лицом, уполномоченным на ее рассмотрение, принимается одно из следующих решений: 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 xml:space="preserve">2) в удовлетворении жалобы отказывается. </w:t>
      </w:r>
    </w:p>
    <w:p w:rsidR="00FF5E1F" w:rsidRDefault="0011243D" w:rsidP="00FF5E1F">
      <w:pPr>
        <w:rPr>
          <w:rFonts w:cs="Arial"/>
        </w:rPr>
      </w:pPr>
      <w:r>
        <w:rPr>
          <w:rFonts w:cs="Arial"/>
        </w:rPr>
        <w:t xml:space="preserve">33. Жалоба, поступившая в Администрацию, в МФЦ, в </w:t>
      </w:r>
      <w:r w:rsidR="00FF5E1F">
        <w:rPr>
          <w:rFonts w:cs="Arial"/>
        </w:rPr>
        <w:t>министерство</w:t>
      </w:r>
      <w:r>
        <w:rPr>
          <w:rFonts w:cs="Arial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  <w:r w:rsidR="00FF5E1F">
        <w:rPr>
          <w:rFonts w:cs="Arial"/>
        </w:rPr>
        <w:t xml:space="preserve">(в редакции постановления от 08.11.2024 №606) </w:t>
      </w:r>
    </w:p>
    <w:p w:rsidR="0011243D" w:rsidRDefault="0011243D" w:rsidP="0011243D">
      <w:pPr>
        <w:ind w:firstLine="709"/>
        <w:rPr>
          <w:rFonts w:cs="Arial"/>
        </w:rPr>
      </w:pPr>
      <w:bookmarkStart w:id="10" w:name="p43"/>
      <w:bookmarkEnd w:id="10"/>
      <w:r>
        <w:rPr>
          <w:rFonts w:cs="Arial"/>
        </w:rPr>
        <w:t xml:space="preserve">34. Не позднее 1 рабочего дня, следующего за днем принятия решения, указанного в пункте 32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 xml:space="preserve">35.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 xml:space="preserve">36.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11243D" w:rsidRDefault="0011243D" w:rsidP="0011243D">
      <w:pPr>
        <w:ind w:firstLine="709"/>
        <w:rPr>
          <w:rFonts w:cs="Arial"/>
        </w:rPr>
      </w:pPr>
    </w:p>
    <w:p w:rsidR="0011243D" w:rsidRPr="0011243D" w:rsidRDefault="0011243D" w:rsidP="0011243D">
      <w:pPr>
        <w:keepNext/>
        <w:keepLines/>
        <w:widowControl w:val="0"/>
        <w:ind w:firstLine="709"/>
        <w:rPr>
          <w:rFonts w:cs="Arial"/>
          <w:bCs/>
          <w:lang w:bidi="ru-RU"/>
        </w:rPr>
      </w:pPr>
      <w:bookmarkStart w:id="11" w:name="_Toc134019825"/>
      <w:r w:rsidRPr="0011243D">
        <w:rPr>
          <w:rFonts w:cs="Arial"/>
          <w:bCs/>
          <w:lang w:bidi="ru-RU"/>
        </w:rPr>
        <w:t>Перечень нормативных правовых актов, регулирующих порядок</w:t>
      </w:r>
      <w:bookmarkEnd w:id="11"/>
    </w:p>
    <w:p w:rsidR="0011243D" w:rsidRPr="0011243D" w:rsidRDefault="0011243D" w:rsidP="0011243D">
      <w:pPr>
        <w:keepNext/>
        <w:keepLines/>
        <w:widowControl w:val="0"/>
        <w:ind w:firstLine="709"/>
        <w:rPr>
          <w:rFonts w:cs="Arial"/>
          <w:bCs/>
          <w:lang w:bidi="ru-RU"/>
        </w:rPr>
      </w:pPr>
      <w:bookmarkStart w:id="12" w:name="_Toc134019826"/>
      <w:r w:rsidRPr="0011243D">
        <w:rPr>
          <w:rFonts w:cs="Arial"/>
          <w:bCs/>
          <w:lang w:bidi="ru-RU"/>
        </w:rPr>
        <w:t>досудебного (внесудебного) обжалования действий</w:t>
      </w:r>
      <w:bookmarkEnd w:id="12"/>
    </w:p>
    <w:p w:rsidR="0011243D" w:rsidRPr="0011243D" w:rsidRDefault="0011243D" w:rsidP="0011243D">
      <w:pPr>
        <w:keepNext/>
        <w:keepLines/>
        <w:widowControl w:val="0"/>
        <w:ind w:firstLine="709"/>
        <w:rPr>
          <w:rFonts w:cs="Arial"/>
          <w:bCs/>
          <w:lang w:bidi="ru-RU"/>
        </w:rPr>
      </w:pPr>
      <w:bookmarkStart w:id="13" w:name="_Toc134019827"/>
      <w:r w:rsidRPr="0011243D">
        <w:rPr>
          <w:rFonts w:cs="Arial"/>
          <w:bCs/>
          <w:lang w:bidi="ru-RU"/>
        </w:rPr>
        <w:t>(бездействия) и (или) решений, принятых (осуществленных)</w:t>
      </w:r>
      <w:bookmarkEnd w:id="13"/>
    </w:p>
    <w:p w:rsidR="0011243D" w:rsidRPr="0011243D" w:rsidRDefault="0011243D" w:rsidP="0011243D">
      <w:pPr>
        <w:keepNext/>
        <w:keepLines/>
        <w:widowControl w:val="0"/>
        <w:ind w:firstLine="709"/>
        <w:rPr>
          <w:rFonts w:cs="Arial"/>
          <w:bCs/>
          <w:lang w:bidi="ru-RU"/>
        </w:rPr>
      </w:pPr>
      <w:bookmarkStart w:id="14" w:name="_Toc134019828"/>
      <w:r w:rsidRPr="0011243D">
        <w:rPr>
          <w:rFonts w:cs="Arial"/>
          <w:bCs/>
          <w:lang w:bidi="ru-RU"/>
        </w:rPr>
        <w:t>в ходе предоставления муниципальной услуги</w:t>
      </w:r>
      <w:bookmarkEnd w:id="14"/>
    </w:p>
    <w:p w:rsidR="0011243D" w:rsidRPr="0011243D" w:rsidRDefault="0011243D" w:rsidP="0011243D">
      <w:pPr>
        <w:ind w:firstLine="709"/>
        <w:rPr>
          <w:rFonts w:cs="Arial"/>
        </w:rPr>
      </w:pP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>37.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t>- Федеральным законом N 210-ФЗ;</w:t>
      </w:r>
    </w:p>
    <w:p w:rsidR="0011243D" w:rsidRDefault="0011243D" w:rsidP="0011243D">
      <w:pPr>
        <w:ind w:firstLine="709"/>
        <w:rPr>
          <w:rFonts w:cs="Arial"/>
        </w:rPr>
      </w:pPr>
      <w:r>
        <w:rPr>
          <w:rFonts w:cs="Arial"/>
        </w:rPr>
        <w:lastRenderedPageBreak/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1243D" w:rsidRDefault="0011243D" w:rsidP="0011243D">
      <w:pPr>
        <w:ind w:firstLine="709"/>
        <w:rPr>
          <w:rFonts w:cs="Arial"/>
        </w:rPr>
      </w:pPr>
    </w:p>
    <w:p w:rsidR="0011243D" w:rsidRP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rPr>
          <w:rFonts w:cs="Arial"/>
          <w:bCs/>
        </w:rPr>
        <w:sectPr w:rsidR="0011243D">
          <w:pgSz w:w="11905" w:h="16838"/>
          <w:pgMar w:top="2268" w:right="567" w:bottom="567" w:left="1701" w:header="0" w:footer="0" w:gutter="0"/>
          <w:cols w:space="720"/>
        </w:sect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bookmarkStart w:id="15" w:name="Par154"/>
      <w:bookmarkEnd w:id="15"/>
      <w:r>
        <w:rPr>
          <w:rFonts w:cs="Arial"/>
          <w:bCs/>
        </w:rPr>
        <w:lastRenderedPageBreak/>
        <w:t>Приложение № 1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к Административному регламенту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по предоставлению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Муниципальной услуги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«Присвоение спортивных разрядов»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ПРЕДСТАВЛЕНИЕ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на присвоение (подтверждение) спортивного разряда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от "___" _____________ 20____ N ___________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(наименование организации)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просит присвоить (подтвердить) __________________________ спортивный разряд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(2, 3 спортивный разряд)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следующим спортсменам, выполнившим в соответствии с ЕВСК установленные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нормы и требования: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54"/>
        <w:gridCol w:w="1474"/>
        <w:gridCol w:w="1133"/>
        <w:gridCol w:w="1928"/>
        <w:gridCol w:w="1766"/>
      </w:tblGrid>
      <w:tr w:rsidR="0011243D" w:rsidRPr="0011243D" w:rsidTr="001124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  <w:bCs/>
              </w:rPr>
            </w:pPr>
            <w:r w:rsidRPr="0011243D">
              <w:rPr>
                <w:rFonts w:cs="Arial"/>
                <w:bCs/>
              </w:rPr>
              <w:t>№№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  <w:bCs/>
              </w:rPr>
            </w:pPr>
            <w:r w:rsidRPr="0011243D">
              <w:rPr>
                <w:rFonts w:cs="Arial"/>
                <w:bCs/>
              </w:rPr>
              <w:t>Фамилия, имя, отчество (полностью)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  <w:bCs/>
              </w:rPr>
            </w:pPr>
            <w:r w:rsidRPr="0011243D">
              <w:rPr>
                <w:rFonts w:cs="Arial"/>
                <w:bCs/>
              </w:rPr>
              <w:t>Год рождения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  <w:bCs/>
              </w:rPr>
            </w:pPr>
            <w:r w:rsidRPr="0011243D">
              <w:rPr>
                <w:rFonts w:cs="Arial"/>
                <w:bCs/>
              </w:rPr>
              <w:t>Вид спорта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  <w:bCs/>
              </w:rPr>
            </w:pPr>
            <w:r w:rsidRPr="0011243D">
              <w:rPr>
                <w:rFonts w:cs="Arial"/>
                <w:bCs/>
              </w:rPr>
              <w:t>Действующий спортивный разряд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  <w:bCs/>
              </w:rPr>
            </w:pPr>
            <w:r w:rsidRPr="0011243D">
              <w:rPr>
                <w:rFonts w:cs="Arial"/>
                <w:bCs/>
              </w:rPr>
              <w:t>Дата присвоения, номер приказа, кем присвоен</w:t>
            </w:r>
          </w:p>
        </w:tc>
      </w:tr>
      <w:tr w:rsidR="0011243D" w:rsidRPr="0011243D" w:rsidTr="001124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  <w:bCs/>
              </w:rPr>
            </w:pPr>
            <w:r w:rsidRPr="0011243D">
              <w:rPr>
                <w:rFonts w:cs="Arial"/>
                <w:bCs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  <w:b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  <w:bCs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  <w:bCs/>
              </w:rPr>
            </w:pPr>
          </w:p>
        </w:tc>
      </w:tr>
      <w:tr w:rsidR="0011243D" w:rsidRPr="0011243D" w:rsidTr="001124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  <w:bCs/>
              </w:rPr>
            </w:pPr>
            <w:r w:rsidRPr="0011243D">
              <w:rPr>
                <w:rFonts w:cs="Arial"/>
                <w:bCs/>
              </w:rPr>
              <w:t>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  <w:b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  <w:bCs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  <w:bCs/>
              </w:rPr>
            </w:pPr>
          </w:p>
        </w:tc>
      </w:tr>
      <w:tr w:rsidR="0011243D" w:rsidRPr="0011243D" w:rsidTr="001124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  <w:bCs/>
              </w:rPr>
            </w:pPr>
            <w:r w:rsidRPr="0011243D">
              <w:rPr>
                <w:rFonts w:cs="Arial"/>
                <w:bCs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  <w:b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  <w:bCs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  <w:bCs/>
              </w:rPr>
            </w:pPr>
          </w:p>
        </w:tc>
      </w:tr>
    </w:tbl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Документы, содержащие сведения о выполнении норм, требований и условий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их выполнения для присвоения спортивного разряда в соответствии с Единой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всероссийской спортивной классификацией (копии протоколов спортивных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соревнований, справки главной судейской коллегии спортивных соревнований о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победах и поединках) на _________ листах прилагаются.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По итогам рассмотрения документов для присвоения спортивного разряда,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прошу сообщить (направить) результат по: __________________________________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Руководитель _____________/ ___________________________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подпись расшифровка подписи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М.П.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rPr>
          <w:rFonts w:cs="Arial"/>
          <w:bCs/>
        </w:rPr>
        <w:sectPr w:rsidR="0011243D">
          <w:pgSz w:w="11905" w:h="16838"/>
          <w:pgMar w:top="2268" w:right="567" w:bottom="567" w:left="1701" w:header="0" w:footer="0" w:gutter="0"/>
          <w:cols w:space="720"/>
        </w:sect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Приложение № 2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к Административному регламенту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по предоставлению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Муниципальной услуги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«Присвоение спортивных разрядов»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РЕШЕНИЕ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от "___" ____________ г. N _____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Об отказе в приеме документов, необходимых для предоставления услуги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"Присвоение спортивных разрядов"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от _____________ N _____________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Рассмотрев представление (заявление) &lt;1&gt; от ____________ N ___________ и прилагаемые к нему документы, руководствуясь положением о Единой всероссийской спортивной классификации, утвержденным приказом Министерства спорта Российской Федерации от 19.12.2022 N 1255, Администрацией __________________________________ муниципального района (городского округа) принято решение об отказе в приеме и регистрации документов, необходимых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для присвоения/подтверждения/лишения/восстановления &lt;1&gt; спортивного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разряда, по следующим основаниям: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9"/>
        <w:gridCol w:w="3019"/>
        <w:gridCol w:w="3021"/>
      </w:tblGrid>
      <w:tr w:rsidR="0011243D" w:rsidRPr="0011243D" w:rsidTr="0011243D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  <w:bCs/>
              </w:rPr>
            </w:pPr>
            <w:r w:rsidRPr="0011243D">
              <w:rPr>
                <w:rFonts w:cs="Arial"/>
                <w:bCs/>
              </w:rPr>
              <w:t>№ пункта административного регламента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  <w:bCs/>
              </w:rPr>
            </w:pPr>
            <w:r w:rsidRPr="0011243D">
              <w:rPr>
                <w:rFonts w:cs="Arial"/>
                <w:bCs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  <w:bCs/>
              </w:rPr>
            </w:pPr>
            <w:r w:rsidRPr="0011243D">
              <w:rPr>
                <w:rFonts w:cs="Arial"/>
                <w:bCs/>
              </w:rPr>
              <w:t>Разъяснение причин отказа в предоставлении услуги</w:t>
            </w:r>
          </w:p>
        </w:tc>
      </w:tr>
      <w:tr w:rsidR="0011243D" w:rsidRPr="0011243D" w:rsidTr="0011243D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  <w:bCs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  <w:bCs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  <w:bCs/>
              </w:rPr>
            </w:pPr>
          </w:p>
        </w:tc>
      </w:tr>
    </w:tbl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Дополнительная информация: _________________________________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Вы вправе повторно обратиться в уполномоченный орган с заявлением о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предоставлении муниципальной услуги после устранения указанных нарушений.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Данный отказ может быть обжалован в досудебном порядке путем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направления жалобы в уполномоченный орган, а также в судебном порядке.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┌──────────────────────────┐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___________________________________ │ Сведения об │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Должность и Ф.И.О. сотрудника, │ электронной │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принявшего решение │ подписи │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└──────────────────────────┘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--------------------------------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bookmarkStart w:id="16" w:name="Par39"/>
      <w:bookmarkEnd w:id="16"/>
      <w:r>
        <w:rPr>
          <w:rFonts w:cs="Arial"/>
        </w:rPr>
        <w:t xml:space="preserve"> &lt;1&gt; Указать нужный вариант.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Приложение № 3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к Административному регламенту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по предоставлению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Муниципальной услуги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«Присвоение спортивных разрядов»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ПРИКАЗ (ПОСТАНОВЛЕНИЕ)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от "___" ____________ г. N _____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 присвоении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спортивных разрядов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В соответствии с Положением о единой всероссийской спортивной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классификации, утвержденным приказом Министерства спорта Российской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Федерации от 19 декабря 2022 г. N 1255, и на основании представлений о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присвоении спортивных разрядов, администрация ________________________муниципального района (городского округа)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постановляет: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1. Присвоить _________ спортивный разряд по виду спорта ________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следующим спортсменам: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2. Контроль за исполнением настоящего Постановления возложить на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заместителя главы администрации муниципального ______________________ района (городского округа).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3. Настоящее Постановление вступает в силу с момента подписания.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___________________________________ │ Сведения об │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Должность и Ф.И.О. сотрудника, │ электронной │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принявшего решение │ подписи │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└──────────────────────────┘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Приложение № 4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к Административному регламенту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по предоставлению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Муниципальной услуги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«Присвоение спортивных разрядов»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ПРИКАЗ (ПОСТАНОВЛЕНИЕ)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от "___" ____________ г. N _____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 подтверждении спортивного разряда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Рассмотрев заявление от ____________ N __________ и прилагаемые к нему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документы, уполномоченным органом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___________________________________________________________________________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наименование уполномоченного органа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принято решение о подтверждении спортивного разряда в порядке,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установленном положением о Единой всероссийской спортивной классификации,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утвержденным приказом Министерства спорта Российской Федерации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от 19.12.2022 N 1255: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4025"/>
      </w:tblGrid>
      <w:tr w:rsidR="0011243D" w:rsidRPr="0011243D" w:rsidTr="0011243D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1243D">
              <w:rPr>
                <w:rFonts w:cs="Arial"/>
              </w:rPr>
              <w:t>Ф.И.О. спортсмена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11243D" w:rsidRPr="0011243D" w:rsidTr="0011243D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1243D">
              <w:rPr>
                <w:rFonts w:cs="Arial"/>
              </w:rPr>
              <w:t>Дата рождения спортсмена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11243D" w:rsidRPr="0011243D" w:rsidTr="0011243D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1243D">
              <w:rPr>
                <w:rFonts w:cs="Arial"/>
              </w:rPr>
              <w:t>Подтвержденный спортивный разряд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11243D" w:rsidRPr="0011243D" w:rsidTr="0011243D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1243D">
              <w:rPr>
                <w:rFonts w:cs="Arial"/>
              </w:rPr>
              <w:t>Вид спорта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11243D" w:rsidRPr="0011243D" w:rsidTr="0011243D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11243D">
              <w:rPr>
                <w:rFonts w:cs="Arial"/>
              </w:rPr>
              <w:t>Дата вступления в силу подтвержденного спортивного разряда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</w:tbl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Для внесения сведений о подтверждении спортивного разряда в зачетную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классификационную книжку спортсмена необходимо обратиться в уполномоченный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орган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__________________________________________________________________________.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наименование уполномоченного органа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Дополнительная информация: ________________________.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┌──────────────────────────┐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___________________________________ │ Сведения об │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Должность и Ф.И.О. сотрудника, │ электронной │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принявшего решение │ подписи │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└──────────────────────────┘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Приложение № 5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к Административному регламенту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по предоставлению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Муниципальной услуги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«Присвоение спортивных разрядов»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ПОСТАНОВЛЕНИЕ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от "___" ____________ г. N _____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 лишении/восстановлении &lt;1&gt; спортивного разряда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от _____________ N _____________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Рассмотрев заявление от ____________ N __________ и прилагаемые к нему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документы, уполномоченным органом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___________________________________________________________________________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наименование уполномоченного органа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принято решение о лишении/восстановлении &lt;2&gt; спортивного разряда в порядке,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установленном положением о Единой всероссийской спортивной классификации,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утвержденным приказом Министерства спорта Российской Федерации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от 20.02.2017 N 108: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3"/>
        <w:gridCol w:w="4534"/>
      </w:tblGrid>
      <w:tr w:rsidR="0011243D" w:rsidRPr="0011243D" w:rsidTr="0011243D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  <w:bCs/>
              </w:rPr>
            </w:pPr>
            <w:r w:rsidRPr="0011243D">
              <w:rPr>
                <w:rFonts w:cs="Arial"/>
                <w:bCs/>
              </w:rPr>
              <w:t>Ф.И.О. спортсмена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  <w:bCs/>
              </w:rPr>
            </w:pPr>
          </w:p>
        </w:tc>
      </w:tr>
      <w:tr w:rsidR="0011243D" w:rsidRPr="0011243D" w:rsidTr="0011243D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  <w:bCs/>
              </w:rPr>
            </w:pPr>
            <w:r w:rsidRPr="0011243D">
              <w:rPr>
                <w:rFonts w:cs="Arial"/>
                <w:bCs/>
              </w:rPr>
              <w:t>Дата рождения спортсмена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  <w:bCs/>
              </w:rPr>
            </w:pPr>
          </w:p>
        </w:tc>
      </w:tr>
      <w:tr w:rsidR="0011243D" w:rsidRPr="0011243D" w:rsidTr="0011243D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  <w:bCs/>
              </w:rPr>
            </w:pPr>
            <w:r w:rsidRPr="0011243D">
              <w:rPr>
                <w:rFonts w:cs="Arial"/>
                <w:bCs/>
              </w:rPr>
              <w:t>Спортивный разряд, в отношении которого принято решение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  <w:bCs/>
              </w:rPr>
            </w:pPr>
          </w:p>
        </w:tc>
      </w:tr>
      <w:tr w:rsidR="0011243D" w:rsidRPr="0011243D" w:rsidTr="0011243D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  <w:bCs/>
              </w:rPr>
            </w:pPr>
            <w:r w:rsidRPr="0011243D">
              <w:rPr>
                <w:rFonts w:cs="Arial"/>
                <w:bCs/>
              </w:rPr>
              <w:t>Вид спорта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  <w:bCs/>
              </w:rPr>
            </w:pPr>
          </w:p>
        </w:tc>
      </w:tr>
      <w:tr w:rsidR="0011243D" w:rsidRPr="0011243D" w:rsidTr="0011243D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  <w:bCs/>
              </w:rPr>
            </w:pPr>
            <w:r w:rsidRPr="0011243D">
              <w:rPr>
                <w:rFonts w:cs="Arial"/>
                <w:bCs/>
              </w:rPr>
              <w:t>Дата вступления в силу решения о лишении/восстановлении &lt;3&gt; спортивного разряда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43D" w:rsidRPr="0011243D" w:rsidRDefault="0011243D">
            <w:pPr>
              <w:autoSpaceDE w:val="0"/>
              <w:autoSpaceDN w:val="0"/>
              <w:adjustRightInd w:val="0"/>
              <w:ind w:firstLine="709"/>
              <w:rPr>
                <w:rFonts w:cs="Arial"/>
                <w:bCs/>
              </w:rPr>
            </w:pPr>
          </w:p>
        </w:tc>
      </w:tr>
    </w:tbl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Для возврата удостоверения "_______________________" и нагрудного знака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"______________________" необходимо обратиться в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_______________________________________________________________________ &lt;4&gt;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наименование уполномоченного органа, общероссийской спортивной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федерации или федерального органа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Дополнительная информация: _________________________________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 xml:space="preserve"> ┌──────────────────────────┐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___________________________________ │ Сведения об │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Должность и Ф.И.О. сотрудника, │ электронной │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принявшего решение │ подписи │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└──────────────────────────┘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--------------------------------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&lt;1&gt; Выбрать нужный вариант.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&lt;2&gt; Выбрать нужный вариант.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&lt;3&gt; Выбрать нужный вариант.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&lt;4&gt; Указывается при необходимости.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rPr>
          <w:rFonts w:cs="Arial"/>
          <w:bCs/>
        </w:rPr>
        <w:sectPr w:rsidR="0011243D">
          <w:pgSz w:w="11905" w:h="16838"/>
          <w:pgMar w:top="2268" w:right="567" w:bottom="567" w:left="1701" w:header="0" w:footer="0" w:gutter="0"/>
          <w:cols w:space="720"/>
        </w:sect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lastRenderedPageBreak/>
        <w:t>Приложение № 6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к Административному регламенту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по предоставлению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Муниципальной услуги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«Присвоение спортивных разрядов»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  <w:iCs/>
        </w:rPr>
        <w:t>Форма уведомления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________________________________________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(Наименование заявителя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Почтовый индекс и адрес места жительства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________________________________________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Уведомление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об отказе в предоставлении муниципальной услуги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Администрация ___________________________ муниципального района (городского округа) информирует о том, что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___________________________________________________________________________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(фамилия, имя, отчество спортсмена, в отношении которого подано заявление)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отказывается в присвоении (подтверждении, лишении, восстановлении) &lt;1&gt;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спортивного разряда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по следующим основаниям ___________________________________________________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___________________________________________________________________________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(указываются причины отказа в предоставлении услуги со ссылкой на пункты Административного регламента)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Отказ в предоставлении муниципальной услуги может быть обжалован в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установленном порядке.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Уполномоченное должностное лицо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Администрации _______________________ ___________________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  <w:iCs/>
        </w:rPr>
        <w:t>(должность, Ф.И.О.) (подпись)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М.П.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  <w:bCs/>
        </w:rPr>
        <w:t>&lt;1&gt; Выбрать нужный вариант.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rPr>
          <w:rFonts w:cs="Arial"/>
          <w:bCs/>
        </w:rPr>
        <w:sectPr w:rsidR="0011243D">
          <w:pgSz w:w="11905" w:h="16838"/>
          <w:pgMar w:top="2268" w:right="567" w:bottom="567" w:left="1701" w:header="0" w:footer="0" w:gutter="0"/>
          <w:cols w:space="720"/>
        </w:sect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lastRenderedPageBreak/>
        <w:t>Приложение № 7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к Административному регламенту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по предоставлению 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Муниципальной услуги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«Присвоение спортивных разрядов»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Перечень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общих признаков, по которым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объединяются категории заявителей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Заявителями на получение муниципальной услуги являются региональные и местные спортивные федерации по соответствующему виду спорта по месту их территориальной сферы деятельности, Ассоциация, физкультурно-спортивные организации, образовательные организации, реализующие образовательные программы в области физической культуры и спорта, к которым принадлежит спортсмен, по месту их нахождения (в случае отсутствия спортивных федераций или приостановления действия государственной аккредитации региональной спортивной федерации), а также их представители, действующие на основании доверенности, оформленной в установленном законодательством порядке.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Комбинации признаков заявителей, каждая из которых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соответствует одному варианту предоставления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муниципальной услуги: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1. Заявитель либо его представитель, который обратился за предоставлением муниципальной услуги в соответствии с вариантом ее предоставления «Присвоение спортивного разряда»/ «Подтверждение спортивного разряда»/ «Лишение спортивного разряда»/ «Восстановление спортивного разряда».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2. Заявитель либо его представитель, который обратился за предоставлением муниципальной услуги в соответствии с вариантом ее предоставления «Выдача дубликата документа о присвоении спортивного разряда»/ «Выдача дубликата документа о подтверждении спортивного разряда» / «Выдача дубликата документа о лишении спортивного разряда»/ «Выдача дубликата документа о восстановлении спортивного разряда».</w:t>
      </w:r>
    </w:p>
    <w:p w:rsidR="0011243D" w:rsidRDefault="0011243D" w:rsidP="0011243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3. Заявитель либо его представитель, который обратился за предоставлением муниципальной услуги в соответствии с вариантом ее предоставления «Исправление допущенных опечаток и ошибок в выданном в результате предоставления муниципальной услуги документе о присвоении спортивного разряда»/ «Исправление допущенных опечаток и ошибок в выданном в результате предоставления муниципальной услуги документе о подтверждении спортивного разряда» / «Исправление допущенных опечаток и ошибок в выданном в результате предоставления муниципальной услуги документе о лишении спортивного разряда»/ «Исправление допущенных опечаток и ошибок в выданном в результате предоставления муниципальной услуги документе о восстановлении спортивного разряда». </w:t>
      </w:r>
    </w:p>
    <w:p w:rsidR="003628F4" w:rsidRDefault="003628F4"/>
    <w:sectPr w:rsidR="003628F4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3D"/>
    <w:rsid w:val="0007713D"/>
    <w:rsid w:val="00094697"/>
    <w:rsid w:val="0011243D"/>
    <w:rsid w:val="00147755"/>
    <w:rsid w:val="00226406"/>
    <w:rsid w:val="00246E79"/>
    <w:rsid w:val="00282141"/>
    <w:rsid w:val="002B10CF"/>
    <w:rsid w:val="002D5CE1"/>
    <w:rsid w:val="003136E0"/>
    <w:rsid w:val="003152C4"/>
    <w:rsid w:val="00315F02"/>
    <w:rsid w:val="003312B7"/>
    <w:rsid w:val="003628F4"/>
    <w:rsid w:val="003E7226"/>
    <w:rsid w:val="003F0340"/>
    <w:rsid w:val="00405FBF"/>
    <w:rsid w:val="0047533B"/>
    <w:rsid w:val="00532C3E"/>
    <w:rsid w:val="00583142"/>
    <w:rsid w:val="005971D1"/>
    <w:rsid w:val="005B2A28"/>
    <w:rsid w:val="006B1A7C"/>
    <w:rsid w:val="006C45D6"/>
    <w:rsid w:val="006D5C1F"/>
    <w:rsid w:val="00710DF2"/>
    <w:rsid w:val="00791365"/>
    <w:rsid w:val="007B59FE"/>
    <w:rsid w:val="007B7E1A"/>
    <w:rsid w:val="007E1D0C"/>
    <w:rsid w:val="00832530"/>
    <w:rsid w:val="00844C5A"/>
    <w:rsid w:val="008A2051"/>
    <w:rsid w:val="008D00C5"/>
    <w:rsid w:val="008E6F66"/>
    <w:rsid w:val="00972804"/>
    <w:rsid w:val="00A03E39"/>
    <w:rsid w:val="00A459C9"/>
    <w:rsid w:val="00A70BCD"/>
    <w:rsid w:val="00AE0316"/>
    <w:rsid w:val="00BB124A"/>
    <w:rsid w:val="00BC3592"/>
    <w:rsid w:val="00C51775"/>
    <w:rsid w:val="00C844A7"/>
    <w:rsid w:val="00CB2D95"/>
    <w:rsid w:val="00CC18D4"/>
    <w:rsid w:val="00CF69AD"/>
    <w:rsid w:val="00D05ECA"/>
    <w:rsid w:val="00D73593"/>
    <w:rsid w:val="00DD53A2"/>
    <w:rsid w:val="00DD5716"/>
    <w:rsid w:val="00E2621D"/>
    <w:rsid w:val="00E74511"/>
    <w:rsid w:val="00F65F3C"/>
    <w:rsid w:val="00FB75CD"/>
    <w:rsid w:val="00FF5E1F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F4B97-4821-4FC7-BAF6-FAD3ABD6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05EC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5EC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5EC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5EC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5EC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05EC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05ECA"/>
  </w:style>
  <w:style w:type="character" w:customStyle="1" w:styleId="20">
    <w:name w:val="Заголовок 2 Знак"/>
    <w:link w:val="2"/>
    <w:rsid w:val="0011243D"/>
    <w:rPr>
      <w:rFonts w:ascii="Arial" w:eastAsia="Times New Roman" w:hAnsi="Arial" w:cs="Arial"/>
      <w:b/>
      <w:bCs/>
      <w:iCs/>
      <w:sz w:val="30"/>
      <w:szCs w:val="28"/>
    </w:rPr>
  </w:style>
  <w:style w:type="character" w:styleId="a3">
    <w:name w:val="Hyperlink"/>
    <w:basedOn w:val="a0"/>
    <w:rsid w:val="00D05ECA"/>
    <w:rPr>
      <w:color w:val="0000FF"/>
      <w:u w:val="none"/>
    </w:rPr>
  </w:style>
  <w:style w:type="character" w:styleId="a4">
    <w:name w:val="FollowedHyperlink"/>
    <w:uiPriority w:val="99"/>
    <w:semiHidden/>
    <w:unhideWhenUsed/>
    <w:rsid w:val="0011243D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124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243D"/>
  </w:style>
  <w:style w:type="paragraph" w:styleId="a7">
    <w:name w:val="footer"/>
    <w:basedOn w:val="a"/>
    <w:link w:val="a8"/>
    <w:uiPriority w:val="99"/>
    <w:semiHidden/>
    <w:unhideWhenUsed/>
    <w:rsid w:val="001124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243D"/>
  </w:style>
  <w:style w:type="paragraph" w:styleId="a9">
    <w:name w:val="Body Text"/>
    <w:basedOn w:val="a"/>
    <w:link w:val="aa"/>
    <w:uiPriority w:val="99"/>
    <w:semiHidden/>
    <w:unhideWhenUsed/>
    <w:rsid w:val="0011243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1243D"/>
  </w:style>
  <w:style w:type="paragraph" w:styleId="ab">
    <w:name w:val="Balloon Text"/>
    <w:basedOn w:val="a"/>
    <w:link w:val="ac"/>
    <w:uiPriority w:val="99"/>
    <w:semiHidden/>
    <w:unhideWhenUsed/>
    <w:rsid w:val="001124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1243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1243D"/>
    <w:pPr>
      <w:ind w:left="720"/>
      <w:contextualSpacing/>
    </w:pPr>
  </w:style>
  <w:style w:type="paragraph" w:customStyle="1" w:styleId="Title">
    <w:name w:val="Title!Название НПА"/>
    <w:basedOn w:val="a"/>
    <w:rsid w:val="00D05EC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e">
    <w:name w:val="Основной текст_"/>
    <w:link w:val="21"/>
    <w:locked/>
    <w:rsid w:val="0011243D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e"/>
    <w:rsid w:val="0011243D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</w:rPr>
  </w:style>
  <w:style w:type="paragraph" w:customStyle="1" w:styleId="11">
    <w:name w:val="Стиль1"/>
    <w:basedOn w:val="a"/>
    <w:qFormat/>
    <w:rsid w:val="0011243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UnresolvedMention">
    <w:name w:val="Unresolved Mention"/>
    <w:uiPriority w:val="99"/>
    <w:semiHidden/>
    <w:rsid w:val="0011243D"/>
    <w:rPr>
      <w:color w:val="605E5C"/>
      <w:shd w:val="clear" w:color="auto" w:fill="E1DFDD"/>
    </w:rPr>
  </w:style>
  <w:style w:type="table" w:styleId="af">
    <w:name w:val="Table Grid"/>
    <w:basedOn w:val="a1"/>
    <w:uiPriority w:val="59"/>
    <w:rsid w:val="0011243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83253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83253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83253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05EC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D05ECA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link w:val="af0"/>
    <w:semiHidden/>
    <w:rsid w:val="00832530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D05EC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5EC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5EC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1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?act=345da082-2513-47e8-8ab9-ae89352217d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65</Pages>
  <Words>25340</Words>
  <Characters>144443</Characters>
  <Application>Microsoft Office Word</Application>
  <DocSecurity>0</DocSecurity>
  <Lines>1203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169445</CharactersWithSpaces>
  <SharedDoc>false</SharedDoc>
  <HLinks>
    <vt:vector size="6" baseType="variant">
      <vt:variant>
        <vt:i4>1507418</vt:i4>
      </vt:variant>
      <vt:variant>
        <vt:i4>0</vt:i4>
      </vt:variant>
      <vt:variant>
        <vt:i4>0</vt:i4>
      </vt:variant>
      <vt:variant>
        <vt:i4>5</vt:i4>
      </vt:variant>
      <vt:variant>
        <vt:lpwstr>about:blank?act=345da082-2513-47e8-8ab9-ae89352217d1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ubelikova</dc:creator>
  <cp:keywords/>
  <dc:description/>
  <cp:lastModifiedBy>ubelikova</cp:lastModifiedBy>
  <cp:revision>1</cp:revision>
  <dcterms:created xsi:type="dcterms:W3CDTF">2024-11-26T13:12:00Z</dcterms:created>
  <dcterms:modified xsi:type="dcterms:W3CDTF">2024-11-26T13:12:00Z</dcterms:modified>
</cp:coreProperties>
</file>