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59" w:rsidRDefault="00A71A59" w:rsidP="00D53CBA">
      <w:pPr>
        <w:jc w:val="center"/>
        <w:rPr>
          <w:b/>
          <w:bCs/>
          <w:sz w:val="28"/>
          <w:szCs w:val="28"/>
        </w:rPr>
      </w:pPr>
      <w:r w:rsidRPr="00C126EA">
        <w:rPr>
          <w:b/>
          <w:bCs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b/>
          <w:bCs/>
          <w:sz w:val="28"/>
          <w:szCs w:val="28"/>
        </w:rPr>
        <w:t xml:space="preserve"> гражданских  (муниципальных) служащих  </w:t>
      </w:r>
      <w:r w:rsidRPr="00C126E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 членов их семей </w:t>
      </w:r>
    </w:p>
    <w:p w:rsidR="00A71A59" w:rsidRPr="00C126EA" w:rsidRDefault="00A71A59" w:rsidP="00D53CBA">
      <w:pPr>
        <w:jc w:val="center"/>
        <w:rPr>
          <w:b/>
          <w:bCs/>
          <w:sz w:val="28"/>
          <w:szCs w:val="28"/>
        </w:rPr>
      </w:pPr>
      <w:r w:rsidRPr="00C126EA">
        <w:rPr>
          <w:b/>
          <w:bCs/>
          <w:sz w:val="28"/>
          <w:szCs w:val="28"/>
        </w:rPr>
        <w:t xml:space="preserve"> за пери</w:t>
      </w:r>
      <w:r>
        <w:rPr>
          <w:b/>
          <w:bCs/>
          <w:sz w:val="28"/>
          <w:szCs w:val="28"/>
        </w:rPr>
        <w:t>од с 1 января по 31 декабря 2012</w:t>
      </w:r>
      <w:r w:rsidRPr="00C126EA">
        <w:rPr>
          <w:b/>
          <w:bCs/>
          <w:sz w:val="28"/>
          <w:szCs w:val="28"/>
        </w:rPr>
        <w:t xml:space="preserve"> года</w:t>
      </w:r>
    </w:p>
    <w:p w:rsidR="00A71A59" w:rsidRPr="00C126EA" w:rsidRDefault="00A71A59" w:rsidP="001B4970">
      <w:pPr>
        <w:tabs>
          <w:tab w:val="left" w:pos="6585"/>
        </w:tabs>
        <w:jc w:val="both"/>
      </w:pPr>
      <w:r>
        <w:tab/>
      </w:r>
    </w:p>
    <w:tbl>
      <w:tblPr>
        <w:tblW w:w="161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1977"/>
        <w:gridCol w:w="1843"/>
        <w:gridCol w:w="1843"/>
        <w:gridCol w:w="1276"/>
        <w:gridCol w:w="1134"/>
        <w:gridCol w:w="2052"/>
        <w:gridCol w:w="1491"/>
        <w:gridCol w:w="1087"/>
        <w:gridCol w:w="1181"/>
      </w:tblGrid>
      <w:tr w:rsidR="00A71A59" w:rsidRPr="00C126EA">
        <w:tc>
          <w:tcPr>
            <w:tcW w:w="2223" w:type="dxa"/>
            <w:vMerge w:val="restart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z w:val="20"/>
                <w:szCs w:val="20"/>
              </w:rPr>
              <w:t xml:space="preserve">Фамилия, имя отчество лица, замещающего </w:t>
            </w:r>
            <w:r w:rsidRPr="00C126EA">
              <w:rPr>
                <w:b/>
                <w:bCs/>
                <w:spacing w:val="-2"/>
                <w:sz w:val="20"/>
                <w:szCs w:val="20"/>
              </w:rPr>
              <w:t xml:space="preserve">соответствующую </w:t>
            </w:r>
            <w:r w:rsidRPr="00C126EA">
              <w:rPr>
                <w:b/>
                <w:bCs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977" w:type="dxa"/>
            <w:vMerge w:val="restart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A71A59" w:rsidRPr="00C126EA" w:rsidRDefault="00A71A59" w:rsidP="00B17F7C">
            <w:pPr>
              <w:shd w:val="clear" w:color="auto" w:fill="FFFFFF"/>
              <w:spacing w:line="278" w:lineRule="exact"/>
              <w:ind w:right="77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bCs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bCs/>
                <w:spacing w:val="5"/>
                <w:sz w:val="20"/>
                <w:szCs w:val="20"/>
              </w:rPr>
              <w:t xml:space="preserve">доход за </w:t>
            </w:r>
            <w:r w:rsidRPr="00C126E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126EA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A71A59" w:rsidRPr="00C126EA" w:rsidRDefault="00A71A59" w:rsidP="00B17F7C">
            <w:pPr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305" w:type="dxa"/>
            <w:gridSpan w:val="4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C126EA">
              <w:rPr>
                <w:b/>
                <w:bCs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759" w:type="dxa"/>
            <w:gridSpan w:val="3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C126EA">
              <w:rPr>
                <w:b/>
                <w:bCs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A71A59" w:rsidRPr="00C126EA">
        <w:tc>
          <w:tcPr>
            <w:tcW w:w="2223" w:type="dxa"/>
            <w:vMerge/>
          </w:tcPr>
          <w:p w:rsidR="00A71A59" w:rsidRPr="00C126EA" w:rsidRDefault="00A71A59" w:rsidP="00B17F7C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  <w:vMerge/>
          </w:tcPr>
          <w:p w:rsidR="00A71A59" w:rsidRPr="00C126EA" w:rsidRDefault="00A71A59" w:rsidP="00B17F7C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A71A59" w:rsidRPr="00C126EA" w:rsidRDefault="00A71A59" w:rsidP="00B17F7C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A71A59" w:rsidRPr="00C126EA" w:rsidRDefault="00A71A59" w:rsidP="00B17F7C">
            <w:pPr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2"/>
                <w:sz w:val="20"/>
                <w:szCs w:val="20"/>
              </w:rPr>
              <w:t xml:space="preserve">Вид объектов </w:t>
            </w:r>
            <w:r w:rsidRPr="00C126EA">
              <w:rPr>
                <w:b/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bCs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134" w:type="dxa"/>
          </w:tcPr>
          <w:p w:rsidR="00A71A59" w:rsidRPr="00C126EA" w:rsidRDefault="00A71A59" w:rsidP="00767603">
            <w:pPr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bCs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2052" w:type="dxa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-2"/>
                <w:sz w:val="20"/>
                <w:szCs w:val="20"/>
              </w:rPr>
              <w:t>Транс</w:t>
            </w:r>
            <w:r w:rsidRPr="00C126EA">
              <w:rPr>
                <w:b/>
                <w:bCs/>
                <w:spacing w:val="-2"/>
                <w:sz w:val="20"/>
                <w:szCs w:val="20"/>
              </w:rPr>
              <w:softHyphen/>
            </w:r>
            <w:r w:rsidRPr="00C126EA"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 w:rsidRPr="00C126EA">
              <w:rPr>
                <w:b/>
                <w:bCs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91" w:type="dxa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87" w:type="dxa"/>
          </w:tcPr>
          <w:p w:rsidR="00A71A59" w:rsidRPr="00C126EA" w:rsidRDefault="00A71A59" w:rsidP="00B17F7C">
            <w:pPr>
              <w:jc w:val="both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bCs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181" w:type="dxa"/>
          </w:tcPr>
          <w:p w:rsidR="00A71A59" w:rsidRPr="00C126EA" w:rsidRDefault="00A71A59" w:rsidP="006E2E68">
            <w:pPr>
              <w:tabs>
                <w:tab w:val="left" w:pos="932"/>
              </w:tabs>
              <w:ind w:right="175"/>
              <w:rPr>
                <w:b/>
                <w:bCs/>
                <w:sz w:val="20"/>
                <w:szCs w:val="20"/>
              </w:rPr>
            </w:pPr>
            <w:r w:rsidRPr="00C126EA">
              <w:rPr>
                <w:b/>
                <w:bCs/>
                <w:spacing w:val="-3"/>
                <w:sz w:val="20"/>
                <w:szCs w:val="20"/>
              </w:rPr>
              <w:t>Страна распо</w:t>
            </w:r>
            <w:r>
              <w:rPr>
                <w:b/>
                <w:bCs/>
                <w:spacing w:val="-3"/>
                <w:sz w:val="20"/>
                <w:szCs w:val="20"/>
              </w:rPr>
              <w:t>ло-жени</w:t>
            </w:r>
            <w:r w:rsidRPr="00C126EA">
              <w:rPr>
                <w:b/>
                <w:bCs/>
                <w:spacing w:val="-3"/>
                <w:sz w:val="20"/>
                <w:szCs w:val="20"/>
              </w:rPr>
              <w:t>я</w:t>
            </w:r>
          </w:p>
        </w:tc>
      </w:tr>
      <w:tr w:rsidR="00A71A59" w:rsidRPr="00C126EA">
        <w:tc>
          <w:tcPr>
            <w:tcW w:w="2223" w:type="dxa"/>
          </w:tcPr>
          <w:p w:rsidR="00A71A59" w:rsidRPr="006E2E68" w:rsidRDefault="00A71A59" w:rsidP="006E2E68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Матузов Юрий Иванович</w:t>
            </w:r>
          </w:p>
        </w:tc>
        <w:tc>
          <w:tcPr>
            <w:tcW w:w="1977" w:type="dxa"/>
          </w:tcPr>
          <w:p w:rsidR="00A71A59" w:rsidRPr="00C126EA" w:rsidRDefault="00A71A59" w:rsidP="006E2E68">
            <w:pPr>
              <w:jc w:val="both"/>
            </w:pPr>
            <w:r>
              <w:t>Глава  администрации муниципального района</w:t>
            </w:r>
          </w:p>
        </w:tc>
        <w:tc>
          <w:tcPr>
            <w:tcW w:w="1843" w:type="dxa"/>
          </w:tcPr>
          <w:p w:rsidR="00A71A59" w:rsidRPr="00C126EA" w:rsidRDefault="00A71A59" w:rsidP="00AB01B5">
            <w:pPr>
              <w:jc w:val="center"/>
            </w:pPr>
            <w:r>
              <w:t>2279932,89</w:t>
            </w:r>
          </w:p>
        </w:tc>
        <w:tc>
          <w:tcPr>
            <w:tcW w:w="1843" w:type="dxa"/>
          </w:tcPr>
          <w:p w:rsidR="00A71A59" w:rsidRDefault="00A71A59" w:rsidP="006E2E68">
            <w:pPr>
              <w:shd w:val="clear" w:color="auto" w:fill="FFFFFF"/>
              <w:ind w:left="216" w:right="230"/>
              <w:jc w:val="center"/>
            </w:pPr>
            <w:r>
              <w:t>Земельный участок</w:t>
            </w:r>
          </w:p>
          <w:p w:rsidR="00A71A59" w:rsidRPr="006E2E68" w:rsidRDefault="00A71A59" w:rsidP="006E2E68">
            <w:pPr>
              <w:shd w:val="clear" w:color="auto" w:fill="FFFFFF"/>
              <w:ind w:left="216" w:right="230"/>
              <w:jc w:val="center"/>
            </w:pPr>
            <w:r>
              <w:t xml:space="preserve"> </w:t>
            </w:r>
          </w:p>
          <w:p w:rsidR="00A71A59" w:rsidRPr="00C126EA" w:rsidRDefault="00A71A59" w:rsidP="006E2E68">
            <w:pPr>
              <w:shd w:val="clear" w:color="auto" w:fill="FFFFFF"/>
              <w:ind w:left="216" w:right="230"/>
              <w:jc w:val="center"/>
            </w:pPr>
          </w:p>
        </w:tc>
        <w:tc>
          <w:tcPr>
            <w:tcW w:w="1276" w:type="dxa"/>
          </w:tcPr>
          <w:p w:rsidR="00A71A59" w:rsidRPr="00651244" w:rsidRDefault="00A71A59" w:rsidP="00651244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A71A59" w:rsidRPr="00C126EA" w:rsidRDefault="00A71A59" w:rsidP="00AB01B5">
            <w:pPr>
              <w:shd w:val="clear" w:color="auto" w:fill="FFFFFF"/>
              <w:jc w:val="center"/>
              <w:rPr>
                <w:spacing w:val="-2"/>
              </w:rPr>
            </w:pPr>
            <w:r w:rsidRPr="00C126EA">
              <w:rPr>
                <w:spacing w:val="-2"/>
              </w:rPr>
              <w:t>Россия</w:t>
            </w:r>
          </w:p>
          <w:p w:rsidR="00A71A59" w:rsidRPr="00C126EA" w:rsidRDefault="00A71A59" w:rsidP="00AB01B5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Pr="006E2E68" w:rsidRDefault="00A71A59" w:rsidP="00651244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2052" w:type="dxa"/>
          </w:tcPr>
          <w:p w:rsidR="00A71A59" w:rsidRDefault="00A71A59" w:rsidP="00651244">
            <w:pPr>
              <w:rPr>
                <w:lang w:val="en-US"/>
              </w:rPr>
            </w:pPr>
            <w:r>
              <w:t>Тайота</w:t>
            </w:r>
            <w:r w:rsidRPr="00001DAA">
              <w:rPr>
                <w:lang w:val="en-US"/>
              </w:rPr>
              <w:t xml:space="preserve"> </w:t>
            </w:r>
            <w:r>
              <w:rPr>
                <w:lang w:val="en-US"/>
              </w:rPr>
              <w:t>LAND CRUISER 150 (PRADO)</w:t>
            </w:r>
          </w:p>
          <w:p w:rsidR="00A71A59" w:rsidRPr="00001DAA" w:rsidRDefault="00A71A59" w:rsidP="00651244">
            <w:pPr>
              <w:rPr>
                <w:lang w:val="en-US"/>
              </w:rPr>
            </w:pPr>
            <w:r>
              <w:t>УАЗ</w:t>
            </w:r>
            <w:r w:rsidRPr="00001DAA">
              <w:rPr>
                <w:lang w:val="en-US"/>
              </w:rPr>
              <w:t xml:space="preserve"> – 39625</w:t>
            </w:r>
          </w:p>
          <w:p w:rsidR="00A71A59" w:rsidRDefault="00A71A59" w:rsidP="00651244">
            <w:r>
              <w:t>Прицеп ГКБ 8183</w:t>
            </w:r>
          </w:p>
          <w:p w:rsidR="00A71A59" w:rsidRDefault="00A71A59" w:rsidP="00651244">
            <w:r>
              <w:t>Прицеп МЗСА 81771</w:t>
            </w:r>
          </w:p>
          <w:p w:rsidR="00A71A59" w:rsidRDefault="00A71A59" w:rsidP="00651244">
            <w:r>
              <w:t>Прицеп к л\а</w:t>
            </w:r>
          </w:p>
          <w:p w:rsidR="00A71A59" w:rsidRDefault="00A71A59" w:rsidP="00651244">
            <w:r>
              <w:t>Прицеп 8213</w:t>
            </w:r>
          </w:p>
          <w:p w:rsidR="00A71A59" w:rsidRDefault="00A71A59" w:rsidP="00651244">
            <w:r>
              <w:t>Трактор «Беларусь 82,1»</w:t>
            </w:r>
          </w:p>
          <w:p w:rsidR="00A71A59" w:rsidRDefault="00A71A59" w:rsidP="00651244">
            <w:r>
              <w:t>Моторная лодка «Сузумар-360»</w:t>
            </w:r>
          </w:p>
          <w:p w:rsidR="00A71A59" w:rsidRDefault="00A71A59" w:rsidP="00651244">
            <w:r>
              <w:t>Моторная лодка «Фаворит-Патриот»</w:t>
            </w:r>
          </w:p>
          <w:p w:rsidR="00A71A59" w:rsidRPr="00001DAA" w:rsidRDefault="00A71A59" w:rsidP="00651244">
            <w:r>
              <w:t>Катер «</w:t>
            </w:r>
            <w:r>
              <w:rPr>
                <w:lang w:val="en-US"/>
              </w:rPr>
              <w:t>Starcraft</w:t>
            </w:r>
            <w:r w:rsidRPr="003724F6">
              <w:t xml:space="preserve"> 191 </w:t>
            </w:r>
            <w:r>
              <w:rPr>
                <w:lang w:val="en-US"/>
              </w:rPr>
              <w:t>Islander</w:t>
            </w:r>
            <w:r>
              <w:t>»</w:t>
            </w:r>
          </w:p>
        </w:tc>
        <w:tc>
          <w:tcPr>
            <w:tcW w:w="1491" w:type="dxa"/>
          </w:tcPr>
          <w:p w:rsidR="00A71A59" w:rsidRPr="006E2E68" w:rsidRDefault="00A71A59" w:rsidP="006E2E68">
            <w:pPr>
              <w:shd w:val="clear" w:color="auto" w:fill="FFFFFF"/>
              <w:ind w:left="216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Жилой дом </w:t>
            </w:r>
          </w:p>
        </w:tc>
        <w:tc>
          <w:tcPr>
            <w:tcW w:w="1087" w:type="dxa"/>
          </w:tcPr>
          <w:p w:rsidR="00A71A59" w:rsidRPr="00C126EA" w:rsidRDefault="00A71A59" w:rsidP="00AB01B5">
            <w:pPr>
              <w:shd w:val="clear" w:color="auto" w:fill="FFFFFF"/>
              <w:jc w:val="center"/>
            </w:pPr>
            <w:r>
              <w:t>308,9</w:t>
            </w:r>
          </w:p>
        </w:tc>
        <w:tc>
          <w:tcPr>
            <w:tcW w:w="1181" w:type="dxa"/>
          </w:tcPr>
          <w:p w:rsidR="00A71A59" w:rsidRPr="006E2E68" w:rsidRDefault="00A71A59" w:rsidP="00AB01B5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</w:tr>
      <w:tr w:rsidR="00A71A59" w:rsidRPr="00C126EA">
        <w:tc>
          <w:tcPr>
            <w:tcW w:w="2223" w:type="dxa"/>
          </w:tcPr>
          <w:p w:rsidR="00A71A59" w:rsidRPr="00C126EA" w:rsidRDefault="00A71A59" w:rsidP="00AB01B5">
            <w:pPr>
              <w:shd w:val="clear" w:color="auto" w:fill="FFFFFF"/>
              <w:ind w:left="53"/>
              <w:rPr>
                <w:color w:val="000000"/>
              </w:rPr>
            </w:pPr>
            <w:r w:rsidRPr="00C126EA">
              <w:rPr>
                <w:color w:val="000000"/>
              </w:rPr>
              <w:t>Супруга</w:t>
            </w:r>
          </w:p>
          <w:p w:rsidR="00A71A59" w:rsidRPr="00C126EA" w:rsidRDefault="00A71A59" w:rsidP="00AB01B5">
            <w:pPr>
              <w:shd w:val="clear" w:color="auto" w:fill="FFFFFF"/>
              <w:ind w:left="53"/>
              <w:rPr>
                <w:color w:val="000000"/>
              </w:rPr>
            </w:pPr>
          </w:p>
        </w:tc>
        <w:tc>
          <w:tcPr>
            <w:tcW w:w="1977" w:type="dxa"/>
          </w:tcPr>
          <w:p w:rsidR="00A71A59" w:rsidRPr="00C126EA" w:rsidRDefault="00A71A59" w:rsidP="00AB01B5">
            <w:pPr>
              <w:jc w:val="both"/>
            </w:pPr>
          </w:p>
        </w:tc>
        <w:tc>
          <w:tcPr>
            <w:tcW w:w="1843" w:type="dxa"/>
          </w:tcPr>
          <w:p w:rsidR="00A71A59" w:rsidRPr="00C126EA" w:rsidRDefault="00A71A59" w:rsidP="00AB01B5">
            <w:pPr>
              <w:jc w:val="center"/>
            </w:pPr>
            <w:r>
              <w:t>565115,27</w:t>
            </w:r>
          </w:p>
        </w:tc>
        <w:tc>
          <w:tcPr>
            <w:tcW w:w="1843" w:type="dxa"/>
          </w:tcPr>
          <w:p w:rsidR="00A71A59" w:rsidRDefault="00A71A59" w:rsidP="006E2E68">
            <w:pPr>
              <w:shd w:val="clear" w:color="auto" w:fill="FFFFFF"/>
              <w:ind w:left="216" w:right="230"/>
              <w:jc w:val="center"/>
            </w:pPr>
            <w:r>
              <w:t xml:space="preserve">Жилой дом </w:t>
            </w:r>
          </w:p>
          <w:p w:rsidR="00A71A59" w:rsidRDefault="00A71A59" w:rsidP="006E2E68">
            <w:pPr>
              <w:shd w:val="clear" w:color="auto" w:fill="FFFFFF"/>
              <w:ind w:left="216" w:right="230"/>
              <w:jc w:val="center"/>
            </w:pPr>
          </w:p>
          <w:p w:rsidR="00A71A59" w:rsidRDefault="00A71A59" w:rsidP="006E2E68">
            <w:pPr>
              <w:shd w:val="clear" w:color="auto" w:fill="FFFFFF"/>
              <w:ind w:left="216" w:right="230"/>
              <w:jc w:val="center"/>
            </w:pPr>
            <w:r>
              <w:t>Земельный участок</w:t>
            </w:r>
          </w:p>
          <w:p w:rsidR="00A71A59" w:rsidRDefault="00A71A59" w:rsidP="006E2E68">
            <w:pPr>
              <w:shd w:val="clear" w:color="auto" w:fill="FFFFFF"/>
              <w:ind w:left="216" w:right="230"/>
              <w:jc w:val="center"/>
            </w:pPr>
          </w:p>
          <w:p w:rsidR="00A71A59" w:rsidRPr="006E2E68" w:rsidRDefault="00A71A59" w:rsidP="006E2E68">
            <w:pPr>
              <w:shd w:val="clear" w:color="auto" w:fill="FFFFFF"/>
              <w:ind w:left="216" w:right="230"/>
              <w:jc w:val="center"/>
            </w:pPr>
            <w:r>
              <w:t xml:space="preserve">Земельный участок </w:t>
            </w:r>
          </w:p>
        </w:tc>
        <w:tc>
          <w:tcPr>
            <w:tcW w:w="1276" w:type="dxa"/>
          </w:tcPr>
          <w:p w:rsidR="00A71A59" w:rsidRDefault="00A71A59" w:rsidP="00AB01B5">
            <w:pPr>
              <w:shd w:val="clear" w:color="auto" w:fill="FFFFFF"/>
              <w:jc w:val="center"/>
            </w:pPr>
            <w:r>
              <w:t>308,9</w:t>
            </w:r>
          </w:p>
          <w:p w:rsidR="00A71A59" w:rsidRDefault="00A71A59" w:rsidP="00AB01B5">
            <w:pPr>
              <w:shd w:val="clear" w:color="auto" w:fill="FFFFFF"/>
              <w:jc w:val="center"/>
            </w:pPr>
          </w:p>
          <w:p w:rsidR="00A71A59" w:rsidRDefault="00A71A59" w:rsidP="00AB01B5">
            <w:pPr>
              <w:shd w:val="clear" w:color="auto" w:fill="FFFFFF"/>
              <w:jc w:val="center"/>
            </w:pPr>
            <w:r>
              <w:t>1000</w:t>
            </w:r>
          </w:p>
          <w:p w:rsidR="00A71A59" w:rsidRDefault="00A71A59" w:rsidP="00AB01B5">
            <w:pPr>
              <w:shd w:val="clear" w:color="auto" w:fill="FFFFFF"/>
              <w:jc w:val="center"/>
            </w:pPr>
          </w:p>
          <w:p w:rsidR="00A71A59" w:rsidRDefault="00A71A59" w:rsidP="00AB01B5">
            <w:pPr>
              <w:shd w:val="clear" w:color="auto" w:fill="FFFFFF"/>
              <w:jc w:val="center"/>
            </w:pPr>
          </w:p>
          <w:p w:rsidR="00A71A59" w:rsidRPr="00C126EA" w:rsidRDefault="00A71A59" w:rsidP="00AB01B5">
            <w:pPr>
              <w:shd w:val="clear" w:color="auto" w:fill="FFFFFF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A71A59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A71A59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A71A59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Pr="006E2E68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2052" w:type="dxa"/>
          </w:tcPr>
          <w:p w:rsidR="00A71A59" w:rsidRPr="00C126EA" w:rsidRDefault="00A71A59" w:rsidP="00651244">
            <w:pPr>
              <w:jc w:val="center"/>
            </w:pPr>
            <w:r>
              <w:t xml:space="preserve">Не имеет  </w:t>
            </w:r>
          </w:p>
        </w:tc>
        <w:tc>
          <w:tcPr>
            <w:tcW w:w="1491" w:type="dxa"/>
          </w:tcPr>
          <w:p w:rsidR="00A71A59" w:rsidRPr="006E2E68" w:rsidRDefault="00A71A59" w:rsidP="006E2E68">
            <w:pPr>
              <w:shd w:val="clear" w:color="auto" w:fill="FFFFFF"/>
              <w:ind w:left="216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Не имеет  </w:t>
            </w:r>
          </w:p>
        </w:tc>
        <w:tc>
          <w:tcPr>
            <w:tcW w:w="1087" w:type="dxa"/>
          </w:tcPr>
          <w:p w:rsidR="00A71A59" w:rsidRPr="00C126EA" w:rsidRDefault="00A71A59" w:rsidP="006E2E68">
            <w:pPr>
              <w:shd w:val="clear" w:color="auto" w:fill="FFFFFF"/>
              <w:jc w:val="center"/>
            </w:pPr>
            <w:r>
              <w:t xml:space="preserve"> Не имеет</w:t>
            </w:r>
          </w:p>
        </w:tc>
        <w:tc>
          <w:tcPr>
            <w:tcW w:w="1181" w:type="dxa"/>
          </w:tcPr>
          <w:p w:rsidR="00A71A59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Не </w:t>
            </w:r>
          </w:p>
          <w:p w:rsidR="00A71A59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имеет</w:t>
            </w:r>
          </w:p>
          <w:p w:rsidR="00A71A59" w:rsidRPr="006E2E68" w:rsidRDefault="00A71A59" w:rsidP="006E2E68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</w:tr>
      <w:tr w:rsidR="00A71A59" w:rsidRPr="00C126EA">
        <w:tc>
          <w:tcPr>
            <w:tcW w:w="2223" w:type="dxa"/>
          </w:tcPr>
          <w:p w:rsidR="00A71A59" w:rsidRPr="00C126EA" w:rsidRDefault="00A71A59" w:rsidP="00AB01B5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Мурехина Ирина Анатольевна</w:t>
            </w:r>
          </w:p>
        </w:tc>
        <w:tc>
          <w:tcPr>
            <w:tcW w:w="1977" w:type="dxa"/>
          </w:tcPr>
          <w:p w:rsidR="00A71A59" w:rsidRPr="00C126EA" w:rsidRDefault="00A71A59" w:rsidP="00AB01B5">
            <w:pPr>
              <w:jc w:val="both"/>
            </w:pPr>
            <w:r>
              <w:t>Помощник главы муниципального района</w:t>
            </w:r>
          </w:p>
        </w:tc>
        <w:tc>
          <w:tcPr>
            <w:tcW w:w="1843" w:type="dxa"/>
          </w:tcPr>
          <w:p w:rsidR="00A71A59" w:rsidRPr="00C126EA" w:rsidRDefault="00A71A59" w:rsidP="00AB01B5">
            <w:pPr>
              <w:jc w:val="center"/>
            </w:pPr>
            <w:r>
              <w:t>236376,00</w:t>
            </w:r>
          </w:p>
        </w:tc>
        <w:tc>
          <w:tcPr>
            <w:tcW w:w="1843" w:type="dxa"/>
          </w:tcPr>
          <w:p w:rsidR="00A71A59" w:rsidRPr="006E2E68" w:rsidRDefault="00A71A59" w:rsidP="00AB01B5">
            <w:pPr>
              <w:shd w:val="clear" w:color="auto" w:fill="FFFFFF"/>
              <w:ind w:left="216" w:right="230"/>
              <w:jc w:val="center"/>
            </w:pPr>
            <w:r w:rsidRPr="00C126EA">
              <w:t>Не имеет</w:t>
            </w:r>
          </w:p>
        </w:tc>
        <w:tc>
          <w:tcPr>
            <w:tcW w:w="1276" w:type="dxa"/>
          </w:tcPr>
          <w:p w:rsidR="00A71A59" w:rsidRPr="00C126EA" w:rsidRDefault="00A71A59" w:rsidP="00AB01B5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A71A59" w:rsidRPr="00C126EA" w:rsidRDefault="00A71A59" w:rsidP="00AB01B5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Не имеет</w:t>
            </w:r>
          </w:p>
        </w:tc>
        <w:tc>
          <w:tcPr>
            <w:tcW w:w="2052" w:type="dxa"/>
          </w:tcPr>
          <w:p w:rsidR="00A71A59" w:rsidRPr="00C126EA" w:rsidRDefault="00A71A59" w:rsidP="00AB01B5">
            <w:pPr>
              <w:jc w:val="center"/>
            </w:pPr>
            <w:r>
              <w:t>Не имеет</w:t>
            </w:r>
          </w:p>
        </w:tc>
        <w:tc>
          <w:tcPr>
            <w:tcW w:w="1491" w:type="dxa"/>
          </w:tcPr>
          <w:p w:rsidR="00A71A59" w:rsidRPr="006E2E68" w:rsidRDefault="00A71A59" w:rsidP="00856EC1">
            <w:pPr>
              <w:shd w:val="clear" w:color="auto" w:fill="FFFFFF"/>
              <w:ind w:left="216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½ часть жилого дома</w:t>
            </w:r>
          </w:p>
        </w:tc>
        <w:tc>
          <w:tcPr>
            <w:tcW w:w="1087" w:type="dxa"/>
          </w:tcPr>
          <w:p w:rsidR="00A71A59" w:rsidRPr="00C126EA" w:rsidRDefault="00A71A59" w:rsidP="00856EC1">
            <w:pPr>
              <w:shd w:val="clear" w:color="auto" w:fill="FFFFFF"/>
              <w:jc w:val="center"/>
            </w:pPr>
            <w:r>
              <w:t>38,00</w:t>
            </w:r>
          </w:p>
        </w:tc>
        <w:tc>
          <w:tcPr>
            <w:tcW w:w="1181" w:type="dxa"/>
          </w:tcPr>
          <w:p w:rsidR="00A71A59" w:rsidRPr="006E2E68" w:rsidRDefault="00A71A59" w:rsidP="00856EC1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</w:tr>
      <w:tr w:rsidR="00A71A59" w:rsidRPr="00C126EA">
        <w:tc>
          <w:tcPr>
            <w:tcW w:w="2223" w:type="dxa"/>
          </w:tcPr>
          <w:p w:rsidR="00A71A59" w:rsidRDefault="00A71A59" w:rsidP="00AB01B5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t>Коваленко Анна Николаевна</w:t>
            </w:r>
          </w:p>
        </w:tc>
        <w:tc>
          <w:tcPr>
            <w:tcW w:w="1977" w:type="dxa"/>
          </w:tcPr>
          <w:p w:rsidR="00A71A59" w:rsidRPr="00C126EA" w:rsidRDefault="00A71A59" w:rsidP="00AB01B5">
            <w:pPr>
              <w:jc w:val="both"/>
            </w:pPr>
            <w:r>
              <w:t xml:space="preserve">Инспектор контрольно-счетной палаты муниципального района </w:t>
            </w:r>
          </w:p>
        </w:tc>
        <w:tc>
          <w:tcPr>
            <w:tcW w:w="1843" w:type="dxa"/>
          </w:tcPr>
          <w:p w:rsidR="00A71A59" w:rsidRPr="00C126EA" w:rsidRDefault="00A71A59" w:rsidP="00AB01B5">
            <w:pPr>
              <w:jc w:val="center"/>
            </w:pPr>
            <w:r>
              <w:t>326106,89</w:t>
            </w:r>
          </w:p>
        </w:tc>
        <w:tc>
          <w:tcPr>
            <w:tcW w:w="1843" w:type="dxa"/>
          </w:tcPr>
          <w:p w:rsidR="00A71A59" w:rsidRPr="00C126EA" w:rsidRDefault="00A71A59" w:rsidP="00AB01B5">
            <w:pPr>
              <w:shd w:val="clear" w:color="auto" w:fill="FFFFFF"/>
              <w:ind w:left="216" w:right="230"/>
              <w:jc w:val="center"/>
            </w:pPr>
            <w:r>
              <w:t xml:space="preserve">Квартира </w:t>
            </w:r>
          </w:p>
        </w:tc>
        <w:tc>
          <w:tcPr>
            <w:tcW w:w="1276" w:type="dxa"/>
          </w:tcPr>
          <w:p w:rsidR="00A71A59" w:rsidRPr="00C126EA" w:rsidRDefault="00A71A59" w:rsidP="00AB01B5">
            <w:pPr>
              <w:shd w:val="clear" w:color="auto" w:fill="FFFFFF"/>
              <w:jc w:val="center"/>
            </w:pPr>
            <w:r>
              <w:t>41,8</w:t>
            </w:r>
          </w:p>
        </w:tc>
        <w:tc>
          <w:tcPr>
            <w:tcW w:w="1134" w:type="dxa"/>
          </w:tcPr>
          <w:p w:rsidR="00A71A59" w:rsidRPr="00C126EA" w:rsidRDefault="00A71A59" w:rsidP="00AB01B5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  <w:tc>
          <w:tcPr>
            <w:tcW w:w="2052" w:type="dxa"/>
          </w:tcPr>
          <w:p w:rsidR="00A71A59" w:rsidRPr="00C126EA" w:rsidRDefault="00A71A59" w:rsidP="00AB01B5">
            <w:pPr>
              <w:jc w:val="center"/>
            </w:pPr>
            <w:r>
              <w:t>Не имеет</w:t>
            </w:r>
          </w:p>
        </w:tc>
        <w:tc>
          <w:tcPr>
            <w:tcW w:w="1491" w:type="dxa"/>
          </w:tcPr>
          <w:p w:rsidR="00A71A59" w:rsidRPr="006E2E68" w:rsidRDefault="00A71A59" w:rsidP="00856EC1">
            <w:pPr>
              <w:shd w:val="clear" w:color="auto" w:fill="FFFFFF"/>
              <w:ind w:left="216" w:right="23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Жилой дом</w:t>
            </w:r>
          </w:p>
        </w:tc>
        <w:tc>
          <w:tcPr>
            <w:tcW w:w="1087" w:type="dxa"/>
          </w:tcPr>
          <w:p w:rsidR="00A71A59" w:rsidRPr="00C126EA" w:rsidRDefault="00A71A59" w:rsidP="00856EC1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1181" w:type="dxa"/>
          </w:tcPr>
          <w:p w:rsidR="00A71A59" w:rsidRPr="006E2E68" w:rsidRDefault="00A71A59" w:rsidP="00856EC1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</w:tc>
      </w:tr>
      <w:tr w:rsidR="00A71A59" w:rsidRPr="00C126EA">
        <w:tc>
          <w:tcPr>
            <w:tcW w:w="2223" w:type="dxa"/>
          </w:tcPr>
          <w:p w:rsidR="00A71A59" w:rsidRPr="006E2E68" w:rsidRDefault="00A71A59" w:rsidP="006E2E6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Монахова Елена Викторовна</w:t>
            </w:r>
          </w:p>
        </w:tc>
        <w:tc>
          <w:tcPr>
            <w:tcW w:w="1977" w:type="dxa"/>
          </w:tcPr>
          <w:p w:rsidR="00A71A59" w:rsidRPr="00C126EA" w:rsidRDefault="00A71A59" w:rsidP="00D7063B">
            <w:pPr>
              <w:jc w:val="both"/>
            </w:pPr>
            <w:r>
              <w:t xml:space="preserve">Ведущий специалист контрольно-счетной палаты муниципального района </w:t>
            </w:r>
          </w:p>
        </w:tc>
        <w:tc>
          <w:tcPr>
            <w:tcW w:w="1843" w:type="dxa"/>
          </w:tcPr>
          <w:p w:rsidR="00A71A59" w:rsidRPr="00C126EA" w:rsidRDefault="00A71A59" w:rsidP="00D7063B">
            <w:pPr>
              <w:jc w:val="center"/>
            </w:pPr>
            <w:r>
              <w:t>260695,00</w:t>
            </w:r>
          </w:p>
        </w:tc>
        <w:tc>
          <w:tcPr>
            <w:tcW w:w="1843" w:type="dxa"/>
          </w:tcPr>
          <w:p w:rsidR="00A71A59" w:rsidRDefault="00A71A59" w:rsidP="00D7063B">
            <w:pPr>
              <w:shd w:val="clear" w:color="auto" w:fill="FFFFFF"/>
              <w:ind w:left="216" w:right="230"/>
              <w:jc w:val="center"/>
            </w:pPr>
            <w:r>
              <w:t>Земельный участок</w:t>
            </w:r>
          </w:p>
          <w:p w:rsidR="00A71A59" w:rsidRDefault="00A71A59" w:rsidP="00D7063B">
            <w:pPr>
              <w:shd w:val="clear" w:color="auto" w:fill="FFFFFF"/>
              <w:ind w:left="216" w:right="230"/>
              <w:jc w:val="center"/>
            </w:pPr>
          </w:p>
          <w:p w:rsidR="00A71A59" w:rsidRDefault="00A71A59" w:rsidP="00D7063B">
            <w:pPr>
              <w:shd w:val="clear" w:color="auto" w:fill="FFFFFF"/>
              <w:ind w:left="216" w:right="230"/>
              <w:jc w:val="center"/>
            </w:pPr>
            <w:r>
              <w:t xml:space="preserve">Земельный участок </w:t>
            </w:r>
          </w:p>
          <w:p w:rsidR="00A71A59" w:rsidRDefault="00A71A59" w:rsidP="00D7063B">
            <w:pPr>
              <w:shd w:val="clear" w:color="auto" w:fill="FFFFFF"/>
              <w:ind w:left="216" w:right="230"/>
              <w:jc w:val="center"/>
            </w:pPr>
          </w:p>
          <w:p w:rsidR="00A71A59" w:rsidRPr="00C126EA" w:rsidRDefault="00A71A59" w:rsidP="00D7063B">
            <w:pPr>
              <w:shd w:val="clear" w:color="auto" w:fill="FFFFFF"/>
              <w:ind w:left="216" w:right="230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A71A59" w:rsidRDefault="00A71A59" w:rsidP="00AB01B5">
            <w:pPr>
              <w:shd w:val="clear" w:color="auto" w:fill="FFFFFF"/>
              <w:jc w:val="center"/>
            </w:pPr>
            <w:r>
              <w:t>1500</w:t>
            </w:r>
          </w:p>
          <w:p w:rsidR="00A71A59" w:rsidRDefault="00A71A59" w:rsidP="00AB01B5">
            <w:pPr>
              <w:shd w:val="clear" w:color="auto" w:fill="FFFFFF"/>
              <w:jc w:val="center"/>
            </w:pPr>
          </w:p>
          <w:p w:rsidR="00A71A59" w:rsidRDefault="00A71A59" w:rsidP="00AB01B5">
            <w:pPr>
              <w:shd w:val="clear" w:color="auto" w:fill="FFFFFF"/>
              <w:jc w:val="center"/>
            </w:pPr>
          </w:p>
          <w:p w:rsidR="00A71A59" w:rsidRDefault="00A71A59" w:rsidP="00AB01B5">
            <w:pPr>
              <w:shd w:val="clear" w:color="auto" w:fill="FFFFFF"/>
              <w:jc w:val="center"/>
            </w:pPr>
            <w:r>
              <w:t>17</w:t>
            </w:r>
          </w:p>
          <w:p w:rsidR="00A71A59" w:rsidRDefault="00A71A59" w:rsidP="00AB01B5">
            <w:pPr>
              <w:shd w:val="clear" w:color="auto" w:fill="FFFFFF"/>
              <w:jc w:val="center"/>
            </w:pPr>
          </w:p>
          <w:p w:rsidR="00A71A59" w:rsidRDefault="00A71A59" w:rsidP="00AB01B5">
            <w:pPr>
              <w:shd w:val="clear" w:color="auto" w:fill="FFFFFF"/>
              <w:jc w:val="center"/>
            </w:pPr>
          </w:p>
          <w:p w:rsidR="00A71A59" w:rsidRPr="00C126EA" w:rsidRDefault="00A71A59" w:rsidP="00AB01B5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A71A59" w:rsidRDefault="00A71A59" w:rsidP="00D7063B">
            <w:pPr>
              <w:shd w:val="clear" w:color="auto" w:fill="FFFFFF"/>
              <w:jc w:val="center"/>
              <w:rPr>
                <w:spacing w:val="-2"/>
              </w:rPr>
            </w:pPr>
            <w:r w:rsidRPr="00C126EA">
              <w:rPr>
                <w:spacing w:val="-2"/>
              </w:rPr>
              <w:t>Россия</w:t>
            </w:r>
          </w:p>
          <w:p w:rsidR="00A71A59" w:rsidRDefault="00A71A59" w:rsidP="00D7063B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Default="00A71A59" w:rsidP="00D7063B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Default="00A71A59" w:rsidP="00D7063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A71A59" w:rsidRDefault="00A71A59" w:rsidP="00D7063B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Default="00A71A59" w:rsidP="00D7063B">
            <w:pPr>
              <w:shd w:val="clear" w:color="auto" w:fill="FFFFFF"/>
              <w:jc w:val="center"/>
              <w:rPr>
                <w:spacing w:val="-2"/>
              </w:rPr>
            </w:pPr>
          </w:p>
          <w:p w:rsidR="00A71A59" w:rsidRPr="006E2E68" w:rsidRDefault="00A71A59" w:rsidP="00D7063B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Россия </w:t>
            </w:r>
          </w:p>
        </w:tc>
        <w:tc>
          <w:tcPr>
            <w:tcW w:w="2052" w:type="dxa"/>
          </w:tcPr>
          <w:p w:rsidR="00A71A59" w:rsidRPr="00C126EA" w:rsidRDefault="00A71A59" w:rsidP="006E2E68">
            <w:pPr>
              <w:jc w:val="center"/>
            </w:pPr>
            <w:r w:rsidRPr="00C126EA">
              <w:t>Не имеет</w:t>
            </w:r>
          </w:p>
        </w:tc>
        <w:tc>
          <w:tcPr>
            <w:tcW w:w="1491" w:type="dxa"/>
          </w:tcPr>
          <w:p w:rsidR="00A71A59" w:rsidRPr="006E2E68" w:rsidRDefault="00A71A59" w:rsidP="006E2E68">
            <w:pPr>
              <w:shd w:val="clear" w:color="auto" w:fill="FFFFFF"/>
              <w:ind w:left="216" w:right="230"/>
              <w:jc w:val="center"/>
              <w:rPr>
                <w:color w:val="000000"/>
                <w:spacing w:val="1"/>
              </w:rPr>
            </w:pPr>
            <w:r w:rsidRPr="006E2E68">
              <w:rPr>
                <w:color w:val="000000"/>
                <w:spacing w:val="1"/>
              </w:rPr>
              <w:t>Не имеет</w:t>
            </w:r>
          </w:p>
        </w:tc>
        <w:tc>
          <w:tcPr>
            <w:tcW w:w="1087" w:type="dxa"/>
          </w:tcPr>
          <w:p w:rsidR="00A71A59" w:rsidRPr="00C126EA" w:rsidRDefault="00A71A59" w:rsidP="00AB01B5">
            <w:pPr>
              <w:shd w:val="clear" w:color="auto" w:fill="FFFFFF"/>
              <w:jc w:val="center"/>
            </w:pPr>
          </w:p>
        </w:tc>
        <w:tc>
          <w:tcPr>
            <w:tcW w:w="1181" w:type="dxa"/>
          </w:tcPr>
          <w:p w:rsidR="00A71A59" w:rsidRPr="006E2E68" w:rsidRDefault="00A71A59" w:rsidP="00AB01B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p w:rsidR="00A71A59" w:rsidRDefault="00A71A59" w:rsidP="00D53CBA"/>
    <w:p w:rsidR="00A71A59" w:rsidRDefault="00A71A59" w:rsidP="00CB6A77">
      <w:pPr>
        <w:spacing w:line="360" w:lineRule="auto"/>
        <w:ind w:firstLine="709"/>
        <w:jc w:val="both"/>
      </w:pPr>
    </w:p>
    <w:p w:rsidR="00A71A59" w:rsidRPr="00D53CBA" w:rsidRDefault="00A71A59" w:rsidP="00CB6A77">
      <w:pPr>
        <w:spacing w:line="360" w:lineRule="auto"/>
        <w:ind w:firstLine="709"/>
        <w:jc w:val="both"/>
      </w:pPr>
    </w:p>
    <w:sectPr w:rsidR="00A71A59" w:rsidRPr="00D53CBA" w:rsidSect="001B4970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59" w:rsidRDefault="00A71A59" w:rsidP="001B4970">
      <w:r>
        <w:separator/>
      </w:r>
    </w:p>
  </w:endnote>
  <w:endnote w:type="continuationSeparator" w:id="1">
    <w:p w:rsidR="00A71A59" w:rsidRDefault="00A71A59" w:rsidP="001B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59" w:rsidRDefault="00A71A59" w:rsidP="001B4970">
      <w:r>
        <w:separator/>
      </w:r>
    </w:p>
  </w:footnote>
  <w:footnote w:type="continuationSeparator" w:id="1">
    <w:p w:rsidR="00A71A59" w:rsidRDefault="00A71A59" w:rsidP="001B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F32"/>
    <w:rsid w:val="00000F38"/>
    <w:rsid w:val="00001DAA"/>
    <w:rsid w:val="00044062"/>
    <w:rsid w:val="000816B6"/>
    <w:rsid w:val="000F2F32"/>
    <w:rsid w:val="00101369"/>
    <w:rsid w:val="00117C1F"/>
    <w:rsid w:val="0013248E"/>
    <w:rsid w:val="00145AC6"/>
    <w:rsid w:val="001B4970"/>
    <w:rsid w:val="002F6D3E"/>
    <w:rsid w:val="003724F6"/>
    <w:rsid w:val="0037538B"/>
    <w:rsid w:val="003A367E"/>
    <w:rsid w:val="003F4EDF"/>
    <w:rsid w:val="0048323D"/>
    <w:rsid w:val="004D29F8"/>
    <w:rsid w:val="004E0886"/>
    <w:rsid w:val="004E7BB1"/>
    <w:rsid w:val="00502FED"/>
    <w:rsid w:val="00517927"/>
    <w:rsid w:val="005854A1"/>
    <w:rsid w:val="00585F57"/>
    <w:rsid w:val="005A2119"/>
    <w:rsid w:val="005F6229"/>
    <w:rsid w:val="00651244"/>
    <w:rsid w:val="0067003B"/>
    <w:rsid w:val="00675872"/>
    <w:rsid w:val="006E2E68"/>
    <w:rsid w:val="00733345"/>
    <w:rsid w:val="00767603"/>
    <w:rsid w:val="0078129C"/>
    <w:rsid w:val="007842B0"/>
    <w:rsid w:val="00856EC1"/>
    <w:rsid w:val="008579D8"/>
    <w:rsid w:val="008903C2"/>
    <w:rsid w:val="008B033E"/>
    <w:rsid w:val="00906C38"/>
    <w:rsid w:val="00923001"/>
    <w:rsid w:val="00A71A59"/>
    <w:rsid w:val="00AB01B5"/>
    <w:rsid w:val="00AC2790"/>
    <w:rsid w:val="00B17F7C"/>
    <w:rsid w:val="00B92806"/>
    <w:rsid w:val="00BC70C7"/>
    <w:rsid w:val="00BD3027"/>
    <w:rsid w:val="00BF4129"/>
    <w:rsid w:val="00C126EA"/>
    <w:rsid w:val="00C52894"/>
    <w:rsid w:val="00C57F7D"/>
    <w:rsid w:val="00C7098D"/>
    <w:rsid w:val="00CB6A77"/>
    <w:rsid w:val="00D24A3B"/>
    <w:rsid w:val="00D53CBA"/>
    <w:rsid w:val="00D60D49"/>
    <w:rsid w:val="00D7063B"/>
    <w:rsid w:val="00DE73EE"/>
    <w:rsid w:val="00E53DF5"/>
    <w:rsid w:val="00ED1D7B"/>
    <w:rsid w:val="00EE3251"/>
    <w:rsid w:val="00F07C50"/>
    <w:rsid w:val="00F67F99"/>
    <w:rsid w:val="00F7726F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C2790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5AC6"/>
    <w:rPr>
      <w:sz w:val="24"/>
      <w:szCs w:val="24"/>
    </w:rPr>
  </w:style>
  <w:style w:type="table" w:styleId="TableGrid">
    <w:name w:val="Table Grid"/>
    <w:basedOn w:val="TableNormal"/>
    <w:uiPriority w:val="99"/>
    <w:rsid w:val="00502F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0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B49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49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49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4970"/>
    <w:rPr>
      <w:sz w:val="24"/>
      <w:szCs w:val="24"/>
    </w:rPr>
  </w:style>
  <w:style w:type="character" w:styleId="Hyperlink">
    <w:name w:val="Hyperlink"/>
    <w:basedOn w:val="DefaultParagraphFont"/>
    <w:uiPriority w:val="99"/>
    <w:rsid w:val="00517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247</Words>
  <Characters>1412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 гражданских  (муниципальных) служащих  и  членов их семей </dc:title>
  <dc:subject/>
  <dc:creator>Admin</dc:creator>
  <cp:keywords/>
  <dc:description/>
  <cp:lastModifiedBy>Admin</cp:lastModifiedBy>
  <cp:revision>3</cp:revision>
  <cp:lastPrinted>2013-05-07T10:27:00Z</cp:lastPrinted>
  <dcterms:created xsi:type="dcterms:W3CDTF">2013-05-15T04:27:00Z</dcterms:created>
  <dcterms:modified xsi:type="dcterms:W3CDTF">2013-05-24T15:05:00Z</dcterms:modified>
</cp:coreProperties>
</file>