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516"/>
        <w:tblW w:w="0" w:type="auto"/>
        <w:tblLook w:val="04A0"/>
      </w:tblPr>
      <w:tblGrid>
        <w:gridCol w:w="5210"/>
      </w:tblGrid>
      <w:tr w:rsidR="00A0688B" w:rsidRPr="004D7413" w:rsidTr="00775E7D">
        <w:trPr>
          <w:trHeight w:val="1276"/>
        </w:trPr>
        <w:tc>
          <w:tcPr>
            <w:tcW w:w="5210" w:type="dxa"/>
            <w:shd w:val="clear" w:color="auto" w:fill="auto"/>
          </w:tcPr>
          <w:p w:rsidR="00A0688B" w:rsidRPr="00775E7D" w:rsidRDefault="00A0688B" w:rsidP="00A0688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Приложение 5</w:t>
            </w:r>
          </w:p>
          <w:p w:rsidR="00A0688B" w:rsidRPr="00775E7D" w:rsidRDefault="00A0688B" w:rsidP="00A0688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к Порядку организации и проведения оценки регулирующего воздействия проектов муниципальных нормативных правовых актов и экспертизы муниципальных нормативных </w:t>
            </w:r>
          </w:p>
          <w:p w:rsidR="00A0688B" w:rsidRPr="00775E7D" w:rsidRDefault="00A0688B" w:rsidP="00A0688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правовых актов на территории</w:t>
            </w:r>
          </w:p>
          <w:p w:rsidR="009D3495" w:rsidRDefault="009D3495" w:rsidP="00A0688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495">
              <w:rPr>
                <w:rFonts w:ascii="Times New Roman" w:hAnsi="Times New Roman"/>
                <w:sz w:val="28"/>
                <w:szCs w:val="28"/>
              </w:rPr>
              <w:t>Бутурлиновского</w:t>
            </w:r>
            <w:proofErr w:type="spellEnd"/>
            <w:r w:rsidR="00A0688B" w:rsidRPr="00775E7D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</w:p>
          <w:p w:rsidR="00A0688B" w:rsidRPr="009D3495" w:rsidRDefault="009D3495" w:rsidP="00A0688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Р</w:t>
            </w:r>
            <w:r w:rsidR="00A0688B" w:rsidRPr="00775E7D">
              <w:rPr>
                <w:rFonts w:ascii="Times New Roman" w:hAnsi="Times New Roman"/>
                <w:sz w:val="28"/>
                <w:szCs w:val="28"/>
              </w:rPr>
              <w:t>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88B" w:rsidRPr="00775E7D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</w:tc>
      </w:tr>
    </w:tbl>
    <w:p w:rsidR="00A0688B" w:rsidRDefault="00A0688B" w:rsidP="00A0688B">
      <w:pPr>
        <w:ind w:firstLine="0"/>
        <w:rPr>
          <w:rFonts w:cs="Arial"/>
        </w:rPr>
      </w:pPr>
    </w:p>
    <w:p w:rsidR="00A0688B" w:rsidRDefault="00A0688B" w:rsidP="00A0688B">
      <w:pPr>
        <w:ind w:firstLine="0"/>
        <w:rPr>
          <w:rFonts w:cs="Arial"/>
        </w:rPr>
      </w:pPr>
    </w:p>
    <w:p w:rsidR="00A0688B" w:rsidRDefault="00A0688B" w:rsidP="00A0688B">
      <w:pPr>
        <w:ind w:firstLine="0"/>
        <w:rPr>
          <w:rFonts w:cs="Arial"/>
        </w:rPr>
      </w:pPr>
    </w:p>
    <w:p w:rsidR="00A0688B" w:rsidRDefault="00A0688B" w:rsidP="00A0688B">
      <w:pPr>
        <w:ind w:firstLine="0"/>
        <w:rPr>
          <w:rFonts w:cs="Arial"/>
        </w:rPr>
      </w:pPr>
    </w:p>
    <w:p w:rsidR="00A0688B" w:rsidRDefault="00A0688B" w:rsidP="00A0688B">
      <w:pPr>
        <w:ind w:firstLine="0"/>
        <w:rPr>
          <w:rFonts w:cs="Arial"/>
        </w:rPr>
      </w:pPr>
    </w:p>
    <w:p w:rsidR="00A0688B" w:rsidRDefault="00A0688B" w:rsidP="00A0688B">
      <w:pPr>
        <w:ind w:firstLine="0"/>
        <w:rPr>
          <w:rFonts w:cs="Arial"/>
        </w:rPr>
      </w:pPr>
    </w:p>
    <w:p w:rsidR="00A0688B" w:rsidRDefault="00A0688B" w:rsidP="00FD1C34">
      <w:pPr>
        <w:ind w:firstLine="0"/>
        <w:jc w:val="center"/>
        <w:rPr>
          <w:rFonts w:cs="Arial"/>
        </w:rPr>
      </w:pPr>
    </w:p>
    <w:p w:rsidR="008B6B9E" w:rsidRPr="00775E7D" w:rsidRDefault="008B6B9E" w:rsidP="00FD1C3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Примерная форма уведомлений</w:t>
      </w:r>
    </w:p>
    <w:p w:rsidR="008B6B9E" w:rsidRPr="00775E7D" w:rsidRDefault="008B6B9E" w:rsidP="00FD1C3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о проведении публичных консультаций</w:t>
      </w:r>
    </w:p>
    <w:p w:rsidR="008B6B9E" w:rsidRPr="004D7413" w:rsidRDefault="008B6B9E" w:rsidP="004D7413">
      <w:pPr>
        <w:ind w:firstLine="709"/>
        <w:rPr>
          <w:rFonts w:cs="Arial"/>
        </w:rPr>
      </w:pPr>
    </w:p>
    <w:p w:rsidR="008B6B9E" w:rsidRPr="00775E7D" w:rsidRDefault="008B6B9E" w:rsidP="00FD1C34">
      <w:pPr>
        <w:ind w:firstLine="0"/>
        <w:rPr>
          <w:rFonts w:ascii="Times New Roman" w:hAnsi="Times New Roman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Настоящим</w:t>
      </w:r>
      <w:r w:rsidR="004D7413" w:rsidRPr="00775E7D">
        <w:rPr>
          <w:rFonts w:ascii="Times New Roman" w:hAnsi="Times New Roman"/>
          <w:sz w:val="28"/>
          <w:szCs w:val="28"/>
        </w:rPr>
        <w:t xml:space="preserve"> </w:t>
      </w:r>
      <w:r w:rsidR="00FD1C34" w:rsidRPr="00775E7D">
        <w:rPr>
          <w:rFonts w:ascii="Times New Roman" w:hAnsi="Times New Roman"/>
          <w:sz w:val="28"/>
          <w:szCs w:val="28"/>
        </w:rPr>
        <w:t>______________________________</w:t>
      </w:r>
      <w:r w:rsidR="00775E7D">
        <w:rPr>
          <w:rFonts w:ascii="Times New Roman" w:hAnsi="Times New Roman"/>
          <w:sz w:val="28"/>
          <w:szCs w:val="28"/>
        </w:rPr>
        <w:t>___________________________</w:t>
      </w:r>
    </w:p>
    <w:p w:rsidR="008B6B9E" w:rsidRPr="00775E7D" w:rsidRDefault="00FD1C34" w:rsidP="004D7413">
      <w:pPr>
        <w:ind w:firstLine="709"/>
        <w:rPr>
          <w:rFonts w:ascii="Times New Roman" w:hAnsi="Times New Roman"/>
          <w:sz w:val="20"/>
          <w:szCs w:val="20"/>
        </w:rPr>
      </w:pPr>
      <w:r w:rsidRPr="00775E7D">
        <w:rPr>
          <w:rFonts w:ascii="Times New Roman" w:hAnsi="Times New Roman"/>
          <w:sz w:val="28"/>
          <w:szCs w:val="28"/>
        </w:rPr>
        <w:t xml:space="preserve">                  </w:t>
      </w:r>
      <w:r w:rsidRPr="00775E7D">
        <w:rPr>
          <w:rFonts w:ascii="Times New Roman" w:hAnsi="Times New Roman"/>
          <w:sz w:val="20"/>
          <w:szCs w:val="20"/>
        </w:rPr>
        <w:t xml:space="preserve">               </w:t>
      </w:r>
      <w:r w:rsidR="008B6B9E" w:rsidRPr="00775E7D">
        <w:rPr>
          <w:rFonts w:ascii="Times New Roman" w:hAnsi="Times New Roman"/>
          <w:sz w:val="20"/>
          <w:szCs w:val="20"/>
        </w:rPr>
        <w:t>(наименование структурного подразделения администрации)</w:t>
      </w:r>
    </w:p>
    <w:p w:rsidR="008B6B9E" w:rsidRPr="00775E7D" w:rsidRDefault="008B6B9E" w:rsidP="004D7413">
      <w:pPr>
        <w:ind w:firstLine="709"/>
        <w:rPr>
          <w:rFonts w:ascii="Times New Roman" w:hAnsi="Times New Roman"/>
          <w:sz w:val="28"/>
          <w:szCs w:val="28"/>
        </w:rPr>
      </w:pPr>
    </w:p>
    <w:p w:rsidR="008B6B9E" w:rsidRPr="00775E7D" w:rsidRDefault="008B6B9E" w:rsidP="00FD1C34">
      <w:pPr>
        <w:ind w:firstLine="0"/>
        <w:rPr>
          <w:rFonts w:ascii="Times New Roman" w:hAnsi="Times New Roman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уведомляет о проведении публичных консультаций в целях оценки регулирующего воздействия</w:t>
      </w:r>
      <w:r w:rsidR="004D7413" w:rsidRPr="00775E7D">
        <w:rPr>
          <w:rFonts w:ascii="Times New Roman" w:hAnsi="Times New Roman"/>
          <w:sz w:val="28"/>
          <w:szCs w:val="28"/>
        </w:rPr>
        <w:t xml:space="preserve"> </w:t>
      </w:r>
      <w:r w:rsidRPr="00775E7D">
        <w:rPr>
          <w:rFonts w:ascii="Times New Roman" w:hAnsi="Times New Roman"/>
          <w:sz w:val="28"/>
          <w:szCs w:val="28"/>
        </w:rPr>
        <w:t>(экспертизы)</w:t>
      </w:r>
      <w:r w:rsidR="004D7413" w:rsidRPr="00775E7D">
        <w:rPr>
          <w:rFonts w:ascii="Times New Roman" w:hAnsi="Times New Roman"/>
          <w:sz w:val="28"/>
          <w:szCs w:val="28"/>
        </w:rPr>
        <w:t xml:space="preserve"> </w:t>
      </w:r>
      <w:r w:rsidRPr="00775E7D">
        <w:rPr>
          <w:rFonts w:ascii="Times New Roman" w:hAnsi="Times New Roman"/>
          <w:sz w:val="28"/>
          <w:szCs w:val="28"/>
        </w:rPr>
        <w:t>проекта муниципального нормативного правового акта</w:t>
      </w:r>
      <w:r w:rsidR="00FD1C34" w:rsidRPr="00775E7D">
        <w:rPr>
          <w:rFonts w:ascii="Times New Roman" w:hAnsi="Times New Roman"/>
          <w:sz w:val="28"/>
          <w:szCs w:val="28"/>
        </w:rPr>
        <w:t xml:space="preserve"> </w:t>
      </w:r>
      <w:r w:rsidRPr="00775E7D">
        <w:rPr>
          <w:rFonts w:ascii="Times New Roman" w:hAnsi="Times New Roman"/>
          <w:sz w:val="28"/>
          <w:szCs w:val="28"/>
        </w:rPr>
        <w:t>_______________________</w:t>
      </w:r>
      <w:r w:rsidR="00D04908">
        <w:rPr>
          <w:rFonts w:ascii="Times New Roman" w:hAnsi="Times New Roman"/>
          <w:sz w:val="28"/>
          <w:szCs w:val="28"/>
        </w:rPr>
        <w:t>____________________</w:t>
      </w:r>
    </w:p>
    <w:p w:rsidR="008B6B9E" w:rsidRPr="00775E7D" w:rsidRDefault="00D04908" w:rsidP="00775E7D">
      <w:pPr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bookmarkStart w:id="0" w:name="_GoBack"/>
      <w:bookmarkEnd w:id="0"/>
      <w:r w:rsidR="008B6B9E" w:rsidRPr="00775E7D">
        <w:rPr>
          <w:rFonts w:ascii="Times New Roman" w:hAnsi="Times New Roman"/>
          <w:sz w:val="20"/>
          <w:szCs w:val="20"/>
        </w:rPr>
        <w:t>(наименование проекта муниципального нормативного правового акта)</w:t>
      </w:r>
    </w:p>
    <w:p w:rsidR="00FD1C34" w:rsidRPr="00775E7D" w:rsidRDefault="00FD1C34" w:rsidP="00FD1C34">
      <w:pPr>
        <w:ind w:firstLine="709"/>
        <w:rPr>
          <w:rFonts w:ascii="Times New Roman" w:hAnsi="Times New Roman"/>
          <w:sz w:val="28"/>
          <w:szCs w:val="28"/>
        </w:rPr>
      </w:pPr>
    </w:p>
    <w:p w:rsidR="008B6B9E" w:rsidRPr="00775E7D" w:rsidRDefault="008B6B9E" w:rsidP="00FD1C34">
      <w:pPr>
        <w:ind w:firstLine="0"/>
        <w:rPr>
          <w:rFonts w:ascii="Times New Roman" w:hAnsi="Times New Roman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Сроки проведения публичных консультаций:</w:t>
      </w:r>
    </w:p>
    <w:p w:rsidR="008B6B9E" w:rsidRPr="00775E7D" w:rsidRDefault="008B6B9E" w:rsidP="00FD1C34">
      <w:pPr>
        <w:ind w:firstLine="0"/>
        <w:rPr>
          <w:rFonts w:ascii="Times New Roman" w:hAnsi="Times New Roman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« __ » ____________20__ года - « __ » ____________20__ года</w:t>
      </w:r>
    </w:p>
    <w:p w:rsidR="008B6B9E" w:rsidRPr="00775E7D" w:rsidRDefault="008B6B9E" w:rsidP="00FD1C34">
      <w:pPr>
        <w:ind w:firstLine="0"/>
        <w:rPr>
          <w:rFonts w:ascii="Times New Roman" w:hAnsi="Times New Roman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Способ направления участниками публичных консультаций своих предложений и замечаний:</w:t>
      </w:r>
    </w:p>
    <w:p w:rsidR="008B6B9E" w:rsidRPr="00775E7D" w:rsidRDefault="008B6B9E" w:rsidP="00FD1C34">
      <w:pPr>
        <w:ind w:firstLine="0"/>
        <w:rPr>
          <w:rFonts w:ascii="Times New Roman" w:hAnsi="Times New Roman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предложения и замечания направляются в электронном виде по адресу:</w:t>
      </w:r>
    </w:p>
    <w:p w:rsidR="008B6B9E" w:rsidRPr="00775E7D" w:rsidRDefault="008B6B9E" w:rsidP="00FD1C34">
      <w:pPr>
        <w:ind w:firstLine="0"/>
        <w:rPr>
          <w:rFonts w:ascii="Times New Roman" w:hAnsi="Times New Roman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______________________________________________________</w:t>
      </w:r>
      <w:r w:rsidR="00775E7D">
        <w:rPr>
          <w:rFonts w:ascii="Times New Roman" w:hAnsi="Times New Roman"/>
          <w:sz w:val="28"/>
          <w:szCs w:val="28"/>
        </w:rPr>
        <w:t>______________</w:t>
      </w:r>
    </w:p>
    <w:p w:rsidR="008B6B9E" w:rsidRPr="00775E7D" w:rsidRDefault="008B6B9E" w:rsidP="00775E7D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775E7D">
        <w:rPr>
          <w:rFonts w:ascii="Times New Roman" w:hAnsi="Times New Roman"/>
          <w:sz w:val="20"/>
          <w:szCs w:val="20"/>
        </w:rPr>
        <w:t>(адрес электронной почты ответственного сотрудника)</w:t>
      </w:r>
    </w:p>
    <w:p w:rsidR="000160AD" w:rsidRPr="00775E7D" w:rsidRDefault="008B6B9E" w:rsidP="000160AD">
      <w:pPr>
        <w:ind w:firstLine="0"/>
        <w:rPr>
          <w:rFonts w:ascii="Times New Roman" w:hAnsi="Times New Roman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или на бумажном носителе по адресу:</w:t>
      </w:r>
    </w:p>
    <w:p w:rsidR="008B6B9E" w:rsidRPr="00775E7D" w:rsidRDefault="008B6B9E" w:rsidP="000160AD">
      <w:pPr>
        <w:ind w:firstLine="0"/>
        <w:rPr>
          <w:rFonts w:ascii="Times New Roman" w:hAnsi="Times New Roman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___________________________________</w:t>
      </w:r>
      <w:r w:rsidR="004D7413" w:rsidRPr="00775E7D">
        <w:rPr>
          <w:rFonts w:ascii="Times New Roman" w:hAnsi="Times New Roman"/>
          <w:sz w:val="28"/>
          <w:szCs w:val="28"/>
        </w:rPr>
        <w:t>______________________________</w:t>
      </w:r>
      <w:r w:rsidR="00775E7D">
        <w:rPr>
          <w:rFonts w:ascii="Times New Roman" w:hAnsi="Times New Roman"/>
          <w:sz w:val="28"/>
          <w:szCs w:val="28"/>
        </w:rPr>
        <w:t>___</w:t>
      </w:r>
    </w:p>
    <w:p w:rsidR="008B6B9E" w:rsidRPr="00775E7D" w:rsidRDefault="008B6B9E" w:rsidP="004D7413">
      <w:pPr>
        <w:ind w:firstLine="709"/>
        <w:rPr>
          <w:rFonts w:ascii="Times New Roman" w:hAnsi="Times New Roman"/>
          <w:sz w:val="28"/>
          <w:szCs w:val="28"/>
        </w:rPr>
      </w:pPr>
    </w:p>
    <w:p w:rsidR="008B6B9E" w:rsidRPr="00775E7D" w:rsidRDefault="008B6B9E" w:rsidP="00775E7D">
      <w:pPr>
        <w:ind w:firstLine="0"/>
        <w:rPr>
          <w:rFonts w:ascii="Times New Roman" w:hAnsi="Times New Roman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Контактное лицо по вопросам публичных консультаций:</w:t>
      </w:r>
    </w:p>
    <w:p w:rsidR="008B6B9E" w:rsidRPr="00775E7D" w:rsidRDefault="008B6B9E" w:rsidP="000160AD">
      <w:pPr>
        <w:ind w:firstLine="0"/>
        <w:rPr>
          <w:rFonts w:ascii="Times New Roman" w:hAnsi="Times New Roman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775E7D">
        <w:rPr>
          <w:rFonts w:ascii="Times New Roman" w:hAnsi="Times New Roman"/>
          <w:sz w:val="28"/>
          <w:szCs w:val="28"/>
        </w:rPr>
        <w:t>_______</w:t>
      </w:r>
    </w:p>
    <w:p w:rsidR="00775E7D" w:rsidRDefault="008B6B9E" w:rsidP="00775E7D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775E7D">
        <w:rPr>
          <w:rFonts w:ascii="Times New Roman" w:hAnsi="Times New Roman"/>
          <w:sz w:val="20"/>
          <w:szCs w:val="20"/>
        </w:rPr>
        <w:t>(Ф.И.О. ответственного сотрудника, должность)</w:t>
      </w:r>
    </w:p>
    <w:p w:rsidR="008B6B9E" w:rsidRPr="00775E7D" w:rsidRDefault="008B6B9E" w:rsidP="00775E7D">
      <w:pPr>
        <w:ind w:firstLine="0"/>
        <w:jc w:val="center"/>
        <w:rPr>
          <w:rFonts w:ascii="Times New Roman" w:hAnsi="Times New Roman"/>
          <w:sz w:val="20"/>
          <w:szCs w:val="20"/>
        </w:rPr>
      </w:pPr>
    </w:p>
    <w:p w:rsidR="008B6B9E" w:rsidRPr="00775E7D" w:rsidRDefault="008B6B9E" w:rsidP="000160AD">
      <w:pPr>
        <w:ind w:firstLine="0"/>
        <w:rPr>
          <w:rFonts w:ascii="Times New Roman" w:hAnsi="Times New Roman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рабочий телефон: __________________________________________</w:t>
      </w:r>
      <w:r w:rsidR="00775E7D">
        <w:rPr>
          <w:rFonts w:ascii="Times New Roman" w:hAnsi="Times New Roman"/>
          <w:sz w:val="28"/>
          <w:szCs w:val="28"/>
        </w:rPr>
        <w:t>___________</w:t>
      </w:r>
    </w:p>
    <w:p w:rsidR="008B6B9E" w:rsidRPr="00775E7D" w:rsidRDefault="008B6B9E" w:rsidP="000160AD">
      <w:pPr>
        <w:ind w:firstLine="0"/>
        <w:rPr>
          <w:rFonts w:ascii="Times New Roman" w:hAnsi="Times New Roman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 xml:space="preserve">график работы: </w:t>
      </w:r>
      <w:proofErr w:type="gramStart"/>
      <w:r w:rsidRPr="00775E7D">
        <w:rPr>
          <w:rFonts w:ascii="Times New Roman" w:hAnsi="Times New Roman"/>
          <w:sz w:val="28"/>
          <w:szCs w:val="28"/>
        </w:rPr>
        <w:t>с</w:t>
      </w:r>
      <w:proofErr w:type="gramEnd"/>
      <w:r w:rsidR="004D7413" w:rsidRPr="00775E7D">
        <w:rPr>
          <w:rFonts w:ascii="Times New Roman" w:hAnsi="Times New Roman"/>
          <w:sz w:val="28"/>
          <w:szCs w:val="28"/>
        </w:rPr>
        <w:t xml:space="preserve"> </w:t>
      </w:r>
      <w:r w:rsidR="00775E7D">
        <w:rPr>
          <w:rFonts w:ascii="Times New Roman" w:hAnsi="Times New Roman"/>
          <w:sz w:val="28"/>
          <w:szCs w:val="28"/>
        </w:rPr>
        <w:t xml:space="preserve">______ </w:t>
      </w:r>
      <w:r w:rsidRPr="00775E7D">
        <w:rPr>
          <w:rFonts w:ascii="Times New Roman" w:hAnsi="Times New Roman"/>
          <w:sz w:val="28"/>
          <w:szCs w:val="28"/>
        </w:rPr>
        <w:t>до</w:t>
      </w:r>
      <w:r w:rsidR="00775E7D">
        <w:rPr>
          <w:rFonts w:ascii="Times New Roman" w:hAnsi="Times New Roman"/>
          <w:sz w:val="28"/>
          <w:szCs w:val="28"/>
        </w:rPr>
        <w:t xml:space="preserve"> ________</w:t>
      </w:r>
      <w:r w:rsidR="004D7413" w:rsidRPr="00775E7D">
        <w:rPr>
          <w:rFonts w:ascii="Times New Roman" w:hAnsi="Times New Roman"/>
          <w:sz w:val="28"/>
          <w:szCs w:val="28"/>
        </w:rPr>
        <w:t xml:space="preserve"> </w:t>
      </w:r>
      <w:r w:rsidRPr="00775E7D">
        <w:rPr>
          <w:rFonts w:ascii="Times New Roman" w:hAnsi="Times New Roman"/>
          <w:sz w:val="28"/>
          <w:szCs w:val="28"/>
        </w:rPr>
        <w:t>по рабочим дням.</w:t>
      </w:r>
    </w:p>
    <w:p w:rsidR="00FD1C34" w:rsidRPr="00775E7D" w:rsidRDefault="00FD1C34" w:rsidP="004D7413">
      <w:pPr>
        <w:ind w:firstLine="709"/>
        <w:rPr>
          <w:rFonts w:ascii="Times New Roman" w:hAnsi="Times New Roman"/>
          <w:sz w:val="28"/>
          <w:szCs w:val="28"/>
        </w:rPr>
      </w:pPr>
    </w:p>
    <w:p w:rsidR="008B6B9E" w:rsidRPr="00775E7D" w:rsidRDefault="008B6B9E" w:rsidP="000160AD">
      <w:pPr>
        <w:ind w:firstLine="0"/>
        <w:rPr>
          <w:rFonts w:ascii="Times New Roman" w:hAnsi="Times New Roman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Прилагаемые к уведомлению материалы:</w:t>
      </w:r>
    </w:p>
    <w:p w:rsidR="008B6B9E" w:rsidRPr="00775E7D" w:rsidRDefault="008B6B9E" w:rsidP="000160AD">
      <w:pPr>
        <w:ind w:firstLine="0"/>
        <w:rPr>
          <w:rFonts w:ascii="Times New Roman" w:hAnsi="Times New Roman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проект акта;</w:t>
      </w:r>
    </w:p>
    <w:p w:rsidR="008B6B9E" w:rsidRPr="00775E7D" w:rsidRDefault="008B6B9E" w:rsidP="000160AD">
      <w:pPr>
        <w:ind w:firstLine="0"/>
        <w:rPr>
          <w:rFonts w:ascii="Times New Roman" w:hAnsi="Times New Roman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сводный отчет;</w:t>
      </w:r>
    </w:p>
    <w:p w:rsidR="00BE68F3" w:rsidRPr="00775E7D" w:rsidRDefault="008B6B9E" w:rsidP="000160AD">
      <w:pPr>
        <w:ind w:firstLine="0"/>
        <w:rPr>
          <w:rFonts w:ascii="Times New Roman" w:hAnsi="Times New Roman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перечень вопро</w:t>
      </w:r>
      <w:r w:rsidR="00FD1C34" w:rsidRPr="00775E7D">
        <w:rPr>
          <w:rFonts w:ascii="Times New Roman" w:hAnsi="Times New Roman"/>
          <w:sz w:val="28"/>
          <w:szCs w:val="28"/>
        </w:rPr>
        <w:t xml:space="preserve">сов </w:t>
      </w:r>
    </w:p>
    <w:sectPr w:rsidR="00BE68F3" w:rsidRPr="00775E7D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78E" w:rsidRDefault="0084278E" w:rsidP="00F3581E">
      <w:r>
        <w:separator/>
      </w:r>
    </w:p>
  </w:endnote>
  <w:endnote w:type="continuationSeparator" w:id="0">
    <w:p w:rsidR="0084278E" w:rsidRDefault="0084278E" w:rsidP="00F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78E" w:rsidRDefault="0084278E" w:rsidP="00F3581E">
      <w:r>
        <w:separator/>
      </w:r>
    </w:p>
  </w:footnote>
  <w:footnote w:type="continuationSeparator" w:id="0">
    <w:p w:rsidR="0084278E" w:rsidRDefault="0084278E" w:rsidP="00F3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6756"/>
    <w:rsid w:val="00197B2D"/>
    <w:rsid w:val="001A0DBD"/>
    <w:rsid w:val="001A7BF1"/>
    <w:rsid w:val="001B1912"/>
    <w:rsid w:val="001B73D9"/>
    <w:rsid w:val="001B7D41"/>
    <w:rsid w:val="001C1368"/>
    <w:rsid w:val="001C2EA2"/>
    <w:rsid w:val="001D3FE4"/>
    <w:rsid w:val="001D625B"/>
    <w:rsid w:val="001D6D54"/>
    <w:rsid w:val="001E2C0F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454A"/>
    <w:rsid w:val="002645A7"/>
    <w:rsid w:val="00264E6C"/>
    <w:rsid w:val="00272F69"/>
    <w:rsid w:val="00276F54"/>
    <w:rsid w:val="00281E7D"/>
    <w:rsid w:val="002844F1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E6CFD"/>
    <w:rsid w:val="002F3FF1"/>
    <w:rsid w:val="002F5152"/>
    <w:rsid w:val="002F568A"/>
    <w:rsid w:val="002F60DD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19C1"/>
    <w:rsid w:val="003349F4"/>
    <w:rsid w:val="0034005F"/>
    <w:rsid w:val="00340AAE"/>
    <w:rsid w:val="00343BEB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A2A27"/>
    <w:rsid w:val="003A39BE"/>
    <w:rsid w:val="003A7414"/>
    <w:rsid w:val="003B266E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11D2B"/>
    <w:rsid w:val="00414A29"/>
    <w:rsid w:val="0041617B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91379"/>
    <w:rsid w:val="00596268"/>
    <w:rsid w:val="005A0D3A"/>
    <w:rsid w:val="005A4787"/>
    <w:rsid w:val="005A5B41"/>
    <w:rsid w:val="005B35E4"/>
    <w:rsid w:val="005B7CEA"/>
    <w:rsid w:val="005B7E25"/>
    <w:rsid w:val="005B7FA5"/>
    <w:rsid w:val="005C2749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3E23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25FF"/>
    <w:rsid w:val="007934EB"/>
    <w:rsid w:val="00793FC3"/>
    <w:rsid w:val="007B1DD6"/>
    <w:rsid w:val="007B2475"/>
    <w:rsid w:val="007B4EE1"/>
    <w:rsid w:val="007B5E20"/>
    <w:rsid w:val="007B64C9"/>
    <w:rsid w:val="007C788C"/>
    <w:rsid w:val="007D3165"/>
    <w:rsid w:val="007D5557"/>
    <w:rsid w:val="007E0B29"/>
    <w:rsid w:val="007F683B"/>
    <w:rsid w:val="008006C6"/>
    <w:rsid w:val="00800FFC"/>
    <w:rsid w:val="00806D2F"/>
    <w:rsid w:val="00820BE6"/>
    <w:rsid w:val="00822F83"/>
    <w:rsid w:val="00827B74"/>
    <w:rsid w:val="00833047"/>
    <w:rsid w:val="008332F4"/>
    <w:rsid w:val="0083332F"/>
    <w:rsid w:val="00833E7D"/>
    <w:rsid w:val="00834705"/>
    <w:rsid w:val="00840A9E"/>
    <w:rsid w:val="00841ABD"/>
    <w:rsid w:val="0084278E"/>
    <w:rsid w:val="00842EDB"/>
    <w:rsid w:val="00845594"/>
    <w:rsid w:val="00845D10"/>
    <w:rsid w:val="00846E90"/>
    <w:rsid w:val="00851A20"/>
    <w:rsid w:val="00857499"/>
    <w:rsid w:val="00865917"/>
    <w:rsid w:val="008714BD"/>
    <w:rsid w:val="00872372"/>
    <w:rsid w:val="00875E5D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7D75"/>
    <w:rsid w:val="008F02A2"/>
    <w:rsid w:val="008F2EF1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7CF2"/>
    <w:rsid w:val="009747B3"/>
    <w:rsid w:val="00975E72"/>
    <w:rsid w:val="009775A9"/>
    <w:rsid w:val="009836A7"/>
    <w:rsid w:val="00984109"/>
    <w:rsid w:val="009914F5"/>
    <w:rsid w:val="00992213"/>
    <w:rsid w:val="00993EA0"/>
    <w:rsid w:val="009A2A36"/>
    <w:rsid w:val="009A41E2"/>
    <w:rsid w:val="009A50F9"/>
    <w:rsid w:val="009B308F"/>
    <w:rsid w:val="009C2B6E"/>
    <w:rsid w:val="009C65B4"/>
    <w:rsid w:val="009D3495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6B99"/>
    <w:rsid w:val="00A402C4"/>
    <w:rsid w:val="00A40C53"/>
    <w:rsid w:val="00A4525E"/>
    <w:rsid w:val="00A520CD"/>
    <w:rsid w:val="00A55435"/>
    <w:rsid w:val="00A57E4E"/>
    <w:rsid w:val="00A60326"/>
    <w:rsid w:val="00A61052"/>
    <w:rsid w:val="00A651CD"/>
    <w:rsid w:val="00A76B3A"/>
    <w:rsid w:val="00A82879"/>
    <w:rsid w:val="00A85197"/>
    <w:rsid w:val="00A85DDA"/>
    <w:rsid w:val="00A92644"/>
    <w:rsid w:val="00A96EEF"/>
    <w:rsid w:val="00AA4C10"/>
    <w:rsid w:val="00AA5C84"/>
    <w:rsid w:val="00AA6B60"/>
    <w:rsid w:val="00AB1089"/>
    <w:rsid w:val="00AB4E03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CA3"/>
    <w:rsid w:val="00B17D95"/>
    <w:rsid w:val="00B22D5F"/>
    <w:rsid w:val="00B25497"/>
    <w:rsid w:val="00B26557"/>
    <w:rsid w:val="00B27227"/>
    <w:rsid w:val="00B27357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5FBC"/>
    <w:rsid w:val="00B73236"/>
    <w:rsid w:val="00B77F6C"/>
    <w:rsid w:val="00B93CDF"/>
    <w:rsid w:val="00B978F7"/>
    <w:rsid w:val="00BA025A"/>
    <w:rsid w:val="00BA0AA1"/>
    <w:rsid w:val="00BA1CBA"/>
    <w:rsid w:val="00BA6213"/>
    <w:rsid w:val="00BB3EC2"/>
    <w:rsid w:val="00BC1513"/>
    <w:rsid w:val="00BC6A52"/>
    <w:rsid w:val="00BC7D7B"/>
    <w:rsid w:val="00BD5B4A"/>
    <w:rsid w:val="00BD6A41"/>
    <w:rsid w:val="00BE02B9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9D9"/>
    <w:rsid w:val="00C73B56"/>
    <w:rsid w:val="00C808EE"/>
    <w:rsid w:val="00C814C1"/>
    <w:rsid w:val="00C817DE"/>
    <w:rsid w:val="00C84C00"/>
    <w:rsid w:val="00C87B67"/>
    <w:rsid w:val="00C90AC4"/>
    <w:rsid w:val="00C91812"/>
    <w:rsid w:val="00C93885"/>
    <w:rsid w:val="00C94619"/>
    <w:rsid w:val="00C94A82"/>
    <w:rsid w:val="00C94E3B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6AD2"/>
    <w:rsid w:val="00D930A1"/>
    <w:rsid w:val="00D946C2"/>
    <w:rsid w:val="00D95640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D2CDA"/>
    <w:rsid w:val="00DD6CC3"/>
    <w:rsid w:val="00DF1072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77A4A"/>
    <w:rsid w:val="00E82DDD"/>
    <w:rsid w:val="00E9148F"/>
    <w:rsid w:val="00EA01B0"/>
    <w:rsid w:val="00EA3AC5"/>
    <w:rsid w:val="00EB11BB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66A7"/>
    <w:rsid w:val="00F27109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2208"/>
    <w:rsid w:val="00FA3C5D"/>
    <w:rsid w:val="00FA4B39"/>
    <w:rsid w:val="00FA67BD"/>
    <w:rsid w:val="00FA7679"/>
    <w:rsid w:val="00FB2830"/>
    <w:rsid w:val="00FC297E"/>
    <w:rsid w:val="00FC2B5A"/>
    <w:rsid w:val="00FC7EF6"/>
    <w:rsid w:val="00FD1C34"/>
    <w:rsid w:val="00FE1389"/>
    <w:rsid w:val="00FF120A"/>
    <w:rsid w:val="00FF31C8"/>
    <w:rsid w:val="00FF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CCF45-9AF7-4899-B778-409D46D5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kazmina</cp:lastModifiedBy>
  <cp:revision>10</cp:revision>
  <cp:lastPrinted>2021-07-08T06:51:00Z</cp:lastPrinted>
  <dcterms:created xsi:type="dcterms:W3CDTF">2022-04-04T14:34:00Z</dcterms:created>
  <dcterms:modified xsi:type="dcterms:W3CDTF">2022-11-16T05:45:00Z</dcterms:modified>
</cp:coreProperties>
</file>